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0096B" w:rsidR="008F70D5" w:rsidP="001E5F89" w:rsidRDefault="008F70D5" w14:paraId="423181F3" w14:textId="1E425829">
      <w:pPr>
        <w:pStyle w:val="Kop1"/>
        <w:rPr>
          <w:rFonts w:eastAsia="Times New Roman"/>
          <w:color w:val="2F5496"/>
          <w:sz w:val="18"/>
          <w:szCs w:val="18"/>
          <w:lang w:val="en-US" w:eastAsia="nl-NL"/>
        </w:rPr>
      </w:pPr>
      <w:r w:rsidRPr="0060096B">
        <w:rPr>
          <w:rFonts w:eastAsia="Times New Roman"/>
          <w:lang w:val="en-US" w:eastAsia="nl-NL"/>
        </w:rPr>
        <w:t>Biotech Booster Level 1 Application Form  </w:t>
      </w:r>
    </w:p>
    <w:p w:rsidRPr="00F205AF" w:rsidR="008F70D5" w:rsidP="00CF4AD7" w:rsidRDefault="008F70D5" w14:paraId="00531D13" w14:textId="4CD51CB7">
      <w:pPr>
        <w:jc w:val="both"/>
        <w:rPr>
          <w:sz w:val="22"/>
          <w:szCs w:val="22"/>
          <w:lang w:val="en-US" w:eastAsia="nl-NL"/>
        </w:rPr>
      </w:pPr>
      <w:r w:rsidRPr="00F205AF">
        <w:rPr>
          <w:sz w:val="22"/>
          <w:szCs w:val="22"/>
          <w:lang w:val="en-US" w:eastAsia="nl-NL"/>
        </w:rPr>
        <w:t xml:space="preserve">This Level 1 application </w:t>
      </w:r>
      <w:r w:rsidRPr="00F205AF" w:rsidR="0B856F5D">
        <w:rPr>
          <w:sz w:val="22"/>
          <w:szCs w:val="22"/>
          <w:lang w:val="en-US" w:eastAsia="nl-NL"/>
        </w:rPr>
        <w:t xml:space="preserve">form contains sections </w:t>
      </w:r>
      <w:r w:rsidRPr="00F205AF">
        <w:rPr>
          <w:sz w:val="22"/>
          <w:szCs w:val="22"/>
          <w:lang w:val="en-US" w:eastAsia="nl-NL"/>
        </w:rPr>
        <w:t>around the team, technology and business case</w:t>
      </w:r>
      <w:r w:rsidRPr="00F205AF" w:rsidR="78678CE7">
        <w:rPr>
          <w:sz w:val="22"/>
          <w:szCs w:val="22"/>
          <w:lang w:val="en-US" w:eastAsia="nl-NL"/>
        </w:rPr>
        <w:t>, as well as</w:t>
      </w:r>
      <w:r w:rsidRPr="00F205AF" w:rsidR="00B451B8">
        <w:rPr>
          <w:sz w:val="22"/>
          <w:szCs w:val="22"/>
          <w:lang w:val="en-US" w:eastAsia="nl-NL"/>
        </w:rPr>
        <w:t xml:space="preserve"> a</w:t>
      </w:r>
      <w:r w:rsidRPr="00F205AF" w:rsidR="78678CE7">
        <w:rPr>
          <w:sz w:val="22"/>
          <w:szCs w:val="22"/>
          <w:lang w:val="en-US" w:eastAsia="nl-NL"/>
        </w:rPr>
        <w:t xml:space="preserve"> </w:t>
      </w:r>
      <w:r w:rsidRPr="00F205AF">
        <w:rPr>
          <w:sz w:val="22"/>
          <w:szCs w:val="22"/>
          <w:lang w:val="en-US" w:eastAsia="nl-NL"/>
        </w:rPr>
        <w:t>project plan and budget. </w:t>
      </w:r>
      <w:r w:rsidRPr="00F205AF" w:rsidR="5D9259B9">
        <w:rPr>
          <w:sz w:val="22"/>
          <w:szCs w:val="22"/>
          <w:lang w:val="en-US" w:eastAsia="nl-NL"/>
        </w:rPr>
        <w:t>In addition, a short video introduction will be part of the application.</w:t>
      </w:r>
    </w:p>
    <w:p w:rsidRPr="0060096B" w:rsidR="26BCC2E1" w:rsidP="6E8B8F87" w:rsidRDefault="26BCC2E1" w14:paraId="2BF0B08B" w14:textId="2222F149" w14:noSpellErr="1">
      <w:pPr>
        <w:jc w:val="both"/>
        <w:rPr>
          <w:rFonts w:eastAsia="Times New Roman" w:cs="Calibri"/>
          <w:sz w:val="22"/>
          <w:szCs w:val="22"/>
          <w:lang w:val="en-US" w:eastAsia="nl-NL"/>
        </w:rPr>
      </w:pPr>
    </w:p>
    <w:p w:rsidRPr="0060096B" w:rsidR="008F70D5" w:rsidP="6E8B8F87" w:rsidRDefault="008F70D5" w14:paraId="0F8F148F" w14:textId="0B77F84C" w14:noSpellErr="1">
      <w:pPr>
        <w:pStyle w:val="Kop2"/>
        <w:jc w:val="both"/>
        <w:rPr>
          <w:rFonts w:eastAsia="Times New Roman" w:cs="Segoe UI"/>
          <w:color w:val="2F5496"/>
          <w:sz w:val="18"/>
          <w:szCs w:val="18"/>
          <w:lang w:val="en-US" w:eastAsia="nl-NL"/>
        </w:rPr>
      </w:pPr>
      <w:r w:rsidRPr="6E8B8F87" w:rsidR="008F70D5">
        <w:rPr>
          <w:rFonts w:eastAsia="Times New Roman"/>
          <w:lang w:val="en-US" w:eastAsia="nl-NL"/>
        </w:rPr>
        <w:t>Evaluation criteria  </w:t>
      </w:r>
    </w:p>
    <w:p w:rsidRPr="0060096B" w:rsidR="00D40C2D" w:rsidP="6E8B8F87" w:rsidRDefault="008F70D5" w14:paraId="06DCD02E" w14:textId="17BBE819" w14:noSpellErr="1">
      <w:pPr>
        <w:jc w:val="both"/>
        <w:textAlignment w:val="baseline"/>
        <w:rPr>
          <w:rFonts w:eastAsia="Times New Roman" w:cs="Segoe UI"/>
          <w:sz w:val="18"/>
          <w:szCs w:val="18"/>
          <w:lang w:val="en-US" w:eastAsia="nl-NL"/>
        </w:rPr>
      </w:pPr>
      <w:r w:rsidRPr="6E8B8F87" w:rsidR="008F70D5">
        <w:rPr>
          <w:rFonts w:eastAsia="Times New Roman" w:cs="Calibri"/>
          <w:sz w:val="22"/>
          <w:szCs w:val="22"/>
          <w:lang w:val="en-US" w:eastAsia="nl-NL"/>
        </w:rPr>
        <w:t xml:space="preserve">Each Level 1 subsidy application is assessed </w:t>
      </w:r>
      <w:r w:rsidRPr="6E8B8F87" w:rsidR="008F70D5">
        <w:rPr>
          <w:rFonts w:eastAsia="Times New Roman" w:cs="Calibri"/>
          <w:sz w:val="22"/>
          <w:szCs w:val="22"/>
          <w:lang w:val="en-US" w:eastAsia="nl-NL"/>
        </w:rPr>
        <w:t>on the basis of</w:t>
      </w:r>
      <w:r w:rsidRPr="6E8B8F87" w:rsidR="008F70D5">
        <w:rPr>
          <w:rFonts w:eastAsia="Times New Roman" w:cs="Calibri"/>
          <w:sz w:val="22"/>
          <w:szCs w:val="22"/>
          <w:lang w:val="en-US" w:eastAsia="nl-NL"/>
        </w:rPr>
        <w:t xml:space="preserve"> the application form using the </w:t>
      </w:r>
      <w:hyperlink r:id="R4783319190c1482e">
        <w:r w:rsidRPr="6E8B8F87" w:rsidR="00C27C12">
          <w:rPr>
            <w:rStyle w:val="Hyperlink"/>
            <w:rFonts w:eastAsia="Times New Roman" w:cs="Calibri"/>
            <w:sz w:val="22"/>
            <w:szCs w:val="22"/>
            <w:lang w:val="en-US" w:eastAsia="nl-NL"/>
          </w:rPr>
          <w:t>assessment criteria of article 11, Appendix 1 of the subsidy scheme</w:t>
        </w:r>
      </w:hyperlink>
      <w:r w:rsidRPr="6E8B8F87" w:rsidR="008F70D5">
        <w:rPr>
          <w:rFonts w:eastAsia="Times New Roman" w:cs="Calibri"/>
          <w:sz w:val="22"/>
          <w:szCs w:val="22"/>
          <w:lang w:val="en-US" w:eastAsia="nl-NL"/>
        </w:rPr>
        <w:t xml:space="preserve"> below</w:t>
      </w:r>
      <w:r w:rsidRPr="6E8B8F87" w:rsidR="38E42D0F">
        <w:rPr>
          <w:rFonts w:eastAsia="Times New Roman" w:cs="Calibri"/>
          <w:sz w:val="22"/>
          <w:szCs w:val="22"/>
          <w:lang w:val="en-US" w:eastAsia="nl-NL"/>
        </w:rPr>
        <w:t>:</w:t>
      </w:r>
      <w:r w:rsidRPr="6E8B8F87" w:rsidR="008F70D5">
        <w:rPr>
          <w:rFonts w:eastAsia="Times New Roman" w:cs="Calibri"/>
          <w:sz w:val="22"/>
          <w:szCs w:val="22"/>
          <w:lang w:val="en-US" w:eastAsia="nl-NL"/>
        </w:rPr>
        <w:t xml:space="preserve"> </w:t>
      </w:r>
    </w:p>
    <w:p w:rsidRPr="0060096B" w:rsidR="008F70D5" w:rsidP="6E8B8F87" w:rsidRDefault="008F70D5" w14:paraId="4B4D749B" w14:textId="3738FE0F" w14:noSpellErr="1">
      <w:pPr>
        <w:numPr>
          <w:ilvl w:val="0"/>
          <w:numId w:val="19"/>
        </w:numPr>
        <w:jc w:val="both"/>
        <w:textAlignment w:val="baseline"/>
        <w:rPr>
          <w:rFonts w:eastAsia="Times New Roman" w:cs="Calibri"/>
          <w:sz w:val="22"/>
          <w:szCs w:val="22"/>
          <w:lang w:val="en-US" w:eastAsia="nl-NL"/>
        </w:rPr>
      </w:pPr>
      <w:r w:rsidRPr="6E8B8F87" w:rsidR="008F70D5">
        <w:rPr>
          <w:rFonts w:eastAsia="Times New Roman" w:cs="Calibri"/>
          <w:sz w:val="22"/>
          <w:szCs w:val="22"/>
          <w:lang w:val="en-US" w:eastAsia="nl-NL"/>
        </w:rPr>
        <w:t xml:space="preserve">Fits within the </w:t>
      </w:r>
      <w:r w:rsidRPr="6E8B8F87" w:rsidR="008F70D5">
        <w:rPr>
          <w:rFonts w:eastAsia="Times New Roman" w:cs="Calibri"/>
          <w:sz w:val="22"/>
          <w:szCs w:val="22"/>
          <w:lang w:val="en-US" w:eastAsia="nl-NL"/>
        </w:rPr>
        <w:t>objective</w:t>
      </w:r>
      <w:r w:rsidRPr="6E8B8F87" w:rsidR="008F70D5">
        <w:rPr>
          <w:rFonts w:eastAsia="Times New Roman" w:cs="Calibri"/>
          <w:sz w:val="22"/>
          <w:szCs w:val="22"/>
          <w:lang w:val="en-US" w:eastAsia="nl-NL"/>
        </w:rPr>
        <w:t xml:space="preserve"> of the subsidy scheme </w:t>
      </w:r>
    </w:p>
    <w:p w:rsidRPr="0060096B" w:rsidR="007C4CB7" w:rsidP="6E8B8F87" w:rsidRDefault="007C4CB7" w14:paraId="71105484" w14:textId="3D1ED65C" w14:noSpellErr="1">
      <w:pPr>
        <w:numPr>
          <w:ilvl w:val="0"/>
          <w:numId w:val="19"/>
        </w:numPr>
        <w:jc w:val="both"/>
        <w:textAlignment w:val="baseline"/>
        <w:rPr>
          <w:rFonts w:eastAsia="Times New Roman" w:cs="Calibri"/>
          <w:sz w:val="22"/>
          <w:szCs w:val="22"/>
          <w:lang w:val="en-US" w:eastAsia="nl-NL"/>
        </w:rPr>
      </w:pPr>
      <w:r w:rsidRPr="6E8B8F87" w:rsidR="007C4CB7">
        <w:rPr>
          <w:rFonts w:eastAsia="Times New Roman" w:cs="Calibri"/>
          <w:sz w:val="22"/>
          <w:szCs w:val="22"/>
          <w:lang w:val="en-US" w:eastAsia="nl-NL"/>
        </w:rPr>
        <w:t>Quality of the project team </w:t>
      </w:r>
    </w:p>
    <w:p w:rsidRPr="0060096B" w:rsidR="008F70D5" w:rsidP="6E8B8F87" w:rsidRDefault="008F70D5" w14:paraId="757F2B68" w14:textId="241B3C54" w14:noSpellErr="1">
      <w:pPr>
        <w:numPr>
          <w:ilvl w:val="0"/>
          <w:numId w:val="19"/>
        </w:numPr>
        <w:jc w:val="both"/>
        <w:textAlignment w:val="baseline"/>
        <w:rPr>
          <w:rFonts w:eastAsia="Times New Roman" w:cs="Calibri"/>
          <w:sz w:val="22"/>
          <w:szCs w:val="22"/>
          <w:lang w:eastAsia="nl-NL"/>
        </w:rPr>
      </w:pPr>
      <w:r w:rsidRPr="6E8B8F87" w:rsidR="008F70D5">
        <w:rPr>
          <w:rFonts w:eastAsia="Times New Roman" w:cs="Calibri"/>
          <w:sz w:val="22"/>
          <w:szCs w:val="22"/>
          <w:lang w:val="en-US" w:eastAsia="nl-NL"/>
        </w:rPr>
        <w:t>Soci</w:t>
      </w:r>
      <w:r w:rsidRPr="6E8B8F87" w:rsidR="00D2582A">
        <w:rPr>
          <w:rFonts w:eastAsia="Times New Roman" w:cs="Calibri"/>
          <w:sz w:val="22"/>
          <w:szCs w:val="22"/>
          <w:lang w:val="en-US" w:eastAsia="nl-NL"/>
        </w:rPr>
        <w:t>et</w:t>
      </w:r>
      <w:r w:rsidRPr="6E8B8F87" w:rsidR="008F70D5">
        <w:rPr>
          <w:rFonts w:eastAsia="Times New Roman" w:cs="Calibri"/>
          <w:sz w:val="22"/>
          <w:szCs w:val="22"/>
          <w:lang w:val="en-US" w:eastAsia="nl-NL"/>
        </w:rPr>
        <w:t>al relevance</w:t>
      </w:r>
      <w:r w:rsidRPr="6E8B8F87" w:rsidR="008F70D5">
        <w:rPr>
          <w:rFonts w:eastAsia="Times New Roman" w:cs="Calibri"/>
          <w:sz w:val="22"/>
          <w:szCs w:val="22"/>
          <w:lang w:eastAsia="nl-NL"/>
        </w:rPr>
        <w:t> </w:t>
      </w:r>
    </w:p>
    <w:p w:rsidRPr="0060096B" w:rsidR="008F70D5" w:rsidP="6E8B8F87" w:rsidRDefault="008F70D5" w14:paraId="2AB13177" w14:textId="77777777" w14:noSpellErr="1">
      <w:pPr>
        <w:numPr>
          <w:ilvl w:val="0"/>
          <w:numId w:val="19"/>
        </w:numPr>
        <w:jc w:val="both"/>
        <w:textAlignment w:val="baseline"/>
        <w:rPr>
          <w:rFonts w:eastAsia="Times New Roman" w:cs="Calibri"/>
          <w:sz w:val="22"/>
          <w:szCs w:val="22"/>
          <w:lang w:eastAsia="nl-NL"/>
        </w:rPr>
      </w:pPr>
      <w:r w:rsidRPr="6E8B8F87" w:rsidR="008F70D5">
        <w:rPr>
          <w:rFonts w:eastAsia="Times New Roman" w:cs="Calibri"/>
          <w:sz w:val="22"/>
          <w:szCs w:val="22"/>
          <w:lang w:val="en-US" w:eastAsia="nl-NL"/>
        </w:rPr>
        <w:t>Degree of Innovation </w:t>
      </w:r>
      <w:r w:rsidRPr="6E8B8F87" w:rsidR="008F70D5">
        <w:rPr>
          <w:rFonts w:eastAsia="Times New Roman" w:cs="Calibri"/>
          <w:sz w:val="22"/>
          <w:szCs w:val="22"/>
          <w:lang w:eastAsia="nl-NL"/>
        </w:rPr>
        <w:t> </w:t>
      </w:r>
    </w:p>
    <w:p w:rsidRPr="0060096B" w:rsidR="008F70D5" w:rsidP="6E8B8F87" w:rsidRDefault="008F70D5" w14:paraId="6AC35F4B" w14:textId="77777777" w14:noSpellErr="1">
      <w:pPr>
        <w:numPr>
          <w:ilvl w:val="0"/>
          <w:numId w:val="19"/>
        </w:numPr>
        <w:jc w:val="both"/>
        <w:textAlignment w:val="baseline"/>
        <w:rPr>
          <w:rFonts w:eastAsia="Times New Roman" w:cs="Calibri"/>
          <w:sz w:val="22"/>
          <w:szCs w:val="22"/>
          <w:lang w:eastAsia="nl-NL"/>
        </w:rPr>
      </w:pPr>
      <w:r w:rsidRPr="6E8B8F87" w:rsidR="008F70D5">
        <w:rPr>
          <w:rFonts w:eastAsia="Times New Roman" w:cs="Calibri"/>
          <w:sz w:val="22"/>
          <w:szCs w:val="22"/>
          <w:lang w:val="en-US" w:eastAsia="nl-NL"/>
        </w:rPr>
        <w:t>Commercial feasibility</w:t>
      </w:r>
      <w:r w:rsidRPr="6E8B8F87" w:rsidR="008F70D5">
        <w:rPr>
          <w:rFonts w:eastAsia="Times New Roman" w:cs="Calibri"/>
          <w:sz w:val="22"/>
          <w:szCs w:val="22"/>
          <w:lang w:eastAsia="nl-NL"/>
        </w:rPr>
        <w:t> </w:t>
      </w:r>
    </w:p>
    <w:p w:rsidRPr="0060096B" w:rsidR="008F70D5" w:rsidP="6E8B8F87" w:rsidRDefault="008F70D5" w14:paraId="642BC1DF" w14:textId="77777777" w14:noSpellErr="1">
      <w:pPr>
        <w:numPr>
          <w:ilvl w:val="0"/>
          <w:numId w:val="19"/>
        </w:numPr>
        <w:jc w:val="both"/>
        <w:textAlignment w:val="baseline"/>
        <w:rPr>
          <w:rFonts w:eastAsia="Times New Roman" w:cs="Calibri"/>
          <w:sz w:val="22"/>
          <w:szCs w:val="22"/>
          <w:lang w:eastAsia="nl-NL"/>
        </w:rPr>
      </w:pPr>
      <w:r w:rsidRPr="6E8B8F87" w:rsidR="008F70D5">
        <w:rPr>
          <w:rFonts w:eastAsia="Times New Roman" w:cs="Calibri"/>
          <w:sz w:val="22"/>
          <w:szCs w:val="22"/>
          <w:lang w:val="en-US" w:eastAsia="nl-NL"/>
        </w:rPr>
        <w:t>Realistic planning</w:t>
      </w:r>
      <w:r w:rsidRPr="6E8B8F87" w:rsidR="008F70D5">
        <w:rPr>
          <w:rFonts w:eastAsia="Times New Roman" w:cs="Calibri"/>
          <w:sz w:val="22"/>
          <w:szCs w:val="22"/>
          <w:lang w:eastAsia="nl-NL"/>
        </w:rPr>
        <w:t> </w:t>
      </w:r>
    </w:p>
    <w:p w:rsidRPr="0060096B" w:rsidR="008F70D5" w:rsidP="6E8B8F87" w:rsidRDefault="008F70D5" w14:paraId="4D4A6A17" w14:textId="77777777" w14:noSpellErr="1">
      <w:pPr>
        <w:jc w:val="both"/>
        <w:textAlignment w:val="baseline"/>
        <w:rPr>
          <w:rFonts w:eastAsia="Times New Roman" w:cs="Segoe UI"/>
          <w:sz w:val="18"/>
          <w:szCs w:val="18"/>
          <w:lang w:eastAsia="nl-NL"/>
        </w:rPr>
      </w:pPr>
      <w:r w:rsidRPr="6E8B8F87" w:rsidR="008F70D5">
        <w:rPr>
          <w:rFonts w:eastAsia="Times New Roman" w:cs="Calibri"/>
          <w:sz w:val="22"/>
          <w:szCs w:val="22"/>
          <w:lang w:eastAsia="nl-NL"/>
        </w:rPr>
        <w:t> </w:t>
      </w:r>
    </w:p>
    <w:p w:rsidRPr="0060096B" w:rsidR="26BCC2E1" w:rsidP="26BCC2E1" w:rsidRDefault="26BCC2E1" w14:paraId="7DA30C54" w14:textId="1F830BD5">
      <w:pPr>
        <w:rPr>
          <w:rFonts w:eastAsia="Times New Roman" w:cs="Calibri"/>
          <w:sz w:val="22"/>
          <w:szCs w:val="22"/>
          <w:lang w:val="en-US" w:eastAsia="nl-NL"/>
        </w:rPr>
      </w:pPr>
    </w:p>
    <w:p w:rsidRPr="0060096B" w:rsidR="008F70D5" w:rsidP="008F70D5" w:rsidRDefault="008F70D5" w14:paraId="104AAD99" w14:textId="77777777">
      <w:pPr>
        <w:textAlignment w:val="baseline"/>
        <w:rPr>
          <w:rFonts w:eastAsia="Times New Roman" w:cs="Segoe UI"/>
          <w:sz w:val="18"/>
          <w:szCs w:val="18"/>
          <w:lang w:val="en-US" w:eastAsia="nl-NL"/>
        </w:rPr>
      </w:pPr>
      <w:r w:rsidRPr="0060096B">
        <w:rPr>
          <w:rFonts w:eastAsia="Times New Roman" w:cs="Calibri"/>
          <w:sz w:val="22"/>
          <w:szCs w:val="22"/>
          <w:lang w:val="en-US" w:eastAsia="nl-NL"/>
        </w:rPr>
        <w:t> </w:t>
      </w:r>
    </w:p>
    <w:p w:rsidRPr="0060096B" w:rsidR="008F70D5" w:rsidP="008F70D5" w:rsidRDefault="008F70D5" w14:paraId="1BF28AB2" w14:textId="77777777">
      <w:pPr>
        <w:textAlignment w:val="baseline"/>
        <w:rPr>
          <w:rFonts w:eastAsia="Times New Roman" w:cs="Segoe UI"/>
          <w:sz w:val="18"/>
          <w:szCs w:val="18"/>
          <w:lang w:val="en-US" w:eastAsia="nl-NL"/>
        </w:rPr>
      </w:pPr>
      <w:r w:rsidRPr="0060096B">
        <w:rPr>
          <w:rFonts w:eastAsia="Times New Roman" w:cs="Calibri"/>
          <w:sz w:val="22"/>
          <w:szCs w:val="22"/>
          <w:lang w:val="en-US" w:eastAsia="nl-NL"/>
        </w:rPr>
        <w:t> </w:t>
      </w:r>
    </w:p>
    <w:p w:rsidRPr="0060096B" w:rsidR="008F70D5" w:rsidP="008F70D5" w:rsidRDefault="008F70D5" w14:paraId="42BF8669" w14:textId="77777777">
      <w:pPr>
        <w:textAlignment w:val="baseline"/>
        <w:rPr>
          <w:rFonts w:eastAsia="Times New Roman" w:cs="Segoe UI"/>
          <w:sz w:val="18"/>
          <w:szCs w:val="18"/>
          <w:lang w:val="en-US" w:eastAsia="nl-NL"/>
        </w:rPr>
      </w:pPr>
      <w:r w:rsidRPr="0060096B">
        <w:rPr>
          <w:rFonts w:eastAsia="Times New Roman" w:cs="Calibri"/>
          <w:sz w:val="22"/>
          <w:szCs w:val="22"/>
          <w:lang w:val="en-US" w:eastAsia="nl-NL"/>
        </w:rPr>
        <w:t> </w:t>
      </w:r>
    </w:p>
    <w:p w:rsidRPr="0060096B" w:rsidR="008F70D5" w:rsidP="008F70D5" w:rsidRDefault="008F70D5" w14:paraId="48944961" w14:textId="77777777">
      <w:pPr>
        <w:textAlignment w:val="baseline"/>
        <w:rPr>
          <w:rFonts w:eastAsia="Times New Roman" w:cs="Segoe UI"/>
          <w:sz w:val="18"/>
          <w:szCs w:val="18"/>
          <w:lang w:val="en-US" w:eastAsia="nl-NL"/>
        </w:rPr>
      </w:pPr>
      <w:r w:rsidRPr="0060096B">
        <w:rPr>
          <w:rFonts w:eastAsia="Times New Roman" w:cs="Calibri"/>
          <w:sz w:val="22"/>
          <w:szCs w:val="22"/>
          <w:lang w:val="en-US" w:eastAsia="nl-NL"/>
        </w:rPr>
        <w:t> </w:t>
      </w:r>
    </w:p>
    <w:p w:rsidRPr="0060096B" w:rsidR="008F70D5" w:rsidP="008F70D5" w:rsidRDefault="008F70D5" w14:paraId="7BCFE2E7" w14:textId="77777777">
      <w:pPr>
        <w:textAlignment w:val="baseline"/>
        <w:rPr>
          <w:rFonts w:eastAsia="Times New Roman" w:cs="Segoe UI"/>
          <w:sz w:val="18"/>
          <w:szCs w:val="18"/>
          <w:lang w:val="en-US" w:eastAsia="nl-NL"/>
        </w:rPr>
      </w:pPr>
      <w:r w:rsidRPr="0060096B">
        <w:rPr>
          <w:rFonts w:eastAsia="Times New Roman" w:cs="Calibri"/>
          <w:sz w:val="22"/>
          <w:szCs w:val="22"/>
          <w:lang w:val="en-US" w:eastAsia="nl-NL"/>
        </w:rPr>
        <w:t> </w:t>
      </w:r>
    </w:p>
    <w:p w:rsidRPr="0060096B" w:rsidR="008F70D5" w:rsidP="008F70D5" w:rsidRDefault="008F70D5" w14:paraId="7140C1DC" w14:textId="77777777">
      <w:pPr>
        <w:textAlignment w:val="baseline"/>
        <w:rPr>
          <w:rFonts w:eastAsia="Times New Roman" w:cs="Segoe UI"/>
          <w:sz w:val="18"/>
          <w:szCs w:val="18"/>
          <w:lang w:val="en-US" w:eastAsia="nl-NL"/>
        </w:rPr>
      </w:pPr>
      <w:r w:rsidRPr="0060096B">
        <w:rPr>
          <w:rFonts w:eastAsia="Times New Roman" w:cs="Calibri"/>
          <w:sz w:val="22"/>
          <w:szCs w:val="22"/>
          <w:lang w:val="en-US" w:eastAsia="nl-NL"/>
        </w:rPr>
        <w:t> </w:t>
      </w:r>
    </w:p>
    <w:p w:rsidRPr="0060096B" w:rsidR="008F70D5" w:rsidP="008F70D5" w:rsidRDefault="008F70D5" w14:paraId="5C59FE32" w14:textId="77777777">
      <w:pPr>
        <w:textAlignment w:val="baseline"/>
        <w:rPr>
          <w:rFonts w:eastAsia="Times New Roman" w:cs="Segoe UI"/>
          <w:sz w:val="18"/>
          <w:szCs w:val="18"/>
          <w:lang w:val="en-US" w:eastAsia="nl-NL"/>
        </w:rPr>
      </w:pPr>
      <w:r w:rsidRPr="0060096B">
        <w:rPr>
          <w:rFonts w:eastAsia="Times New Roman" w:cs="Calibri"/>
          <w:sz w:val="22"/>
          <w:szCs w:val="22"/>
          <w:lang w:val="en-US" w:eastAsia="nl-NL"/>
        </w:rPr>
        <w:t> </w:t>
      </w:r>
    </w:p>
    <w:p w:rsidRPr="0060096B" w:rsidR="008F70D5" w:rsidP="008F70D5" w:rsidRDefault="008F70D5" w14:paraId="0379A5F3" w14:textId="77777777">
      <w:pPr>
        <w:textAlignment w:val="baseline"/>
        <w:rPr>
          <w:rFonts w:eastAsia="Times New Roman" w:cs="Segoe UI"/>
          <w:sz w:val="18"/>
          <w:szCs w:val="18"/>
          <w:lang w:val="en-US" w:eastAsia="nl-NL"/>
        </w:rPr>
      </w:pPr>
      <w:r w:rsidRPr="0060096B">
        <w:rPr>
          <w:rFonts w:eastAsia="Times New Roman" w:cs="Calibri"/>
          <w:sz w:val="22"/>
          <w:szCs w:val="22"/>
          <w:lang w:val="en-US" w:eastAsia="nl-NL"/>
        </w:rPr>
        <w:t> </w:t>
      </w:r>
    </w:p>
    <w:p w:rsidRPr="0060096B" w:rsidR="008F70D5" w:rsidP="008F70D5" w:rsidRDefault="008F70D5" w14:paraId="6CE01053" w14:textId="77777777">
      <w:pPr>
        <w:textAlignment w:val="baseline"/>
        <w:rPr>
          <w:rFonts w:eastAsia="Times New Roman" w:cs="Segoe UI"/>
          <w:sz w:val="18"/>
          <w:szCs w:val="18"/>
          <w:lang w:val="en-US" w:eastAsia="nl-NL"/>
        </w:rPr>
      </w:pPr>
      <w:r w:rsidRPr="0060096B">
        <w:rPr>
          <w:rFonts w:eastAsia="Times New Roman" w:cs="Calibri"/>
          <w:sz w:val="22"/>
          <w:szCs w:val="22"/>
          <w:lang w:val="en-US" w:eastAsia="nl-NL"/>
        </w:rPr>
        <w:t> </w:t>
      </w:r>
    </w:p>
    <w:p w:rsidRPr="0060096B" w:rsidR="008F70D5" w:rsidP="008F70D5" w:rsidRDefault="008F70D5" w14:paraId="6ADF3111" w14:textId="77777777">
      <w:pPr>
        <w:textAlignment w:val="baseline"/>
        <w:rPr>
          <w:rFonts w:eastAsia="Times New Roman" w:cs="Segoe UI"/>
          <w:sz w:val="18"/>
          <w:szCs w:val="18"/>
          <w:lang w:val="en-US" w:eastAsia="nl-NL"/>
        </w:rPr>
      </w:pPr>
      <w:r w:rsidRPr="0060096B">
        <w:rPr>
          <w:rFonts w:eastAsia="Times New Roman" w:cs="Calibri"/>
          <w:sz w:val="22"/>
          <w:szCs w:val="22"/>
          <w:lang w:val="en-US" w:eastAsia="nl-NL"/>
        </w:rPr>
        <w:t> </w:t>
      </w:r>
    </w:p>
    <w:p w:rsidRPr="0060096B" w:rsidR="008F70D5" w:rsidP="008F70D5" w:rsidRDefault="008F70D5" w14:paraId="0F6A4F31" w14:textId="77777777">
      <w:pPr>
        <w:textAlignment w:val="baseline"/>
        <w:rPr>
          <w:rFonts w:eastAsia="Times New Roman" w:cs="Segoe UI"/>
          <w:sz w:val="18"/>
          <w:szCs w:val="18"/>
          <w:lang w:val="en-US" w:eastAsia="nl-NL"/>
        </w:rPr>
      </w:pPr>
      <w:r w:rsidRPr="0060096B">
        <w:rPr>
          <w:rFonts w:eastAsia="Times New Roman" w:cs="Calibri"/>
          <w:sz w:val="22"/>
          <w:szCs w:val="22"/>
          <w:lang w:val="en-US" w:eastAsia="nl-NL"/>
        </w:rPr>
        <w:t> </w:t>
      </w:r>
    </w:p>
    <w:p w:rsidRPr="0060096B" w:rsidR="008F70D5" w:rsidP="008F70D5" w:rsidRDefault="008F70D5" w14:paraId="7C6CC192" w14:textId="77777777">
      <w:pPr>
        <w:textAlignment w:val="baseline"/>
        <w:rPr>
          <w:rFonts w:eastAsia="Times New Roman" w:cs="Segoe UI"/>
          <w:sz w:val="18"/>
          <w:szCs w:val="18"/>
          <w:lang w:val="en-US" w:eastAsia="nl-NL"/>
        </w:rPr>
      </w:pPr>
      <w:r w:rsidRPr="0060096B">
        <w:rPr>
          <w:rFonts w:eastAsia="Times New Roman" w:cs="Calibri"/>
          <w:sz w:val="22"/>
          <w:szCs w:val="22"/>
          <w:lang w:val="en-US" w:eastAsia="nl-NL"/>
        </w:rPr>
        <w:t> </w:t>
      </w:r>
    </w:p>
    <w:p w:rsidRPr="0060096B" w:rsidR="008F70D5" w:rsidP="008F70D5" w:rsidRDefault="008F70D5" w14:paraId="734AF5C6" w14:textId="77777777">
      <w:pPr>
        <w:textAlignment w:val="baseline"/>
        <w:rPr>
          <w:rFonts w:eastAsia="Times New Roman" w:cs="Segoe UI"/>
          <w:sz w:val="18"/>
          <w:szCs w:val="18"/>
          <w:lang w:val="en-US" w:eastAsia="nl-NL"/>
        </w:rPr>
      </w:pPr>
      <w:r w:rsidRPr="0060096B">
        <w:rPr>
          <w:rFonts w:eastAsia="Times New Roman" w:cs="Calibri"/>
          <w:sz w:val="22"/>
          <w:szCs w:val="22"/>
          <w:lang w:val="en-US" w:eastAsia="nl-NL"/>
        </w:rPr>
        <w:t> </w:t>
      </w:r>
    </w:p>
    <w:p w:rsidRPr="0060096B" w:rsidR="008F70D5" w:rsidRDefault="008F70D5" w14:paraId="05DA8290" w14:textId="77777777">
      <w:pPr>
        <w:rPr>
          <w:rFonts w:eastAsia="Times New Roman" w:cs="Calibri Light"/>
          <w:b/>
          <w:bCs/>
          <w:color w:val="2F5496"/>
          <w:sz w:val="26"/>
          <w:szCs w:val="26"/>
          <w:lang w:val="en-US" w:eastAsia="nl-NL"/>
        </w:rPr>
      </w:pPr>
      <w:r w:rsidRPr="0060096B">
        <w:rPr>
          <w:rFonts w:eastAsia="Times New Roman" w:cs="Calibri Light"/>
          <w:b/>
          <w:bCs/>
          <w:color w:val="2F5496"/>
          <w:sz w:val="26"/>
          <w:szCs w:val="26"/>
          <w:lang w:val="en-US" w:eastAsia="nl-NL"/>
        </w:rPr>
        <w:br w:type="page"/>
      </w:r>
    </w:p>
    <w:p w:rsidRPr="0060096B" w:rsidR="008F70D5" w:rsidP="0060096B" w:rsidRDefault="008F70D5" w14:paraId="1DC390D0" w14:textId="4F4E31D4">
      <w:pPr>
        <w:pStyle w:val="Kop2"/>
        <w:rPr>
          <w:rFonts w:eastAsia="Times New Roman" w:cs="Segoe UI"/>
          <w:sz w:val="18"/>
          <w:szCs w:val="18"/>
          <w:lang w:eastAsia="nl-NL"/>
        </w:rPr>
      </w:pPr>
      <w:r w:rsidRPr="0060096B">
        <w:rPr>
          <w:rFonts w:eastAsia="Times New Roman"/>
          <w:lang w:val="en-US" w:eastAsia="nl-NL"/>
        </w:rPr>
        <w:t>Project information</w:t>
      </w:r>
      <w:r w:rsidRPr="0060096B">
        <w:rPr>
          <w:rFonts w:eastAsia="Times New Roman"/>
          <w:lang w:eastAsia="nl-NL"/>
        </w:rPr>
        <w:t> </w:t>
      </w:r>
    </w:p>
    <w:tbl>
      <w:tblPr>
        <w:tblW w:w="9064" w:type="dxa"/>
        <w:tblBorders>
          <w:top w:val="single" w:color="0F9ED5" w:themeColor="accent4" w:sz="6" w:space="0"/>
          <w:left w:val="single" w:color="0F9ED5" w:themeColor="accent4" w:sz="6" w:space="0"/>
          <w:bottom w:val="single" w:color="0F9ED5" w:themeColor="accent4" w:sz="6" w:space="0"/>
          <w:right w:val="single" w:color="0F9ED5" w:themeColor="accent4" w:sz="6" w:space="0"/>
          <w:insideH w:val="single" w:color="0F9ED5" w:themeColor="accent4" w:sz="6" w:space="0"/>
          <w:insideV w:val="single" w:color="0F9ED5" w:themeColor="accent4" w:sz="6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6"/>
        <w:gridCol w:w="1846"/>
        <w:gridCol w:w="751"/>
        <w:gridCol w:w="3781"/>
      </w:tblGrid>
      <w:tr w:rsidRPr="0060096B" w:rsidR="008F70D5" w:rsidTr="00F17AE8" w14:paraId="2DB21BC5" w14:textId="77777777">
        <w:trPr>
          <w:trHeight w:val="317"/>
        </w:trPr>
        <w:tc>
          <w:tcPr>
            <w:tcW w:w="9064" w:type="dxa"/>
            <w:gridSpan w:val="4"/>
            <w:shd w:val="clear" w:color="auto" w:fill="0F9ED5" w:themeFill="accent4"/>
            <w:hideMark/>
          </w:tcPr>
          <w:p w:rsidRPr="0060096B" w:rsidR="008F70D5" w:rsidP="008F70D5" w:rsidRDefault="008F70D5" w14:paraId="729733FB" w14:textId="77777777">
            <w:pPr>
              <w:textAlignment w:val="baseline"/>
              <w:divId w:val="903679832"/>
              <w:rPr>
                <w:rFonts w:eastAsia="Times New Roman" w:cs="Times New Roman"/>
                <w:lang w:eastAsia="nl-NL"/>
              </w:rPr>
            </w:pPr>
            <w:r w:rsidRPr="0060096B">
              <w:rPr>
                <w:rFonts w:eastAsia="Times New Roman" w:cs="Calibri"/>
                <w:b/>
                <w:color w:val="FFFFFF" w:themeColor="background1"/>
                <w:sz w:val="22"/>
                <w:szCs w:val="22"/>
                <w:lang w:val="en-US" w:eastAsia="nl-NL"/>
              </w:rPr>
              <w:t>General Information</w:t>
            </w:r>
            <w:r w:rsidRPr="0060096B">
              <w:rPr>
                <w:rFonts w:eastAsia="Times New Roman" w:cs="Calibri"/>
                <w:color w:val="FFFFFF" w:themeColor="background1"/>
                <w:sz w:val="22"/>
                <w:szCs w:val="22"/>
                <w:lang w:eastAsia="nl-NL"/>
              </w:rPr>
              <w:t> </w:t>
            </w:r>
          </w:p>
        </w:tc>
      </w:tr>
      <w:tr w:rsidRPr="0060096B" w:rsidR="008F70D5" w:rsidTr="00F17AE8" w14:paraId="0D664238" w14:textId="77777777">
        <w:trPr>
          <w:trHeight w:val="317"/>
        </w:trPr>
        <w:tc>
          <w:tcPr>
            <w:tcW w:w="4532" w:type="dxa"/>
            <w:gridSpan w:val="2"/>
            <w:hideMark/>
          </w:tcPr>
          <w:p w:rsidRPr="0060096B" w:rsidR="008F70D5" w:rsidP="008F70D5" w:rsidRDefault="008F70D5" w14:paraId="24E02A83" w14:textId="77777777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60096B"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  <w:t>Project name</w:t>
            </w:r>
            <w:r w:rsidRPr="0060096B">
              <w:rPr>
                <w:rFonts w:eastAsia="Times New Roman" w:cs="Calibri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532" w:type="dxa"/>
            <w:gridSpan w:val="2"/>
            <w:hideMark/>
          </w:tcPr>
          <w:p w:rsidRPr="0060096B" w:rsidR="008F70D5" w:rsidP="008F70D5" w:rsidRDefault="008F70D5" w14:paraId="46CBA42E" w14:textId="77777777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60096B">
              <w:rPr>
                <w:rFonts w:eastAsia="Times New Roman" w:cs="Calibri"/>
                <w:color w:val="AEAAAA"/>
                <w:sz w:val="22"/>
                <w:szCs w:val="22"/>
                <w:lang w:eastAsia="nl-NL"/>
              </w:rPr>
              <w:t> </w:t>
            </w:r>
          </w:p>
        </w:tc>
      </w:tr>
      <w:tr w:rsidRPr="0060096B" w:rsidR="008F70D5" w:rsidTr="00F17AE8" w14:paraId="60E5B426" w14:textId="77777777">
        <w:trPr>
          <w:trHeight w:val="317"/>
        </w:trPr>
        <w:tc>
          <w:tcPr>
            <w:tcW w:w="4532" w:type="dxa"/>
            <w:gridSpan w:val="2"/>
            <w:hideMark/>
          </w:tcPr>
          <w:p w:rsidRPr="0060096B" w:rsidR="008F70D5" w:rsidP="008F70D5" w:rsidRDefault="008F70D5" w14:paraId="27071917" w14:textId="77777777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60096B"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  <w:t>BB Number</w:t>
            </w:r>
            <w:r w:rsidRPr="0060096B">
              <w:rPr>
                <w:rFonts w:eastAsia="Times New Roman" w:cs="Calibri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532" w:type="dxa"/>
            <w:gridSpan w:val="2"/>
            <w:hideMark/>
          </w:tcPr>
          <w:p w:rsidRPr="0060096B" w:rsidR="008F70D5" w:rsidP="008F70D5" w:rsidRDefault="008F70D5" w14:paraId="565A4A6A" w14:textId="53A9867B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60096B">
              <w:rPr>
                <w:rFonts w:eastAsia="Times New Roman" w:cs="Calibri"/>
                <w:i/>
                <w:iCs/>
                <w:color w:val="AEAAAA"/>
                <w:sz w:val="22"/>
                <w:szCs w:val="22"/>
                <w:lang w:val="en-US" w:eastAsia="nl-NL"/>
              </w:rPr>
              <w:t>BB2</w:t>
            </w:r>
            <w:r w:rsidRPr="0060096B" w:rsidR="004E20FD">
              <w:rPr>
                <w:rFonts w:eastAsia="Times New Roman" w:cs="Calibri"/>
                <w:i/>
                <w:iCs/>
                <w:color w:val="AEAAAA"/>
                <w:sz w:val="22"/>
                <w:szCs w:val="22"/>
                <w:lang w:val="en-US" w:eastAsia="nl-NL"/>
              </w:rPr>
              <w:t>6</w:t>
            </w:r>
            <w:r w:rsidR="00DB46D5">
              <w:rPr>
                <w:rFonts w:eastAsia="Times New Roman" w:cs="Calibri"/>
                <w:i/>
                <w:iCs/>
                <w:color w:val="AEAAAA"/>
                <w:sz w:val="22"/>
                <w:szCs w:val="22"/>
                <w:lang w:val="en-US" w:eastAsia="nl-NL"/>
              </w:rPr>
              <w:t>XXX</w:t>
            </w:r>
          </w:p>
        </w:tc>
      </w:tr>
      <w:tr w:rsidRPr="0060096B" w:rsidR="008F70D5" w:rsidTr="00F17AE8" w14:paraId="0D790659" w14:textId="77777777">
        <w:trPr>
          <w:trHeight w:val="317"/>
        </w:trPr>
        <w:tc>
          <w:tcPr>
            <w:tcW w:w="4532" w:type="dxa"/>
            <w:gridSpan w:val="2"/>
            <w:hideMark/>
          </w:tcPr>
          <w:p w:rsidRPr="0060096B" w:rsidR="008F70D5" w:rsidP="008F70D5" w:rsidRDefault="008F70D5" w14:paraId="673D085E" w14:textId="77777777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60096B"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  <w:t>Thematic Cluster</w:t>
            </w:r>
            <w:r w:rsidRPr="0060096B">
              <w:rPr>
                <w:rFonts w:eastAsia="Times New Roman" w:cs="Calibri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532" w:type="dxa"/>
            <w:gridSpan w:val="2"/>
            <w:hideMark/>
          </w:tcPr>
          <w:p w:rsidRPr="0060096B" w:rsidR="008F70D5" w:rsidP="008F70D5" w:rsidRDefault="008F70D5" w14:paraId="2B76F3F0" w14:textId="77777777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60096B">
              <w:rPr>
                <w:rFonts w:eastAsia="Times New Roman" w:cs="Calibri"/>
                <w:color w:val="AEAAAA"/>
                <w:sz w:val="22"/>
                <w:szCs w:val="22"/>
                <w:lang w:eastAsia="nl-NL"/>
              </w:rPr>
              <w:t> </w:t>
            </w:r>
          </w:p>
        </w:tc>
      </w:tr>
      <w:tr w:rsidRPr="0060096B" w:rsidR="008F70D5" w:rsidTr="00F17AE8" w14:paraId="68F81233" w14:textId="77777777">
        <w:trPr>
          <w:trHeight w:val="317"/>
        </w:trPr>
        <w:tc>
          <w:tcPr>
            <w:tcW w:w="2686" w:type="dxa"/>
            <w:hideMark/>
          </w:tcPr>
          <w:p w:rsidRPr="0060096B" w:rsidR="008F70D5" w:rsidP="008F70D5" w:rsidRDefault="008F70D5" w14:paraId="76F534BC" w14:textId="77777777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60096B"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  <w:t>Project leader</w:t>
            </w:r>
            <w:r w:rsidRPr="0060096B">
              <w:rPr>
                <w:rFonts w:eastAsia="Times New Roman" w:cs="Calibri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2597" w:type="dxa"/>
            <w:gridSpan w:val="2"/>
            <w:hideMark/>
          </w:tcPr>
          <w:p w:rsidRPr="0060096B" w:rsidR="008F70D5" w:rsidP="008F70D5" w:rsidRDefault="008F70D5" w14:paraId="37F4F72D" w14:textId="3B4B8B2B">
            <w:pPr>
              <w:textAlignment w:val="baseline"/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</w:pPr>
            <w:r w:rsidRPr="0060096B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Name</w:t>
            </w:r>
            <w:r w:rsidRPr="0060096B" w:rsidR="10DAEEED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&amp; Organization</w:t>
            </w:r>
          </w:p>
        </w:tc>
        <w:tc>
          <w:tcPr>
            <w:tcW w:w="3781" w:type="dxa"/>
            <w:hideMark/>
          </w:tcPr>
          <w:p w:rsidRPr="0060096B" w:rsidR="008F70D5" w:rsidP="008F70D5" w:rsidRDefault="008F70D5" w14:paraId="4BBB3BF5" w14:textId="77777777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60096B">
              <w:rPr>
                <w:rFonts w:eastAsia="Times New Roman" w:cs="Calibri"/>
                <w:i/>
                <w:iCs/>
                <w:color w:val="AEAAAA"/>
                <w:sz w:val="22"/>
                <w:szCs w:val="22"/>
                <w:lang w:val="en-US" w:eastAsia="nl-NL"/>
              </w:rPr>
              <w:t>Email</w:t>
            </w:r>
            <w:r w:rsidRPr="0060096B">
              <w:rPr>
                <w:rFonts w:eastAsia="Times New Roman" w:cs="Calibri"/>
                <w:color w:val="AEAAAA"/>
                <w:sz w:val="22"/>
                <w:szCs w:val="22"/>
                <w:lang w:eastAsia="nl-NL"/>
              </w:rPr>
              <w:t> </w:t>
            </w:r>
          </w:p>
        </w:tc>
      </w:tr>
      <w:tr w:rsidRPr="0060096B" w:rsidR="008F70D5" w:rsidTr="00F17AE8" w14:paraId="19AA3386" w14:textId="77777777">
        <w:trPr>
          <w:trHeight w:val="317"/>
        </w:trPr>
        <w:tc>
          <w:tcPr>
            <w:tcW w:w="2686" w:type="dxa"/>
            <w:hideMark/>
          </w:tcPr>
          <w:p w:rsidRPr="0060096B" w:rsidR="008F70D5" w:rsidP="008F70D5" w:rsidRDefault="008F70D5" w14:paraId="0FDF1376" w14:textId="77777777">
            <w:pPr>
              <w:textAlignment w:val="baseline"/>
              <w:rPr>
                <w:rFonts w:eastAsia="Times New Roman" w:cs="Times New Roman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  <w:t>Business/Impact Developer Biotech Booster</w:t>
            </w:r>
            <w:r w:rsidRPr="0060096B">
              <w:rPr>
                <w:rFonts w:eastAsia="Times New Roman" w:cs="Calibri"/>
                <w:sz w:val="22"/>
                <w:szCs w:val="22"/>
                <w:lang w:val="en-US" w:eastAsia="nl-NL"/>
              </w:rPr>
              <w:t> </w:t>
            </w:r>
          </w:p>
        </w:tc>
        <w:tc>
          <w:tcPr>
            <w:tcW w:w="2597" w:type="dxa"/>
            <w:gridSpan w:val="2"/>
            <w:hideMark/>
          </w:tcPr>
          <w:p w:rsidRPr="0060096B" w:rsidR="008F70D5" w:rsidP="008F70D5" w:rsidRDefault="008F70D5" w14:paraId="7BFA3CAD" w14:textId="77777777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60096B">
              <w:rPr>
                <w:rFonts w:eastAsia="Times New Roman" w:cs="Calibri"/>
                <w:i/>
                <w:iCs/>
                <w:color w:val="AEAAAA"/>
                <w:sz w:val="22"/>
                <w:szCs w:val="22"/>
                <w:lang w:val="en-US" w:eastAsia="nl-NL"/>
              </w:rPr>
              <w:t>Name</w:t>
            </w:r>
            <w:r w:rsidRPr="0060096B">
              <w:rPr>
                <w:rFonts w:eastAsia="Times New Roman" w:cs="Calibri"/>
                <w:color w:val="AEAAAA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3781" w:type="dxa"/>
            <w:hideMark/>
          </w:tcPr>
          <w:p w:rsidRPr="0060096B" w:rsidR="008F70D5" w:rsidP="008F70D5" w:rsidRDefault="008F70D5" w14:paraId="49F6BC7F" w14:textId="77777777">
            <w:pPr>
              <w:textAlignment w:val="baseline"/>
              <w:rPr>
                <w:rFonts w:eastAsia="Times New Roman" w:cs="Times New Roman"/>
                <w:lang w:eastAsia="nl-NL"/>
              </w:rPr>
            </w:pPr>
            <w:r w:rsidRPr="0060096B">
              <w:rPr>
                <w:rFonts w:eastAsia="Times New Roman" w:cs="Calibri"/>
                <w:i/>
                <w:iCs/>
                <w:color w:val="AEAAAA"/>
                <w:sz w:val="22"/>
                <w:szCs w:val="22"/>
                <w:lang w:val="en-US" w:eastAsia="nl-NL"/>
              </w:rPr>
              <w:t>Email</w:t>
            </w:r>
            <w:r w:rsidRPr="0060096B">
              <w:rPr>
                <w:rFonts w:eastAsia="Times New Roman" w:cs="Calibri"/>
                <w:color w:val="AEAAAA"/>
                <w:sz w:val="22"/>
                <w:szCs w:val="22"/>
                <w:lang w:eastAsia="nl-NL"/>
              </w:rPr>
              <w:t> </w:t>
            </w:r>
          </w:p>
        </w:tc>
      </w:tr>
    </w:tbl>
    <w:p w:rsidRPr="0060096B" w:rsidR="43EC7A8E" w:rsidP="43EC7A8E" w:rsidRDefault="43EC7A8E" w14:paraId="0B7D45E5" w14:textId="6D07C634">
      <w:pPr>
        <w:rPr>
          <w:rFonts w:eastAsia="Times New Roman" w:cs="Calibri"/>
          <w:sz w:val="22"/>
          <w:szCs w:val="22"/>
          <w:lang w:eastAsia="nl-NL"/>
        </w:rPr>
      </w:pPr>
    </w:p>
    <w:tbl>
      <w:tblPr>
        <w:tblW w:w="9060" w:type="dxa"/>
        <w:tblBorders>
          <w:top w:val="single" w:color="0F9ED5" w:themeColor="accent4" w:sz="6" w:space="0"/>
          <w:left w:val="single" w:color="0F9ED5" w:themeColor="accent4" w:sz="6" w:space="0"/>
          <w:bottom w:val="single" w:color="0F9ED5" w:themeColor="accent4" w:sz="6" w:space="0"/>
          <w:right w:val="single" w:color="0F9ED5" w:themeColor="accent4" w:sz="6" w:space="0"/>
          <w:insideH w:val="single" w:color="0F9ED5" w:themeColor="accent4" w:sz="6" w:space="0"/>
          <w:insideV w:val="single" w:color="0F9ED5" w:themeColor="accent4" w:sz="6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Pr="00D2582A" w:rsidR="008F70D5" w:rsidTr="00F17AE8" w14:paraId="5B88A07C" w14:textId="77777777">
        <w:trPr>
          <w:trHeight w:val="157"/>
        </w:trPr>
        <w:tc>
          <w:tcPr>
            <w:tcW w:w="9060" w:type="dxa"/>
            <w:shd w:val="clear" w:color="auto" w:fill="0F9ED5" w:themeFill="accent4"/>
            <w:hideMark/>
          </w:tcPr>
          <w:p w:rsidRPr="0060096B" w:rsidR="008F70D5" w:rsidP="008F70D5" w:rsidRDefault="00311515" w14:paraId="3044D413" w14:textId="0FFA0C0D">
            <w:pPr>
              <w:textAlignment w:val="baseline"/>
              <w:divId w:val="805393411"/>
              <w:rPr>
                <w:rFonts w:eastAsia="Times New Roman" w:cs="Times New Roman"/>
                <w:b/>
                <w:bCs/>
                <w:color w:val="FFFFFF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color w:val="FFFFFF" w:themeColor="background1"/>
                <w:sz w:val="22"/>
                <w:szCs w:val="22"/>
                <w:lang w:val="en-US" w:eastAsia="nl-NL"/>
              </w:rPr>
              <w:t>Quality of the t</w:t>
            </w:r>
            <w:r w:rsidRPr="0060096B" w:rsidR="008F70D5">
              <w:rPr>
                <w:rFonts w:eastAsia="Times New Roman" w:cs="Calibri"/>
                <w:b/>
                <w:color w:val="FFFFFF" w:themeColor="background1"/>
                <w:sz w:val="22"/>
                <w:szCs w:val="22"/>
                <w:lang w:val="en-US" w:eastAsia="nl-NL"/>
              </w:rPr>
              <w:t>eam </w:t>
            </w:r>
            <w:r w:rsidRPr="0060096B" w:rsidR="000D3792">
              <w:rPr>
                <w:rFonts w:eastAsia="Times New Roman" w:cs="Calibri"/>
                <w:b/>
                <w:color w:val="FFFFFF" w:themeColor="background1"/>
                <w:sz w:val="22"/>
                <w:szCs w:val="22"/>
                <w:lang w:val="en-US" w:eastAsia="nl-NL"/>
              </w:rPr>
              <w:t>(max. 300 words)</w:t>
            </w:r>
          </w:p>
        </w:tc>
      </w:tr>
      <w:tr w:rsidRPr="00D2582A" w:rsidR="008F70D5" w:rsidTr="00F17AE8" w14:paraId="3D7BB367" w14:textId="77777777">
        <w:trPr>
          <w:trHeight w:val="300"/>
        </w:trPr>
        <w:tc>
          <w:tcPr>
            <w:tcW w:w="9060" w:type="dxa"/>
            <w:shd w:val="clear" w:color="auto" w:fill="FFFFFF" w:themeFill="background1"/>
            <w:hideMark/>
          </w:tcPr>
          <w:p w:rsidRPr="0060096B" w:rsidR="007844FF" w:rsidP="11CFBEEB" w:rsidRDefault="008F70D5" w14:paraId="68D311A2" w14:textId="4F309A55">
            <w:pPr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</w:pPr>
            <w:r w:rsidRPr="0060096B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 </w:t>
            </w:r>
            <w:r w:rsidRPr="0060096B" w:rsidR="000D2C0D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In this section</w:t>
            </w:r>
            <w:r w:rsidRPr="0060096B" w:rsidR="00775805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,</w:t>
            </w:r>
            <w:r w:rsidRPr="0060096B" w:rsidR="000D2C0D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  <w:r w:rsidRPr="0060096B" w:rsidR="00775805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describe </w:t>
            </w:r>
            <w:r w:rsidRPr="0060096B" w:rsidR="00F15395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who is involved in the team and what they are contributing. </w:t>
            </w:r>
            <w:r w:rsidRPr="0060096B" w:rsidR="549C3752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Also describe</w:t>
            </w:r>
            <w:r w:rsidRPr="0060096B" w:rsidR="00F15395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how you will work together </w:t>
            </w:r>
            <w:r w:rsidRPr="0060096B" w:rsidR="18188678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on</w:t>
            </w:r>
            <w:r w:rsidRPr="0060096B" w:rsidR="00F15395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this project. Do this by</w:t>
            </w:r>
            <w:r w:rsidRPr="0060096B" w:rsidR="0053718C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:</w:t>
            </w:r>
          </w:p>
          <w:p w:rsidRPr="0060096B" w:rsidR="0053718C" w:rsidP="11CFBEEB" w:rsidRDefault="0053718C" w14:paraId="7AE27487" w14:textId="29CB4FF5">
            <w:pPr>
              <w:pStyle w:val="Lijstalinea"/>
              <w:numPr>
                <w:ilvl w:val="0"/>
                <w:numId w:val="18"/>
              </w:numPr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</w:pPr>
            <w:r w:rsidRPr="0060096B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Filling in the </w:t>
            </w:r>
            <w:r w:rsidRPr="0060096B" w:rsidR="00F32F53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T</w:t>
            </w:r>
            <w:r w:rsidRPr="0060096B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able</w:t>
            </w:r>
            <w:r w:rsidRPr="0060096B" w:rsidR="00F32F53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1</w:t>
            </w:r>
            <w:r w:rsidRPr="0060096B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below</w:t>
            </w:r>
          </w:p>
          <w:p w:rsidRPr="0060096B" w:rsidR="00D7249F" w:rsidP="00D7249F" w:rsidRDefault="0053718C" w14:paraId="6A45B2C3" w14:textId="427B71DD">
            <w:pPr>
              <w:pStyle w:val="Lijstalinea"/>
              <w:numPr>
                <w:ilvl w:val="0"/>
                <w:numId w:val="18"/>
              </w:numPr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</w:pPr>
            <w:r w:rsidRPr="0060096B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Elaborate below </w:t>
            </w:r>
            <w:r w:rsidRPr="0060096B" w:rsidR="004E6E88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Table</w:t>
            </w:r>
            <w:r w:rsidRPr="0060096B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  <w:r w:rsidRPr="0060096B" w:rsidR="00D7249F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1 what </w:t>
            </w:r>
            <w:r w:rsidRPr="0060096B" w:rsidR="004E6E88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experience</w:t>
            </w:r>
            <w:r w:rsidRPr="0060096B" w:rsidR="00D7249F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  <w:r w:rsidRPr="0060096B" w:rsidR="004E6E88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the team members have in their roles and </w:t>
            </w:r>
            <w:r w:rsidRPr="0060096B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how</w:t>
            </w:r>
            <w:r w:rsidRPr="0060096B" w:rsidR="004E6E88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  <w:r w:rsidRPr="0060096B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the team </w:t>
            </w:r>
            <w:r w:rsidRPr="0060096B" w:rsidR="004E6E88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intends to </w:t>
            </w:r>
            <w:r w:rsidRPr="0060096B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work together to execute the plan</w:t>
            </w:r>
          </w:p>
          <w:p w:rsidRPr="0060096B" w:rsidR="009F112E" w:rsidP="11CFBEEB" w:rsidRDefault="009F112E" w14:paraId="5277F936" w14:textId="443D8EDE">
            <w:pPr>
              <w:pStyle w:val="Lijstalinea"/>
              <w:numPr>
                <w:ilvl w:val="0"/>
                <w:numId w:val="18"/>
              </w:numPr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</w:pPr>
            <w:r w:rsidRPr="0060096B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If you have any advisors, mention them sho</w:t>
            </w:r>
            <w:r w:rsidRPr="0060096B" w:rsidR="00F32F53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r</w:t>
            </w:r>
            <w:r w:rsidRPr="0060096B"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tly in a list</w:t>
            </w:r>
          </w:p>
          <w:p w:rsidRPr="0060096B" w:rsidR="009F112E" w:rsidP="009F112E" w:rsidRDefault="009F112E" w14:paraId="66A66075" w14:textId="77777777">
            <w:pPr>
              <w:rPr>
                <w:rFonts w:eastAsia="Times New Roman" w:cs="Calibri"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</w:pPr>
          </w:p>
          <w:p w:rsidRPr="0060096B" w:rsidR="008F70D5" w:rsidP="11CFBEEB" w:rsidRDefault="007844FF" w14:paraId="680906C0" w14:textId="04586586">
            <w:pPr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  <w:r w:rsidRPr="001F0735" w:rsidR="008E69DD">
              <w:rPr>
                <w:rFonts w:eastAsia="Times New Roman" w:cs="Calibri"/>
                <w:b/>
                <w:bCs/>
                <w:i/>
                <w:iCs/>
                <w:sz w:val="22"/>
                <w:szCs w:val="22"/>
                <w:lang w:val="en-US" w:eastAsia="nl-NL"/>
              </w:rPr>
              <w:t xml:space="preserve">Table 1: </w:t>
            </w:r>
            <w:r w:rsidRPr="001F0735" w:rsidR="00DF2454">
              <w:rPr>
                <w:rFonts w:eastAsia="Times New Roman" w:cs="Calibri"/>
                <w:b/>
                <w:bCs/>
                <w:i/>
                <w:iCs/>
                <w:sz w:val="22"/>
                <w:szCs w:val="22"/>
                <w:lang w:val="en-US" w:eastAsia="nl-NL"/>
              </w:rPr>
              <w:t>O</w:t>
            </w:r>
            <w:r w:rsidRPr="001F0735" w:rsidR="008E69DD">
              <w:rPr>
                <w:rFonts w:eastAsia="Times New Roman" w:cs="Calibri"/>
                <w:b/>
                <w:bCs/>
                <w:i/>
                <w:iCs/>
                <w:sz w:val="22"/>
                <w:szCs w:val="22"/>
                <w:lang w:val="en-US" w:eastAsia="nl-NL"/>
              </w:rPr>
              <w:t xml:space="preserve">verview </w:t>
            </w:r>
            <w:r w:rsidRPr="001F0735" w:rsidR="00DF2454">
              <w:rPr>
                <w:rFonts w:eastAsia="Times New Roman" w:cs="Calibri"/>
                <w:b/>
                <w:bCs/>
                <w:i/>
                <w:iCs/>
                <w:sz w:val="22"/>
                <w:szCs w:val="22"/>
                <w:lang w:val="en-US" w:eastAsia="nl-NL"/>
              </w:rPr>
              <w:t>core project team</w:t>
            </w:r>
          </w:p>
          <w:tbl>
            <w:tblPr>
              <w:tblW w:w="8851" w:type="dxa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444"/>
              <w:gridCol w:w="2693"/>
              <w:gridCol w:w="3714"/>
            </w:tblGrid>
            <w:tr w:rsidRPr="0060096B" w:rsidR="008F70D5" w:rsidTr="00F17AE8" w14:paraId="21AE3117" w14:textId="77777777">
              <w:trPr>
                <w:trHeight w:val="300"/>
                <w:jc w:val="center"/>
              </w:trPr>
              <w:tc>
                <w:tcPr>
                  <w:tcW w:w="8851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CAEDFB" w:themeFill="accent4" w:themeFillTint="33"/>
                  <w:hideMark/>
                </w:tcPr>
                <w:p w:rsidRPr="0060096B" w:rsidR="008F70D5" w:rsidP="00EA7D3D" w:rsidRDefault="008F70D5" w14:paraId="41277487" w14:textId="2E4849E6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val="en-US" w:eastAsia="nl-NL"/>
                    </w:rPr>
                    <w:t>Main applicant: [ORGANIZATION NAME]</w:t>
                  </w:r>
                </w:p>
              </w:tc>
            </w:tr>
            <w:tr w:rsidRPr="0060096B" w:rsidR="008F70D5" w:rsidTr="00862D3F" w14:paraId="1F7D67F7" w14:textId="77777777">
              <w:trPr>
                <w:trHeight w:val="300"/>
                <w:jc w:val="center"/>
              </w:trPr>
              <w:tc>
                <w:tcPr>
                  <w:tcW w:w="244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8F70D5" w:rsidP="00EA7D3D" w:rsidRDefault="008F70D5" w14:paraId="329E1539" w14:textId="2647D3FF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Name</w:t>
                  </w:r>
                </w:p>
              </w:tc>
              <w:tc>
                <w:tcPr>
                  <w:tcW w:w="26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8F70D5" w:rsidP="00EA7D3D" w:rsidRDefault="008F70D5" w14:paraId="75A10BB0" w14:textId="2C9CB681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Role*</w:t>
                  </w:r>
                </w:p>
                <w:p w:rsidRPr="0060096B" w:rsidR="008F70D5" w:rsidP="00EA7D3D" w:rsidRDefault="008F70D5" w14:paraId="3E4A52ED" w14:textId="131236AD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</w:p>
              </w:tc>
              <w:tc>
                <w:tcPr>
                  <w:tcW w:w="371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8F70D5" w:rsidP="00EA7D3D" w:rsidRDefault="008F70D5" w14:paraId="445C2ED5" w14:textId="3CC84D16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Expertise</w:t>
                  </w:r>
                </w:p>
              </w:tc>
            </w:tr>
            <w:tr w:rsidRPr="0060096B" w:rsidR="008F70D5" w:rsidTr="00862D3F" w14:paraId="746AFCE4" w14:textId="77777777">
              <w:trPr>
                <w:trHeight w:val="300"/>
                <w:jc w:val="center"/>
              </w:trPr>
              <w:tc>
                <w:tcPr>
                  <w:tcW w:w="244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8F70D5" w:rsidP="00EA7D3D" w:rsidRDefault="008F70D5" w14:paraId="290A2641" w14:textId="6B420E58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Name</w:t>
                  </w:r>
                </w:p>
              </w:tc>
              <w:tc>
                <w:tcPr>
                  <w:tcW w:w="26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8F70D5" w:rsidP="00EA7D3D" w:rsidRDefault="008F70D5" w14:paraId="056A55F2" w14:textId="602D3F80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Role*</w:t>
                  </w:r>
                </w:p>
                <w:p w:rsidRPr="0060096B" w:rsidR="008F70D5" w:rsidP="00EA7D3D" w:rsidRDefault="008F70D5" w14:paraId="5B6FDF95" w14:textId="42EA032B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</w:p>
              </w:tc>
              <w:tc>
                <w:tcPr>
                  <w:tcW w:w="371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8F70D5" w:rsidP="00EA7D3D" w:rsidRDefault="008F70D5" w14:paraId="6DE13995" w14:textId="2688512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Expertise</w:t>
                  </w:r>
                </w:p>
              </w:tc>
            </w:tr>
            <w:tr w:rsidRPr="0060096B" w:rsidR="008F70D5" w:rsidTr="00862D3F" w14:paraId="43B1C9CC" w14:textId="77777777">
              <w:trPr>
                <w:trHeight w:val="300"/>
                <w:jc w:val="center"/>
              </w:trPr>
              <w:tc>
                <w:tcPr>
                  <w:tcW w:w="244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8F70D5" w:rsidP="00EA7D3D" w:rsidRDefault="008F70D5" w14:paraId="4774A918" w14:textId="569E186A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Name</w:t>
                  </w:r>
                </w:p>
              </w:tc>
              <w:tc>
                <w:tcPr>
                  <w:tcW w:w="26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8F70D5" w:rsidP="00EA7D3D" w:rsidRDefault="008F70D5" w14:paraId="6187D7B5" w14:textId="0A1B6CC8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Role*</w:t>
                  </w:r>
                </w:p>
                <w:p w:rsidRPr="0060096B" w:rsidR="008F70D5" w:rsidP="00EA7D3D" w:rsidRDefault="008F70D5" w14:paraId="336B1A5D" w14:textId="5928F911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</w:p>
              </w:tc>
              <w:tc>
                <w:tcPr>
                  <w:tcW w:w="371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8F70D5" w:rsidP="00EA7D3D" w:rsidRDefault="008F70D5" w14:paraId="2EDF32EF" w14:textId="13E7D4CC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Expertise</w:t>
                  </w:r>
                </w:p>
              </w:tc>
            </w:tr>
            <w:tr w:rsidRPr="0060096B" w:rsidR="008F70D5" w:rsidTr="00862D3F" w14:paraId="54CAC8F4" w14:textId="77777777">
              <w:trPr>
                <w:trHeight w:val="300"/>
                <w:jc w:val="center"/>
              </w:trPr>
              <w:tc>
                <w:tcPr>
                  <w:tcW w:w="244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8F70D5" w:rsidP="00EA7D3D" w:rsidRDefault="008F70D5" w14:paraId="1697822F" w14:textId="3FDB64DC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Name</w:t>
                  </w:r>
                </w:p>
              </w:tc>
              <w:tc>
                <w:tcPr>
                  <w:tcW w:w="26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8F70D5" w:rsidP="00EA7D3D" w:rsidRDefault="008F70D5" w14:paraId="4D6A0E34" w14:textId="5EB92216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Role*</w:t>
                  </w:r>
                </w:p>
                <w:p w:rsidRPr="0060096B" w:rsidR="008F70D5" w:rsidP="00EA7D3D" w:rsidRDefault="008F70D5" w14:paraId="78AFC584" w14:textId="7F5DA1D8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</w:p>
              </w:tc>
              <w:tc>
                <w:tcPr>
                  <w:tcW w:w="371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8F70D5" w:rsidP="00EA7D3D" w:rsidRDefault="008F70D5" w14:paraId="0A3956FC" w14:textId="4616E556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Expertise</w:t>
                  </w:r>
                </w:p>
              </w:tc>
            </w:tr>
            <w:tr w:rsidRPr="0060096B" w:rsidR="008F70D5" w:rsidTr="00F17AE8" w14:paraId="53462380" w14:textId="77777777">
              <w:trPr>
                <w:trHeight w:val="300"/>
                <w:jc w:val="center"/>
              </w:trPr>
              <w:tc>
                <w:tcPr>
                  <w:tcW w:w="8851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CAEDFB" w:themeFill="accent4" w:themeFillTint="33"/>
                  <w:hideMark/>
                </w:tcPr>
                <w:p w:rsidRPr="0060096B" w:rsidR="008F70D5" w:rsidP="00EA7D3D" w:rsidRDefault="008F70D5" w14:paraId="028C1674" w14:textId="7768F678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val="en-US" w:eastAsia="nl-NL"/>
                    </w:rPr>
                    <w:t>Project partner 1: [ORGANIZATION NAME]**</w:t>
                  </w:r>
                </w:p>
              </w:tc>
            </w:tr>
            <w:tr w:rsidRPr="0060096B" w:rsidR="008F70D5" w:rsidTr="00862D3F" w14:paraId="483E9C90" w14:textId="77777777">
              <w:trPr>
                <w:trHeight w:val="300"/>
                <w:jc w:val="center"/>
              </w:trPr>
              <w:tc>
                <w:tcPr>
                  <w:tcW w:w="244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8F70D5" w:rsidP="00EA7D3D" w:rsidRDefault="008F70D5" w14:paraId="44CCCAA8" w14:textId="10C45ED2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Name</w:t>
                  </w:r>
                </w:p>
              </w:tc>
              <w:tc>
                <w:tcPr>
                  <w:tcW w:w="26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8F70D5" w:rsidP="00EA7D3D" w:rsidRDefault="008F70D5" w14:paraId="7F8761C0" w14:textId="5876501D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Role*</w:t>
                  </w:r>
                </w:p>
                <w:p w:rsidRPr="0060096B" w:rsidR="008F70D5" w:rsidP="00EA7D3D" w:rsidRDefault="008F70D5" w14:paraId="07BDF0F9" w14:textId="4DEC60B8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</w:p>
              </w:tc>
              <w:tc>
                <w:tcPr>
                  <w:tcW w:w="371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8F70D5" w:rsidP="00EA7D3D" w:rsidRDefault="008F70D5" w14:paraId="1CD23B6E" w14:textId="00475A2D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Expertise</w:t>
                  </w:r>
                </w:p>
              </w:tc>
            </w:tr>
            <w:tr w:rsidRPr="0060096B" w:rsidR="008F70D5" w:rsidTr="00862D3F" w14:paraId="49D25A08" w14:textId="77777777">
              <w:trPr>
                <w:trHeight w:val="300"/>
                <w:jc w:val="center"/>
              </w:trPr>
              <w:tc>
                <w:tcPr>
                  <w:tcW w:w="244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8F70D5" w:rsidP="00EA7D3D" w:rsidRDefault="008F70D5" w14:paraId="25092398" w14:textId="4C5B0FF8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Name</w:t>
                  </w:r>
                </w:p>
              </w:tc>
              <w:tc>
                <w:tcPr>
                  <w:tcW w:w="26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8F70D5" w:rsidP="00EA7D3D" w:rsidRDefault="008F70D5" w14:paraId="6AA74B8B" w14:textId="5C806998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Role*</w:t>
                  </w:r>
                </w:p>
                <w:p w:rsidRPr="0060096B" w:rsidR="008F70D5" w:rsidP="00EA7D3D" w:rsidRDefault="008F70D5" w14:paraId="2F09FEB8" w14:textId="455FE5E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</w:p>
              </w:tc>
              <w:tc>
                <w:tcPr>
                  <w:tcW w:w="371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8F70D5" w:rsidP="00EA7D3D" w:rsidRDefault="008F70D5" w14:paraId="2D7DAFE9" w14:textId="0B03A829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Expertise</w:t>
                  </w:r>
                </w:p>
              </w:tc>
            </w:tr>
            <w:tr w:rsidRPr="0060096B" w:rsidR="008F70D5" w:rsidTr="00F17AE8" w14:paraId="1F49DE2D" w14:textId="77777777">
              <w:trPr>
                <w:trHeight w:val="300"/>
                <w:jc w:val="center"/>
              </w:trPr>
              <w:tc>
                <w:tcPr>
                  <w:tcW w:w="8851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CAEDFB" w:themeFill="accent4" w:themeFillTint="33"/>
                  <w:hideMark/>
                </w:tcPr>
                <w:p w:rsidRPr="0060096B" w:rsidR="008F70D5" w:rsidP="00EA7D3D" w:rsidRDefault="008F70D5" w14:paraId="49A6CE6C" w14:textId="4A4F2344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val="en-US" w:eastAsia="nl-NL"/>
                    </w:rPr>
                    <w:t>Missing expertise</w:t>
                  </w:r>
                </w:p>
              </w:tc>
            </w:tr>
            <w:tr w:rsidRPr="00D2582A" w:rsidR="008F70D5" w:rsidTr="00862D3F" w14:paraId="0FF6B49C" w14:textId="77777777">
              <w:trPr>
                <w:trHeight w:val="300"/>
                <w:jc w:val="center"/>
              </w:trPr>
              <w:tc>
                <w:tcPr>
                  <w:tcW w:w="8851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8F70D5" w:rsidP="00EA7D3D" w:rsidRDefault="008F70D5" w14:paraId="6FDD2F20" w14:textId="6F2E5385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 xml:space="preserve">State </w:t>
                  </w:r>
                  <w:r w:rsidR="00A71A85">
                    <w:rPr>
                      <w:rFonts w:eastAsia="Times New Roman" w:cs="Calibri"/>
                      <w:i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whether</w:t>
                  </w:r>
                  <w:r w:rsidRPr="0060096B">
                    <w:rPr>
                      <w:rFonts w:eastAsia="Times New Roman" w:cs="Calibri"/>
                      <w:i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 xml:space="preserve"> certain expertise is missing from the team to execute the activity plan.</w:t>
                  </w:r>
                </w:p>
                <w:p w:rsidRPr="0060096B" w:rsidR="008F70D5" w:rsidP="00EA7D3D" w:rsidRDefault="008F70D5" w14:paraId="1365C31B" w14:textId="3DC81C42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</w:p>
                <w:p w:rsidRPr="0060096B" w:rsidR="008F70D5" w:rsidP="00EA7D3D" w:rsidRDefault="008F70D5" w14:paraId="41FAAC9D" w14:textId="40F0E339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</w:p>
                <w:p w:rsidRPr="0060096B" w:rsidR="008F70D5" w:rsidP="00EA7D3D" w:rsidRDefault="008F70D5" w14:paraId="48BCD9A7" w14:textId="7449D3FA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</w:p>
              </w:tc>
            </w:tr>
          </w:tbl>
          <w:p w:rsidRPr="0060096B" w:rsidR="006F26BB" w:rsidP="008F70D5" w:rsidRDefault="006F26BB" w14:paraId="07258E89" w14:textId="77777777">
            <w:pPr>
              <w:textAlignment w:val="baseline"/>
              <w:rPr>
                <w:rFonts w:eastAsia="Times New Roman" w:cs="Calibri"/>
                <w:i/>
                <w:iCs/>
                <w:color w:val="AEAAAA"/>
                <w:sz w:val="22"/>
                <w:szCs w:val="22"/>
                <w:lang w:val="en-US" w:eastAsia="nl-NL"/>
              </w:rPr>
            </w:pPr>
          </w:p>
          <w:p w:rsidRPr="0060096B" w:rsidR="006F26BB" w:rsidP="008F70D5" w:rsidRDefault="006F26BB" w14:paraId="2D8ACC11" w14:textId="302A8276">
            <w:pPr>
              <w:textAlignment w:val="baseline"/>
              <w:rPr>
                <w:rFonts w:eastAsia="Times New Roman" w:cs="Calibri"/>
                <w:sz w:val="22"/>
                <w:szCs w:val="22"/>
                <w:lang w:val="en-US" w:eastAsia="nl-NL"/>
              </w:rPr>
            </w:pPr>
          </w:p>
          <w:p w:rsidRPr="0060096B" w:rsidR="00DA0A56" w:rsidP="008F70D5" w:rsidRDefault="00DA0A56" w14:paraId="5FF00A22" w14:textId="77777777">
            <w:pPr>
              <w:textAlignment w:val="baseline"/>
              <w:rPr>
                <w:rFonts w:eastAsia="Times New Roman" w:cs="Calibri"/>
                <w:i/>
                <w:iCs/>
                <w:color w:val="AEAAAA"/>
                <w:sz w:val="22"/>
                <w:szCs w:val="22"/>
                <w:lang w:val="en-US" w:eastAsia="nl-NL"/>
              </w:rPr>
            </w:pPr>
          </w:p>
          <w:p w:rsidRPr="0060096B" w:rsidR="008F70D5" w:rsidP="008F70D5" w:rsidRDefault="008F70D5" w14:paraId="067B8F74" w14:textId="46D9D345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i/>
                <w:iCs/>
                <w:color w:val="AEAAAA"/>
                <w:sz w:val="22"/>
                <w:szCs w:val="22"/>
                <w:lang w:val="en-US" w:eastAsia="nl-NL"/>
              </w:rPr>
              <w:t>*Role at the organization and</w:t>
            </w:r>
            <w:r w:rsidRPr="0060096B">
              <w:rPr>
                <w:rFonts w:eastAsia="Times New Roman" w:cs="Calibri"/>
                <w:b/>
                <w:bCs/>
                <w:i/>
                <w:iCs/>
                <w:color w:val="AEAAAA"/>
                <w:sz w:val="22"/>
                <w:szCs w:val="22"/>
                <w:lang w:val="en-US" w:eastAsia="nl-NL"/>
              </w:rPr>
              <w:t xml:space="preserve"> </w:t>
            </w:r>
            <w:r w:rsidRPr="0060096B">
              <w:rPr>
                <w:rFonts w:eastAsia="Times New Roman" w:cs="Calibri"/>
                <w:i/>
                <w:iCs/>
                <w:color w:val="AEAAAA"/>
                <w:sz w:val="22"/>
                <w:szCs w:val="22"/>
                <w:lang w:val="en-US" w:eastAsia="nl-NL"/>
              </w:rPr>
              <w:t>within the project</w:t>
            </w:r>
            <w:r w:rsidRPr="0060096B">
              <w:rPr>
                <w:rFonts w:eastAsia="Times New Roman" w:cs="Calibri"/>
                <w:b/>
                <w:bCs/>
                <w:color w:val="AEAAAA"/>
                <w:sz w:val="22"/>
                <w:szCs w:val="22"/>
                <w:lang w:val="en-US" w:eastAsia="nl-NL"/>
              </w:rPr>
              <w:t> </w:t>
            </w:r>
          </w:p>
          <w:p w:rsidRPr="0060096B" w:rsidR="008F70D5" w:rsidP="0094296C" w:rsidRDefault="008F70D5" w14:paraId="6E5E94B4" w14:textId="7F8F4203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**Also mention other partners (SME/Knowledge institution/other) and their role. </w:t>
            </w:r>
            <w:r w:rsidRPr="0060096B">
              <w:rPr>
                <w:rFonts w:eastAsia="Times New Roman" w:cs="Calibri"/>
                <w:b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Please note: if there is/are 1 or more project partner(s) beside the main applicant, a consortium agreement is needed for application to the program.</w:t>
            </w:r>
            <w:r w:rsidRPr="0060096B">
              <w:rPr>
                <w:rFonts w:eastAsia="Times New Roman" w:cs="Calibri"/>
                <w:b/>
                <w:color w:val="ADADAD" w:themeColor="background2" w:themeShade="BF"/>
                <w:sz w:val="22"/>
                <w:szCs w:val="22"/>
                <w:lang w:val="en-US" w:eastAsia="nl-NL"/>
              </w:rPr>
              <w:t> </w:t>
            </w:r>
            <w:r w:rsidRPr="0060096B">
              <w:rPr>
                <w:rFonts w:eastAsia="Times New Roman" w:cs="Calibri"/>
                <w:b/>
                <w:bCs/>
                <w:color w:val="AEAAAA"/>
                <w:sz w:val="22"/>
                <w:szCs w:val="22"/>
                <w:lang w:val="en-US" w:eastAsia="nl-NL"/>
              </w:rPr>
              <w:t> </w:t>
            </w:r>
          </w:p>
        </w:tc>
      </w:tr>
    </w:tbl>
    <w:p w:rsidRPr="0060096B" w:rsidR="008F70D5" w:rsidP="008F70D5" w:rsidRDefault="008F70D5" w14:paraId="4D9E538E" w14:textId="77777777">
      <w:pPr>
        <w:textAlignment w:val="baseline"/>
        <w:rPr>
          <w:rFonts w:eastAsia="Times New Roman" w:cs="Segoe UI"/>
          <w:sz w:val="18"/>
          <w:szCs w:val="18"/>
          <w:lang w:val="en-US" w:eastAsia="nl-NL"/>
        </w:rPr>
      </w:pPr>
      <w:r w:rsidRPr="0060096B">
        <w:rPr>
          <w:rFonts w:eastAsia="Times New Roman" w:cs="Calibri"/>
          <w:sz w:val="22"/>
          <w:szCs w:val="22"/>
          <w:lang w:val="en-US" w:eastAsia="nl-NL"/>
        </w:rPr>
        <w:t> </w:t>
      </w:r>
    </w:p>
    <w:tbl>
      <w:tblPr>
        <w:tblW w:w="9060" w:type="dxa"/>
        <w:tblBorders>
          <w:top w:val="single" w:color="0F9ED5" w:themeColor="accent4" w:sz="6" w:space="0"/>
          <w:left w:val="single" w:color="0F9ED5" w:themeColor="accent4" w:sz="6" w:space="0"/>
          <w:bottom w:val="single" w:color="0F9ED5" w:themeColor="accent4" w:sz="6" w:space="0"/>
          <w:right w:val="single" w:color="0F9ED5" w:themeColor="accent4" w:sz="6" w:space="0"/>
          <w:insideH w:val="single" w:color="0F9ED5" w:themeColor="accent4" w:sz="6" w:space="0"/>
          <w:insideV w:val="single" w:color="A02B93" w:themeColor="accent5" w:sz="6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Pr="0060096B" w:rsidR="008F70D5" w:rsidTr="003B22C2" w14:paraId="47BA7DE2" w14:textId="77777777">
        <w:trPr>
          <w:trHeight w:val="300"/>
        </w:trPr>
        <w:tc>
          <w:tcPr>
            <w:tcW w:w="9060" w:type="dxa"/>
            <w:shd w:val="clear" w:color="auto" w:fill="0F9ED5" w:themeFill="accent4"/>
            <w:hideMark/>
          </w:tcPr>
          <w:p w:rsidRPr="0060096B" w:rsidR="008F70D5" w:rsidP="008F70D5" w:rsidRDefault="000D3792" w14:paraId="4DF83FF5" w14:textId="16030E73">
            <w:pPr>
              <w:textAlignment w:val="baseline"/>
              <w:divId w:val="1866864697"/>
              <w:rPr>
                <w:rFonts w:eastAsia="Times New Roman" w:cs="Times New Roman"/>
                <w:b/>
                <w:bCs/>
                <w:color w:val="FFFFFF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val="en-US" w:eastAsia="nl-NL"/>
              </w:rPr>
              <w:t>S</w:t>
            </w:r>
            <w:r w:rsidRPr="0060096B" w:rsidR="008F70D5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val="en-US" w:eastAsia="nl-NL"/>
              </w:rPr>
              <w:t xml:space="preserve">ocietal relevance (max. </w:t>
            </w:r>
            <w:r w:rsidRPr="0060096B" w:rsidR="005652A3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val="en-US" w:eastAsia="nl-NL"/>
              </w:rPr>
              <w:t>3</w:t>
            </w:r>
            <w:r w:rsidRPr="0060096B" w:rsidR="008F70D5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val="en-US" w:eastAsia="nl-NL"/>
              </w:rPr>
              <w:t>00 words) </w:t>
            </w:r>
          </w:p>
        </w:tc>
      </w:tr>
      <w:tr w:rsidRPr="00D2582A" w:rsidR="008F70D5" w:rsidTr="003B22C2" w14:paraId="0AC4282E" w14:textId="77777777">
        <w:trPr>
          <w:trHeight w:val="300"/>
        </w:trPr>
        <w:tc>
          <w:tcPr>
            <w:tcW w:w="9060" w:type="dxa"/>
            <w:shd w:val="clear" w:color="auto" w:fill="FFFFFF" w:themeFill="background1"/>
            <w:hideMark/>
          </w:tcPr>
          <w:p w:rsidRPr="0094296C" w:rsidR="008D2A06" w:rsidP="008F70D5" w:rsidRDefault="008F70D5" w14:paraId="7DDAE392" w14:textId="40FA9BCB">
            <w:pPr>
              <w:textAlignment w:val="baseline"/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</w:pPr>
            <w:r w:rsidRPr="0094296C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Descri</w:t>
            </w:r>
            <w:r w:rsidRPr="0094296C" w:rsidR="008D2A06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be</w:t>
            </w:r>
            <w:r w:rsidRPr="0094296C" w:rsidR="009C5E98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here the societal relevance of your technology</w:t>
            </w:r>
            <w:r w:rsidRPr="0094296C" w:rsidR="005E48AB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.</w:t>
            </w:r>
            <w:r w:rsidRPr="0094296C" w:rsidR="001702D9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This is </w:t>
            </w:r>
            <w:r w:rsidRPr="0094296C" w:rsidR="00AE5C97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to understand better</w:t>
            </w:r>
            <w:r w:rsidRPr="0094296C" w:rsidR="001702D9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w</w:t>
            </w:r>
            <w:r w:rsidRPr="0094296C" w:rsidR="00B514C4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hy this technology is </w:t>
            </w:r>
            <w:r w:rsidRPr="0094296C" w:rsidR="00AE5C97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necessary</w:t>
            </w:r>
            <w:r w:rsidRPr="0094296C" w:rsidR="00B514C4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and who will benefit from this.</w:t>
            </w:r>
            <w:r w:rsidRPr="0094296C" w:rsidR="004752B6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  <w:r w:rsidRPr="0094296C" w:rsidR="00441E25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Use the questions below </w:t>
            </w:r>
            <w:r w:rsidRPr="0094296C" w:rsidR="00B514C4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as guidance</w:t>
            </w:r>
            <w:r w:rsidRPr="0094296C" w:rsidR="00C46EBE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</w:p>
          <w:p w:rsidRPr="0094296C" w:rsidR="00C5793D" w:rsidP="00C5793D" w:rsidRDefault="1CFA3853" w14:paraId="587C25CF" w14:textId="009ABDC5">
            <w:pPr>
              <w:pStyle w:val="Lijstalinea"/>
              <w:numPr>
                <w:ilvl w:val="0"/>
                <w:numId w:val="17"/>
              </w:numPr>
              <w:textAlignment w:val="baseline"/>
              <w:rPr>
                <w:rFonts w:eastAsia="Times New Roman" w:cs="Times New Roman"/>
                <w:b/>
                <w:bCs/>
                <w:color w:val="ADADAD" w:themeColor="background2" w:themeShade="BF"/>
                <w:lang w:val="en-US" w:eastAsia="nl-NL"/>
              </w:rPr>
            </w:pPr>
            <w:r w:rsidRPr="0094296C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What</w:t>
            </w:r>
            <w:r w:rsidRPr="0094296C" w:rsidR="008F70D5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problem</w:t>
            </w:r>
            <w:r w:rsidRPr="0094296C" w:rsidR="009721DA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  <w:r w:rsidRPr="0094296C" w:rsidR="08EB17BA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do </w:t>
            </w:r>
            <w:r w:rsidRPr="0094296C" w:rsidR="009721DA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you intend to solve</w:t>
            </w:r>
            <w:r w:rsidRPr="0094296C" w:rsidR="69DEBD21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?</w:t>
            </w:r>
            <w:r w:rsidRPr="0094296C" w:rsidR="6BBC4128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  <w:r w:rsidRPr="0094296C" w:rsidR="1279ABB5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W</w:t>
            </w:r>
            <w:r w:rsidRPr="0094296C" w:rsidR="6BBC4128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ha</w:t>
            </w:r>
            <w:r w:rsidRPr="0094296C" w:rsidR="1EC77FF4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t</w:t>
            </w:r>
            <w:r w:rsidRPr="0094296C" w:rsidR="008F70D5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need(s)</w:t>
            </w:r>
            <w:r w:rsidRPr="0094296C" w:rsidR="65156576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  <w:r w:rsidRPr="0094296C" w:rsidR="7359DA03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have you</w:t>
            </w:r>
            <w:r w:rsidRPr="0094296C" w:rsidR="008F70D5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identified </w:t>
            </w:r>
            <w:r w:rsidRPr="0094296C" w:rsidR="6ECE1235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for this problem?</w:t>
            </w:r>
            <w:r w:rsidRPr="0094296C" w:rsidR="008F70D5">
              <w:rPr>
                <w:rFonts w:eastAsia="Times New Roman" w:cs="Calibri"/>
                <w:b/>
                <w:bCs/>
                <w:color w:val="ADADAD" w:themeColor="background2" w:themeShade="BF"/>
                <w:sz w:val="22"/>
                <w:szCs w:val="22"/>
                <w:lang w:val="en-US" w:eastAsia="nl-NL"/>
              </w:rPr>
              <w:t> </w:t>
            </w:r>
          </w:p>
          <w:p w:rsidRPr="0094296C" w:rsidR="009C5E98" w:rsidP="008F70D5" w:rsidRDefault="008F70D5" w14:paraId="2DC366D1" w14:textId="77777777">
            <w:pPr>
              <w:pStyle w:val="Lijstalinea"/>
              <w:numPr>
                <w:ilvl w:val="0"/>
                <w:numId w:val="17"/>
              </w:numPr>
              <w:textAlignment w:val="baseline"/>
              <w:rPr>
                <w:rFonts w:eastAsia="Times New Roman" w:cs="Times New Roman"/>
                <w:b/>
                <w:bCs/>
                <w:color w:val="ADADAD" w:themeColor="background2" w:themeShade="BF"/>
                <w:lang w:val="en-US" w:eastAsia="nl-NL"/>
              </w:rPr>
            </w:pPr>
            <w:r w:rsidRPr="0094296C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How does the project offer a solution to the problem? Include innovative aspects/uniqueness.</w:t>
            </w:r>
            <w:r w:rsidRPr="0094296C">
              <w:rPr>
                <w:rFonts w:eastAsia="Times New Roman" w:cs="Calibri"/>
                <w:b/>
                <w:bCs/>
                <w:color w:val="ADADAD" w:themeColor="background2" w:themeShade="BF"/>
                <w:sz w:val="22"/>
                <w:szCs w:val="22"/>
                <w:lang w:val="en-US" w:eastAsia="nl-NL"/>
              </w:rPr>
              <w:t> </w:t>
            </w:r>
          </w:p>
          <w:p w:rsidRPr="0094296C" w:rsidR="000C18EC" w:rsidP="000C18EC" w:rsidRDefault="000C18EC" w14:paraId="1920433B" w14:textId="77CF9E21">
            <w:pPr>
              <w:pStyle w:val="Lijstalinea"/>
              <w:numPr>
                <w:ilvl w:val="0"/>
                <w:numId w:val="17"/>
              </w:numPr>
              <w:textAlignment w:val="baseline"/>
              <w:rPr>
                <w:rFonts w:eastAsia="Times New Roman" w:cs="Times New Roman"/>
                <w:b/>
                <w:bCs/>
                <w:color w:val="ADADAD" w:themeColor="background2" w:themeShade="BF"/>
                <w:lang w:val="en-US" w:eastAsia="nl-NL"/>
              </w:rPr>
            </w:pPr>
            <w:r w:rsidRPr="0094296C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Who benefits from this technology</w:t>
            </w:r>
            <w:r w:rsidRPr="0094296C" w:rsidR="00441E25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?</w:t>
            </w:r>
          </w:p>
          <w:p w:rsidRPr="0094296C" w:rsidR="008F70D5" w:rsidP="008F70D5" w:rsidRDefault="008F70D5" w14:paraId="5359857C" w14:textId="48C0DB32">
            <w:pPr>
              <w:pStyle w:val="Lijstalinea"/>
              <w:numPr>
                <w:ilvl w:val="0"/>
                <w:numId w:val="17"/>
              </w:numPr>
              <w:textAlignment w:val="baseline"/>
              <w:rPr>
                <w:rFonts w:eastAsia="Times New Roman" w:cs="Times New Roman"/>
                <w:b/>
                <w:bCs/>
                <w:color w:val="ADADAD" w:themeColor="background2" w:themeShade="BF"/>
                <w:lang w:val="en-US" w:eastAsia="nl-NL"/>
              </w:rPr>
            </w:pPr>
            <w:r w:rsidRPr="0094296C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Refer to the specific sustainable development goals that are addressed in the project.</w:t>
            </w:r>
            <w:r w:rsidRPr="0094296C">
              <w:rPr>
                <w:rFonts w:eastAsia="Times New Roman" w:cs="Calibri"/>
                <w:b/>
                <w:bCs/>
                <w:color w:val="ADADAD" w:themeColor="background2" w:themeShade="BF"/>
                <w:sz w:val="22"/>
                <w:szCs w:val="22"/>
                <w:lang w:val="en-US" w:eastAsia="nl-NL"/>
              </w:rPr>
              <w:t> </w:t>
            </w:r>
          </w:p>
          <w:p w:rsidRPr="0060096B" w:rsidR="008F70D5" w:rsidP="008F70D5" w:rsidRDefault="008F70D5" w14:paraId="673C6D09" w14:textId="525BDEBE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  <w:t> </w:t>
            </w:r>
          </w:p>
          <w:p w:rsidRPr="0060096B" w:rsidR="008F70D5" w:rsidP="008F70D5" w:rsidRDefault="008F70D5" w14:paraId="142FD9D3" w14:textId="77777777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  <w:t> </w:t>
            </w:r>
          </w:p>
        </w:tc>
      </w:tr>
    </w:tbl>
    <w:p w:rsidRPr="0060096B" w:rsidR="008F70D5" w:rsidP="008F70D5" w:rsidRDefault="008F70D5" w14:paraId="22462CDA" w14:textId="77777777">
      <w:pPr>
        <w:textAlignment w:val="baseline"/>
        <w:rPr>
          <w:rFonts w:eastAsia="Times New Roman" w:cs="Segoe UI"/>
          <w:sz w:val="18"/>
          <w:szCs w:val="18"/>
          <w:lang w:val="en-US" w:eastAsia="nl-NL"/>
        </w:rPr>
      </w:pPr>
      <w:r w:rsidRPr="0060096B">
        <w:rPr>
          <w:rFonts w:eastAsia="Times New Roman" w:cs="Calibri"/>
          <w:sz w:val="22"/>
          <w:szCs w:val="22"/>
          <w:lang w:val="en-US" w:eastAsia="nl-NL"/>
        </w:rPr>
        <w:t> </w:t>
      </w:r>
    </w:p>
    <w:tbl>
      <w:tblPr>
        <w:tblW w:w="9060" w:type="dxa"/>
        <w:tblBorders>
          <w:top w:val="single" w:color="0F9ED5" w:themeColor="accent4" w:sz="6" w:space="0"/>
          <w:left w:val="single" w:color="0F9ED5" w:themeColor="accent4" w:sz="6" w:space="0"/>
          <w:bottom w:val="single" w:color="0F9ED5" w:themeColor="accent4" w:sz="6" w:space="0"/>
          <w:right w:val="single" w:color="0F9ED5" w:themeColor="accent4" w:sz="6" w:space="0"/>
          <w:insideH w:val="single" w:color="0F9ED5" w:themeColor="accent4" w:sz="6" w:space="0"/>
          <w:insideV w:val="single" w:color="A02B93" w:themeColor="accent5" w:sz="6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Pr="00D2582A" w:rsidR="008F70D5" w:rsidTr="003B22C2" w14:paraId="44F32A15" w14:textId="77777777">
        <w:trPr>
          <w:trHeight w:val="300"/>
        </w:trPr>
        <w:tc>
          <w:tcPr>
            <w:tcW w:w="9060" w:type="dxa"/>
            <w:shd w:val="clear" w:color="auto" w:fill="0F9ED5" w:themeFill="accent4"/>
            <w:hideMark/>
          </w:tcPr>
          <w:p w:rsidRPr="0060096B" w:rsidR="008F70D5" w:rsidP="008F70D5" w:rsidRDefault="0009009C" w14:paraId="79336D40" w14:textId="4DE5D8E1">
            <w:pPr>
              <w:textAlignment w:val="baseline"/>
              <w:divId w:val="1220626792"/>
              <w:rPr>
                <w:rFonts w:eastAsia="Times New Roman" w:cs="Times New Roman"/>
                <w:b/>
                <w:bCs/>
                <w:color w:val="FFFFFF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color w:val="FFFFFF" w:themeColor="background1"/>
                <w:sz w:val="22"/>
                <w:szCs w:val="22"/>
                <w:lang w:val="en-US" w:eastAsia="nl-NL"/>
              </w:rPr>
              <w:t>Degree of i</w:t>
            </w:r>
            <w:r w:rsidRPr="0060096B" w:rsidR="008F70D5">
              <w:rPr>
                <w:rFonts w:eastAsia="Times New Roman" w:cs="Calibri"/>
                <w:b/>
                <w:color w:val="FFFFFF" w:themeColor="background1"/>
                <w:sz w:val="22"/>
                <w:szCs w:val="22"/>
                <w:lang w:val="en-US" w:eastAsia="nl-NL"/>
              </w:rPr>
              <w:t xml:space="preserve">nnovation (max. </w:t>
            </w:r>
            <w:r w:rsidRPr="0060096B" w:rsidR="008D421F">
              <w:rPr>
                <w:rFonts w:eastAsia="Times New Roman" w:cs="Calibri"/>
                <w:b/>
                <w:color w:val="FFFFFF" w:themeColor="background1"/>
                <w:sz w:val="22"/>
                <w:szCs w:val="22"/>
                <w:lang w:val="en-US" w:eastAsia="nl-NL"/>
              </w:rPr>
              <w:t>5</w:t>
            </w:r>
            <w:r w:rsidRPr="0060096B" w:rsidR="008F70D5">
              <w:rPr>
                <w:rFonts w:eastAsia="Times New Roman" w:cs="Calibri"/>
                <w:b/>
                <w:color w:val="FFFFFF" w:themeColor="background1"/>
                <w:sz w:val="22"/>
                <w:szCs w:val="22"/>
                <w:lang w:val="en-US" w:eastAsia="nl-NL"/>
              </w:rPr>
              <w:t>00 words) </w:t>
            </w:r>
          </w:p>
        </w:tc>
      </w:tr>
      <w:tr w:rsidRPr="00D2582A" w:rsidR="008F70D5" w:rsidTr="003B22C2" w14:paraId="388128CB" w14:textId="77777777">
        <w:trPr>
          <w:trHeight w:val="300"/>
        </w:trPr>
        <w:tc>
          <w:tcPr>
            <w:tcW w:w="9060" w:type="dxa"/>
            <w:shd w:val="clear" w:color="auto" w:fill="FFFFFF" w:themeFill="background1"/>
            <w:hideMark/>
          </w:tcPr>
          <w:p w:rsidRPr="006A47C3" w:rsidR="008F70D5" w:rsidP="008F70D5" w:rsidRDefault="008F70D5" w14:paraId="3FA24ECE" w14:textId="4B0EE1E8">
            <w:pPr>
              <w:textAlignment w:val="baseline"/>
              <w:rPr>
                <w:rFonts w:eastAsia="Times New Roman" w:cs="Times New Roman"/>
                <w:b/>
                <w:bCs/>
                <w:color w:val="ADADAD" w:themeColor="background2" w:themeShade="BF"/>
                <w:lang w:val="en-US" w:eastAsia="nl-NL"/>
              </w:rPr>
            </w:pPr>
            <w:r w:rsidRPr="006A47C3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Describe</w:t>
            </w:r>
            <w:r w:rsidRPr="006A47C3" w:rsidR="00606D41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here the technology you want to </w:t>
            </w:r>
            <w:r w:rsidRPr="006A47C3" w:rsidR="00F409C6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valorize</w:t>
            </w:r>
            <w:r w:rsidRPr="006A47C3" w:rsidR="00606D41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. </w:t>
            </w:r>
            <w:r w:rsidRPr="006A47C3" w:rsidR="00ED0E7C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W</w:t>
            </w:r>
            <w:r w:rsidRPr="006A47C3" w:rsidR="00606D41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hat is novel about </w:t>
            </w:r>
            <w:r w:rsidRPr="006A47C3" w:rsidR="415500B7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th</w:t>
            </w:r>
            <w:r w:rsidRPr="006A47C3" w:rsidR="76F5F3E8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is</w:t>
            </w:r>
            <w:r w:rsidRPr="006A47C3" w:rsidR="00606D41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technology</w:t>
            </w:r>
            <w:r w:rsidRPr="006A47C3" w:rsidR="00723B1D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,</w:t>
            </w:r>
            <w:r w:rsidRPr="006A47C3" w:rsidR="00ED0E7C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and what </w:t>
            </w:r>
            <w:r w:rsidRPr="006A47C3" w:rsidR="00606D41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sets it apart from current technologies</w:t>
            </w:r>
            <w:r w:rsidRPr="006A47C3" w:rsidR="00723B1D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?</w:t>
            </w:r>
            <w:r w:rsidRPr="006A47C3" w:rsidR="00ED0E7C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Also</w:t>
            </w:r>
            <w:r w:rsidRPr="006A47C3" w:rsidR="00723B1D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,</w:t>
            </w:r>
            <w:r w:rsidRPr="006A47C3" w:rsidR="00ED0E7C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describe the current</w:t>
            </w:r>
            <w:r w:rsidRPr="006A47C3" w:rsidR="00462DC0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  <w:r w:rsidRPr="006A47C3" w:rsidR="004A7315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stage of development </w:t>
            </w:r>
            <w:r w:rsidRPr="006A47C3" w:rsidR="00462DC0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(TRL level</w:t>
            </w:r>
            <w:r w:rsidRPr="006A47C3" w:rsidR="7326C4C0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)</w:t>
            </w:r>
            <w:r w:rsidRPr="006A47C3" w:rsidR="213C598F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.</w:t>
            </w:r>
            <w:r w:rsidRPr="006A47C3" w:rsidR="004A7315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Use the questions below for guidance:</w:t>
            </w:r>
          </w:p>
          <w:p w:rsidRPr="006A47C3" w:rsidR="00B84514" w:rsidP="00B84514" w:rsidRDefault="000F5366" w14:paraId="50B6133F" w14:textId="08C2B729">
            <w:pPr>
              <w:pStyle w:val="Lijstalinea"/>
              <w:numPr>
                <w:ilvl w:val="0"/>
                <w:numId w:val="16"/>
              </w:numPr>
              <w:textAlignment w:val="baseline"/>
              <w:rPr>
                <w:rFonts w:eastAsia="Times New Roman" w:cs="Calibri"/>
                <w:b/>
                <w:bCs/>
                <w:color w:val="ADADAD" w:themeColor="background2" w:themeShade="BF"/>
                <w:sz w:val="22"/>
                <w:szCs w:val="22"/>
                <w:lang w:val="en-US" w:eastAsia="nl-NL"/>
              </w:rPr>
            </w:pPr>
            <w:r w:rsidRPr="006A47C3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Describe t</w:t>
            </w:r>
            <w:r w:rsidRPr="006A47C3" w:rsidR="008F70D5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he innovation and the current technology readiness level (incl</w:t>
            </w:r>
            <w:r w:rsidR="00AA2235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uding</w:t>
            </w:r>
            <w:r w:rsidRPr="006A47C3" w:rsidR="008F70D5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motivation)</w:t>
            </w:r>
            <w:r w:rsidRPr="006A47C3" w:rsidR="008F70D5">
              <w:rPr>
                <w:rFonts w:eastAsia="Times New Roman" w:cs="Calibri"/>
                <w:b/>
                <w:bCs/>
                <w:color w:val="ADADAD" w:themeColor="background2" w:themeShade="BF"/>
                <w:sz w:val="22"/>
                <w:szCs w:val="22"/>
                <w:lang w:val="en-US" w:eastAsia="nl-NL"/>
              </w:rPr>
              <w:t> </w:t>
            </w:r>
          </w:p>
          <w:p w:rsidRPr="006A47C3" w:rsidR="00B84514" w:rsidP="00B84514" w:rsidRDefault="008F70D5" w14:paraId="740D2CA1" w14:textId="77AEC54F">
            <w:pPr>
              <w:pStyle w:val="Lijstalinea"/>
              <w:numPr>
                <w:ilvl w:val="0"/>
                <w:numId w:val="16"/>
              </w:numPr>
              <w:textAlignment w:val="baseline"/>
              <w:rPr>
                <w:rFonts w:eastAsia="Times New Roman" w:cs="Calibri"/>
                <w:b/>
                <w:bCs/>
                <w:color w:val="ADADAD" w:themeColor="background2" w:themeShade="BF"/>
                <w:sz w:val="22"/>
                <w:szCs w:val="22"/>
                <w:lang w:val="en-US" w:eastAsia="nl-NL"/>
              </w:rPr>
            </w:pPr>
            <w:r w:rsidRPr="006A47C3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On what results and/or insights from scientific research is the project based?</w:t>
            </w:r>
            <w:r w:rsidRPr="006A47C3" w:rsidR="006355DF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  <w:r w:rsidRPr="006A47C3" w:rsidR="006A47C3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C</w:t>
            </w:r>
            <w:r w:rsidRPr="006A47C3" w:rsidR="006355DF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ite publications</w:t>
            </w:r>
            <w:r w:rsidRPr="006A47C3" w:rsidR="00723B1D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,</w:t>
            </w:r>
            <w:r w:rsidRPr="006A47C3" w:rsidR="006355DF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if you have any</w:t>
            </w:r>
            <w:r w:rsidRPr="006A47C3" w:rsidR="00157014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.</w:t>
            </w:r>
          </w:p>
          <w:p w:rsidRPr="006A47C3" w:rsidR="008F70D5" w:rsidP="00B84514" w:rsidRDefault="008F70D5" w14:paraId="38760709" w14:textId="1DB74FEC">
            <w:pPr>
              <w:pStyle w:val="Lijstalinea"/>
              <w:numPr>
                <w:ilvl w:val="0"/>
                <w:numId w:val="16"/>
              </w:numPr>
              <w:textAlignment w:val="baseline"/>
              <w:rPr>
                <w:rFonts w:eastAsia="Times New Roman" w:cs="Calibri"/>
                <w:b/>
                <w:bCs/>
                <w:color w:val="ADADAD" w:themeColor="background2" w:themeShade="BF"/>
                <w:sz w:val="22"/>
                <w:szCs w:val="22"/>
                <w:lang w:val="en-US" w:eastAsia="nl-NL"/>
              </w:rPr>
            </w:pPr>
            <w:r w:rsidRPr="006A47C3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What is the added value of the solution for the intended </w:t>
            </w:r>
            <w:r w:rsidRPr="006A47C3" w:rsidR="00723B1D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users/customers</w:t>
            </w:r>
            <w:r w:rsidRPr="006A47C3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? </w:t>
            </w:r>
            <w:r w:rsidRPr="006A47C3">
              <w:rPr>
                <w:rFonts w:eastAsia="Times New Roman" w:cs="Calibri"/>
                <w:b/>
                <w:bCs/>
                <w:color w:val="ADADAD" w:themeColor="background2" w:themeShade="BF"/>
                <w:sz w:val="22"/>
                <w:szCs w:val="22"/>
                <w:lang w:val="en-US" w:eastAsia="nl-NL"/>
              </w:rPr>
              <w:t> </w:t>
            </w:r>
          </w:p>
          <w:p w:rsidRPr="0060096B" w:rsidR="008F70D5" w:rsidP="008F70D5" w:rsidRDefault="008F70D5" w14:paraId="4959D090" w14:textId="77777777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color w:val="AEAAAA"/>
                <w:sz w:val="22"/>
                <w:szCs w:val="22"/>
                <w:lang w:val="en-US" w:eastAsia="nl-NL"/>
              </w:rPr>
              <w:t> </w:t>
            </w:r>
          </w:p>
          <w:p w:rsidRPr="0060096B" w:rsidR="008F70D5" w:rsidP="008D421F" w:rsidRDefault="007D74AA" w14:paraId="48A68D22" w14:textId="152D748C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i/>
                <w:iCs/>
                <w:color w:val="AEAAAA"/>
                <w:sz w:val="22"/>
                <w:szCs w:val="22"/>
                <w:lang w:val="en-US" w:eastAsia="nl-NL"/>
              </w:rPr>
              <w:t xml:space="preserve">   </w:t>
            </w:r>
            <w:r w:rsidRPr="0060096B" w:rsidR="008F70D5"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  <w:t> </w:t>
            </w:r>
          </w:p>
        </w:tc>
      </w:tr>
    </w:tbl>
    <w:p w:rsidRPr="0060096B" w:rsidR="008F70D5" w:rsidP="008F70D5" w:rsidRDefault="008F70D5" w14:paraId="4E06CC9C" w14:textId="77777777">
      <w:pPr>
        <w:textAlignment w:val="baseline"/>
        <w:rPr>
          <w:rFonts w:eastAsia="Times New Roman" w:cs="Segoe UI"/>
          <w:sz w:val="18"/>
          <w:szCs w:val="18"/>
          <w:lang w:val="en-US" w:eastAsia="nl-NL"/>
        </w:rPr>
      </w:pPr>
      <w:r w:rsidRPr="0060096B">
        <w:rPr>
          <w:rFonts w:eastAsia="Times New Roman" w:cs="Calibri"/>
          <w:sz w:val="22"/>
          <w:szCs w:val="22"/>
          <w:lang w:val="en-US" w:eastAsia="nl-NL"/>
        </w:rPr>
        <w:t> </w:t>
      </w:r>
    </w:p>
    <w:tbl>
      <w:tblPr>
        <w:tblW w:w="9060" w:type="dxa"/>
        <w:tblBorders>
          <w:top w:val="single" w:color="0F9ED5" w:themeColor="accent4" w:sz="6" w:space="0"/>
          <w:left w:val="single" w:color="0F9ED5" w:themeColor="accent4" w:sz="6" w:space="0"/>
          <w:bottom w:val="single" w:color="0F9ED5" w:themeColor="accent4" w:sz="6" w:space="0"/>
          <w:right w:val="single" w:color="0F9ED5" w:themeColor="accent4" w:sz="6" w:space="0"/>
          <w:insideH w:val="single" w:color="0F9ED5" w:themeColor="accent4" w:sz="6" w:space="0"/>
          <w:insideV w:val="single" w:color="A02B93" w:themeColor="accent5" w:sz="6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Pr="0060096B" w:rsidR="000A09D3" w:rsidTr="003B22C2" w14:paraId="564A5511" w14:textId="77777777">
        <w:trPr>
          <w:trHeight w:val="300"/>
        </w:trPr>
        <w:tc>
          <w:tcPr>
            <w:tcW w:w="9060" w:type="dxa"/>
            <w:shd w:val="clear" w:color="auto" w:fill="0F9ED5" w:themeFill="accent4"/>
            <w:hideMark/>
          </w:tcPr>
          <w:p w:rsidRPr="0060096B" w:rsidR="008F70D5" w:rsidP="008F70D5" w:rsidRDefault="00AE5269" w14:paraId="75E466D8" w14:textId="34FFA966">
            <w:pPr>
              <w:textAlignment w:val="baseline"/>
              <w:divId w:val="653295009"/>
              <w:rPr>
                <w:rFonts w:eastAsia="Times New Roman" w:cs="Times New Roman"/>
                <w:b/>
                <w:bCs/>
                <w:color w:val="FFFFFF"/>
                <w:lang w:eastAsia="nl-NL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val="en-US" w:eastAsia="nl-NL"/>
              </w:rPr>
              <w:t>Commercial feasibility</w:t>
            </w:r>
            <w:r w:rsidRPr="0060096B" w:rsidR="008F70D5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val="en-US" w:eastAsia="nl-NL"/>
              </w:rPr>
              <w:t xml:space="preserve"> (max. </w:t>
            </w:r>
            <w:r w:rsidRPr="0060096B" w:rsidR="008D421F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val="en-US" w:eastAsia="nl-NL"/>
              </w:rPr>
              <w:t>8</w:t>
            </w:r>
            <w:r w:rsidRPr="0060096B" w:rsidR="008F70D5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val="en-US" w:eastAsia="nl-NL"/>
              </w:rPr>
              <w:t>00 words)</w:t>
            </w:r>
            <w:r w:rsidRPr="0060096B" w:rsidR="008F70D5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nl-NL"/>
              </w:rPr>
              <w:t> </w:t>
            </w:r>
          </w:p>
        </w:tc>
      </w:tr>
      <w:tr w:rsidRPr="00D2582A" w:rsidR="000A09D3" w:rsidTr="003B22C2" w14:paraId="702BA0AE" w14:textId="77777777">
        <w:trPr>
          <w:trHeight w:val="300"/>
        </w:trPr>
        <w:tc>
          <w:tcPr>
            <w:tcW w:w="9060" w:type="dxa"/>
            <w:shd w:val="clear" w:color="auto" w:fill="FFFFFF" w:themeFill="background1"/>
            <w:hideMark/>
          </w:tcPr>
          <w:p w:rsidRPr="0060096B" w:rsidR="008F70D5" w:rsidP="008F70D5" w:rsidRDefault="008F70D5" w14:paraId="7CAE5CE4" w14:textId="39728045">
            <w:pPr>
              <w:textAlignment w:val="baseline"/>
              <w:rPr>
                <w:rFonts w:eastAsia="Times New Roman" w:cs="Calibri"/>
                <w:i/>
                <w:color w:val="AEAAAA"/>
                <w:sz w:val="22"/>
                <w:szCs w:val="22"/>
                <w:lang w:val="en-US" w:eastAsia="nl-NL"/>
              </w:rPr>
            </w:pPr>
            <w:r w:rsidRPr="0060096B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Describe</w:t>
            </w:r>
            <w:r w:rsidRPr="0060096B" w:rsidR="00936D2D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here </w:t>
            </w:r>
            <w:r w:rsidRPr="0060096B" w:rsidR="00D83BBB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how</w:t>
            </w:r>
            <w:r w:rsidRPr="0060096B" w:rsidR="00262597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you intend to valorize the </w:t>
            </w:r>
            <w:r w:rsidRPr="0060096B" w:rsidR="007F36FD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innovation</w:t>
            </w:r>
            <w:r w:rsidRPr="0060096B" w:rsidR="00262597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and </w:t>
            </w:r>
            <w:r w:rsidRPr="0060096B" w:rsidR="008C2929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what the market looks like</w:t>
            </w:r>
            <w:r w:rsidRPr="0060096B" w:rsidR="00262597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based on (preliminary) market analysis</w:t>
            </w:r>
            <w:r w:rsidRPr="0060096B" w:rsidR="008A1FDB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. Think about market</w:t>
            </w:r>
            <w:r w:rsidRPr="0060096B" w:rsidR="00EB1EC9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size, market</w:t>
            </w:r>
            <w:r w:rsidRPr="0060096B" w:rsidR="008A1FDB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entry strategy, </w:t>
            </w:r>
            <w:r w:rsidRPr="0060096B" w:rsidR="00594862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potential </w:t>
            </w:r>
            <w:r w:rsidRPr="0060096B" w:rsidR="00723B1D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users/customers</w:t>
            </w:r>
            <w:r w:rsidRPr="0060096B" w:rsidR="00157014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and</w:t>
            </w:r>
            <w:r w:rsidRPr="0060096B" w:rsidR="00DB6BB7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IP strategy</w:t>
            </w:r>
            <w:r w:rsidRPr="0060096B" w:rsidR="00474EE0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. Describe also the competitors in the market and</w:t>
            </w:r>
            <w:r w:rsidRPr="0060096B" w:rsidR="00EE07E1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what sets you apart. </w:t>
            </w:r>
            <w:r w:rsidRPr="0060096B" w:rsidR="00002AA5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Fill in tables 2, 3 and 4</w:t>
            </w:r>
            <w:r w:rsidR="00F205AF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and e</w:t>
            </w:r>
            <w:r w:rsidRPr="00EC5EDE" w:rsidR="00EC5EDE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laborate below </w:t>
            </w:r>
            <w:r w:rsidR="00F205AF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each table</w:t>
            </w:r>
            <w:r w:rsidR="00EC5EDE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. </w:t>
            </w:r>
            <w:r w:rsidRPr="0060096B" w:rsidR="00002AA5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Use </w:t>
            </w:r>
            <w:r w:rsidRPr="0060096B" w:rsidR="000F5366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the questions below for guidance: </w:t>
            </w:r>
          </w:p>
          <w:p w:rsidRPr="00474080" w:rsidR="00D00254" w:rsidP="00D00254" w:rsidRDefault="00EB1EC9" w14:paraId="0E1B6A52" w14:textId="6A327C28">
            <w:pPr>
              <w:numPr>
                <w:ilvl w:val="0"/>
                <w:numId w:val="11"/>
              </w:numPr>
              <w:textAlignment w:val="baseline"/>
              <w:rPr>
                <w:rFonts w:eastAsia="Times New Roman" w:cs="Calibri"/>
                <w:b/>
                <w:bCs/>
                <w:i/>
                <w:color w:val="ADADAD" w:themeColor="background2" w:themeShade="BF"/>
                <w:sz w:val="22"/>
                <w:szCs w:val="22"/>
                <w:lang w:val="en-US" w:eastAsia="nl-NL"/>
              </w:rPr>
            </w:pPr>
            <w:r w:rsidRPr="00474080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What is the e</w:t>
            </w:r>
            <w:r w:rsidRPr="00474080" w:rsidR="00D00254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nvisioned business model or </w:t>
            </w:r>
            <w:r w:rsidRPr="00474080" w:rsidR="00351EE8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commercialization</w:t>
            </w:r>
            <w:r w:rsidRPr="00474080" w:rsidR="00D00254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strategy of your technology</w:t>
            </w:r>
            <w:r w:rsidR="00111C03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?</w:t>
            </w:r>
            <w:r w:rsidRPr="00474080" w:rsidR="00D00254">
              <w:rPr>
                <w:rFonts w:eastAsia="Times New Roman" w:cs="Calibri"/>
                <w:b/>
                <w:bCs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 </w:t>
            </w:r>
          </w:p>
          <w:p w:rsidRPr="00474080" w:rsidR="000E681A" w:rsidP="00D00254" w:rsidRDefault="000E681A" w14:paraId="72A32FD5" w14:textId="06F2F98E">
            <w:pPr>
              <w:numPr>
                <w:ilvl w:val="0"/>
                <w:numId w:val="11"/>
              </w:numPr>
              <w:textAlignment w:val="baseline"/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</w:pPr>
            <w:r w:rsidRPr="00474080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What is the market size? And what segment </w:t>
            </w:r>
            <w:r w:rsidRPr="00474080" w:rsidR="00936DE4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are you aiming to capture</w:t>
            </w:r>
            <w:r w:rsidRPr="00474080" w:rsidR="003D7240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?</w:t>
            </w:r>
            <w:r w:rsidRPr="00474080" w:rsidR="00936DE4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  <w:r w:rsidR="00111C03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You can </w:t>
            </w:r>
            <w:r w:rsidR="00232C46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make </w:t>
            </w:r>
            <w:r w:rsidR="00111C03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u</w:t>
            </w:r>
            <w:r w:rsidRPr="00474080" w:rsidR="00936DE4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se </w:t>
            </w:r>
            <w:r w:rsidR="00232C46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of the</w:t>
            </w:r>
            <w:r w:rsidRPr="00474080" w:rsidR="00936DE4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TAM-SAM-SOM</w:t>
            </w:r>
            <w:r w:rsidR="00232C46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model</w:t>
            </w:r>
          </w:p>
          <w:p w:rsidRPr="00474080" w:rsidR="00F56F60" w:rsidP="00D00254" w:rsidRDefault="00F56F60" w14:paraId="57D39F3A" w14:textId="445749AC">
            <w:pPr>
              <w:numPr>
                <w:ilvl w:val="0"/>
                <w:numId w:val="11"/>
              </w:numPr>
              <w:textAlignment w:val="baseline"/>
              <w:rPr>
                <w:rFonts w:eastAsia="Times New Roman" w:cs="Calibri"/>
                <w:b/>
                <w:bCs/>
                <w:color w:val="ADADAD" w:themeColor="background2" w:themeShade="BF"/>
                <w:sz w:val="22"/>
                <w:szCs w:val="22"/>
                <w:lang w:val="en-US" w:eastAsia="nl-NL"/>
              </w:rPr>
            </w:pPr>
            <w:r w:rsidRPr="00474080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How does the new solution position itself </w:t>
            </w:r>
            <w:r w:rsidRPr="00474080" w:rsidR="00723B1D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in relation</w:t>
            </w:r>
            <w:r w:rsidRPr="00474080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to competition in the target</w:t>
            </w:r>
            <w:r w:rsidRPr="00474080">
              <w:rPr>
                <w:rFonts w:ascii="Arial" w:hAnsi="Arial" w:eastAsia="Times New Roman" w:cs="Arial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 </w:t>
            </w:r>
            <w:r w:rsidRPr="00474080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market(s)</w:t>
            </w:r>
            <w:r w:rsidR="00D57CA3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  <w:r w:rsidRPr="00474080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based on a competitive analysis</w:t>
            </w:r>
            <w:r w:rsidRPr="00474080" w:rsidR="003053FB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(table </w:t>
            </w:r>
            <w:r w:rsidR="000B72CC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2</w:t>
            </w:r>
            <w:r w:rsidRPr="00474080" w:rsidR="003053FB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)</w:t>
            </w:r>
            <w:r w:rsidRPr="00474080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, market analysis, intended revenue model, etc.? </w:t>
            </w:r>
            <w:r w:rsidRPr="00474080">
              <w:rPr>
                <w:rFonts w:eastAsia="Times New Roman" w:cs="Calibri"/>
                <w:b/>
                <w:bCs/>
                <w:color w:val="ADADAD" w:themeColor="background2" w:themeShade="BF"/>
                <w:sz w:val="22"/>
                <w:szCs w:val="22"/>
                <w:lang w:val="en-US" w:eastAsia="nl-NL"/>
              </w:rPr>
              <w:t> </w:t>
            </w:r>
          </w:p>
          <w:p w:rsidRPr="00474080" w:rsidR="000F7815" w:rsidP="00D00254" w:rsidRDefault="000F7815" w14:paraId="7E54BC60" w14:textId="7597ABDD">
            <w:pPr>
              <w:numPr>
                <w:ilvl w:val="0"/>
                <w:numId w:val="11"/>
              </w:numPr>
              <w:textAlignment w:val="baseline"/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</w:pPr>
            <w:r w:rsidRPr="00474080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For Table 2: </w:t>
            </w:r>
            <w:r w:rsidRPr="00474080" w:rsidR="007902C4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Identify all relevant competitors and the key features of your technology. For each feature, briefly describe how your technology and each competitor perform. Table 2 provides some general examples</w:t>
            </w:r>
            <w:r w:rsidRPr="00474080" w:rsidR="254A34D3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. </w:t>
            </w:r>
            <w:r w:rsidR="00210A3C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You can</w:t>
            </w:r>
            <w:r w:rsidRPr="00474080" w:rsidR="007902C4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use a different format if it better suits your analysis.</w:t>
            </w:r>
          </w:p>
          <w:p w:rsidRPr="00474080" w:rsidR="004555AA" w:rsidP="004555AA" w:rsidRDefault="00603178" w14:paraId="5132BB56" w14:textId="5DD2BB56">
            <w:pPr>
              <w:numPr>
                <w:ilvl w:val="0"/>
                <w:numId w:val="11"/>
              </w:numPr>
              <w:textAlignment w:val="baseline"/>
              <w:rPr>
                <w:rFonts w:eastAsia="Times New Roman" w:cs="Calibri"/>
                <w:b/>
                <w:bCs/>
                <w:color w:val="ADADAD" w:themeColor="background2" w:themeShade="BF"/>
                <w:sz w:val="22"/>
                <w:szCs w:val="22"/>
                <w:lang w:val="en-US" w:eastAsia="nl-NL"/>
              </w:rPr>
            </w:pPr>
            <w:r w:rsidRPr="00474080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For </w:t>
            </w:r>
            <w:r w:rsidRPr="00474080" w:rsidR="00723B1D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Table</w:t>
            </w:r>
            <w:r w:rsidRPr="00474080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3: </w:t>
            </w:r>
            <w:r w:rsidRPr="00474080" w:rsidR="006A2AE9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What are t</w:t>
            </w:r>
            <w:r w:rsidRPr="00474080" w:rsidR="00F56F60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he</w:t>
            </w:r>
            <w:r w:rsidRPr="00474080" w:rsidR="00F56F60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known risks in the development of the innovation</w:t>
            </w:r>
            <w:r w:rsidRPr="00474080" w:rsidR="006636ED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,</w:t>
            </w:r>
            <w:r w:rsidRPr="00474080" w:rsidR="00F56F60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  <w:r w:rsidRPr="00474080" w:rsidR="006A2AE9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both on the technical and commercial </w:t>
            </w:r>
            <w:r w:rsidRPr="00474080" w:rsidR="00EB0F22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aspects</w:t>
            </w:r>
            <w:r w:rsidRPr="00474080" w:rsidR="009346E4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? What is the likelihood and impact of these risks? How do you intend to mitigate them?</w:t>
            </w:r>
            <w:r w:rsidRPr="00474080" w:rsidR="00F56F60">
              <w:rPr>
                <w:rFonts w:eastAsia="Times New Roman" w:cs="Calibri"/>
                <w:b/>
                <w:bCs/>
                <w:color w:val="ADADAD" w:themeColor="background2" w:themeShade="BF"/>
                <w:sz w:val="22"/>
                <w:szCs w:val="22"/>
                <w:lang w:val="en-US" w:eastAsia="nl-NL"/>
              </w:rPr>
              <w:t> </w:t>
            </w:r>
          </w:p>
          <w:p w:rsidRPr="00474080" w:rsidR="00EB0F22" w:rsidP="004555AA" w:rsidRDefault="008D4421" w14:paraId="3802B62E" w14:textId="699A44E2">
            <w:pPr>
              <w:numPr>
                <w:ilvl w:val="0"/>
                <w:numId w:val="11"/>
              </w:numPr>
              <w:textAlignment w:val="baseline"/>
              <w:rPr>
                <w:rFonts w:eastAsia="Times New Roman" w:cs="Calibri"/>
                <w:b/>
                <w:bCs/>
                <w:color w:val="ADADAD" w:themeColor="background2" w:themeShade="BF"/>
                <w:sz w:val="22"/>
                <w:szCs w:val="22"/>
                <w:lang w:val="en-US" w:eastAsia="nl-NL"/>
              </w:rPr>
            </w:pPr>
            <w:r w:rsidRPr="00474080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What is the current IP s</w:t>
            </w:r>
            <w:r w:rsidRPr="00474080" w:rsidR="001B382C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ituation</w:t>
            </w:r>
            <w:r w:rsidRPr="00474080" w:rsidR="00603178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? </w:t>
            </w:r>
            <w:r w:rsidRPr="00474080" w:rsidR="00996843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What is the IP strategy for </w:t>
            </w:r>
            <w:r w:rsidRPr="00474080" w:rsidR="00EB0F22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the results </w:t>
            </w:r>
            <w:r w:rsidRPr="00474080" w:rsidR="00723B1D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of</w:t>
            </w:r>
            <w:r w:rsidRPr="00474080" w:rsidR="00EB0F22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this project</w:t>
            </w:r>
            <w:r w:rsidRPr="00474080" w:rsidR="005A3AD9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?</w:t>
            </w:r>
            <w:r w:rsidRPr="00474080" w:rsidR="00EB0F22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</w:p>
          <w:p w:rsidRPr="0060096B" w:rsidR="008F70D5" w:rsidP="00EB0F22" w:rsidRDefault="008F70D5" w14:paraId="686739E2" w14:textId="37970760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color w:val="AEAAAA"/>
                <w:sz w:val="22"/>
                <w:szCs w:val="22"/>
                <w:lang w:val="en-US" w:eastAsia="nl-NL"/>
              </w:rPr>
              <w:t> </w:t>
            </w:r>
          </w:p>
          <w:p w:rsidRPr="005E461A" w:rsidR="008D421F" w:rsidP="008D421F" w:rsidRDefault="005E3909" w14:paraId="3A14B891" w14:textId="55712958">
            <w:pPr>
              <w:textAlignment w:val="baseline"/>
              <w:rPr>
                <w:rFonts w:ascii="Calibri" w:hAnsi="Calibri" w:eastAsia="Times New Roman" w:cs="Calibri"/>
                <w:b/>
                <w:sz w:val="22"/>
                <w:szCs w:val="22"/>
                <w:lang w:eastAsia="nl-NL"/>
              </w:rPr>
            </w:pPr>
            <w:r w:rsidRPr="003F0A45">
              <w:rPr>
                <w:rFonts w:eastAsia="Times New Roman" w:cs="Calibri"/>
                <w:b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 </w:t>
            </w:r>
            <w:proofErr w:type="spellStart"/>
            <w:r w:rsidRPr="005E461A">
              <w:rPr>
                <w:rFonts w:ascii="Calibri" w:hAnsi="Calibri" w:eastAsia="Times New Roman" w:cs="Calibri"/>
                <w:b/>
                <w:i/>
                <w:sz w:val="22"/>
                <w:szCs w:val="22"/>
                <w:lang w:eastAsia="nl-NL"/>
              </w:rPr>
              <w:t>Table</w:t>
            </w:r>
            <w:proofErr w:type="spellEnd"/>
            <w:r w:rsidRPr="005E461A" w:rsidR="008D421F">
              <w:rPr>
                <w:rFonts w:ascii="Calibri" w:hAnsi="Calibri" w:eastAsia="Times New Roman" w:cs="Calibri"/>
                <w:b/>
                <w:i/>
                <w:sz w:val="22"/>
                <w:szCs w:val="22"/>
                <w:lang w:eastAsia="nl-NL"/>
              </w:rPr>
              <w:t xml:space="preserve"> </w:t>
            </w:r>
            <w:r w:rsidRPr="005E461A" w:rsidR="00EB0F22">
              <w:rPr>
                <w:rFonts w:eastAsia="Times New Roman" w:cs="Calibri"/>
                <w:b/>
                <w:i/>
                <w:sz w:val="22"/>
                <w:szCs w:val="22"/>
                <w:lang w:val="en-US" w:eastAsia="nl-NL"/>
              </w:rPr>
              <w:t>2</w:t>
            </w:r>
            <w:r w:rsidRPr="005E461A" w:rsidR="008D421F">
              <w:rPr>
                <w:rFonts w:ascii="Calibri" w:hAnsi="Calibri" w:eastAsia="Times New Roman" w:cs="Calibri"/>
                <w:b/>
                <w:i/>
                <w:sz w:val="22"/>
                <w:szCs w:val="22"/>
                <w:lang w:eastAsia="nl-NL"/>
              </w:rPr>
              <w:t xml:space="preserve">: </w:t>
            </w:r>
            <w:proofErr w:type="spellStart"/>
            <w:r w:rsidRPr="005E461A" w:rsidR="008D421F">
              <w:rPr>
                <w:rFonts w:ascii="Calibri" w:hAnsi="Calibri" w:eastAsia="Times New Roman" w:cs="Calibri"/>
                <w:b/>
                <w:i/>
                <w:sz w:val="22"/>
                <w:szCs w:val="22"/>
                <w:lang w:eastAsia="nl-NL"/>
              </w:rPr>
              <w:t>Competitive</w:t>
            </w:r>
            <w:proofErr w:type="spellEnd"/>
            <w:r w:rsidRPr="005E461A" w:rsidR="008D421F">
              <w:rPr>
                <w:rFonts w:ascii="Calibri" w:hAnsi="Calibri" w:eastAsia="Times New Roman" w:cs="Calibri"/>
                <w:b/>
                <w:i/>
                <w:sz w:val="22"/>
                <w:szCs w:val="22"/>
                <w:lang w:eastAsia="nl-NL"/>
              </w:rPr>
              <w:t xml:space="preserve"> analysis</w:t>
            </w:r>
            <w:r w:rsidRPr="005E461A" w:rsidR="008D421F">
              <w:rPr>
                <w:rFonts w:ascii="Calibri" w:hAnsi="Calibri" w:eastAsia="Times New Roman" w:cs="Calibri"/>
                <w:b/>
                <w:sz w:val="22"/>
                <w:szCs w:val="22"/>
                <w:lang w:eastAsia="nl-NL"/>
              </w:rPr>
              <w:t> </w:t>
            </w:r>
          </w:p>
          <w:tbl>
            <w:tblPr>
              <w:tblW w:w="8765" w:type="dxa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87"/>
              <w:gridCol w:w="1955"/>
              <w:gridCol w:w="1407"/>
              <w:gridCol w:w="1408"/>
              <w:gridCol w:w="1408"/>
            </w:tblGrid>
            <w:tr w:rsidRPr="0060096B" w:rsidR="008D421F" w:rsidTr="00F17AE8" w14:paraId="658A3850" w14:textId="77777777">
              <w:trPr>
                <w:trHeight w:val="305"/>
                <w:jc w:val="center"/>
              </w:trPr>
              <w:tc>
                <w:tcPr>
                  <w:tcW w:w="242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CAEDFB" w:themeFill="accent4" w:themeFillTint="33"/>
                  <w:hideMark/>
                </w:tcPr>
                <w:p w:rsidRPr="0060096B" w:rsidR="008D421F" w:rsidP="008D421F" w:rsidRDefault="00EE4443" w14:paraId="47F9646C" w14:textId="2EED5320">
                  <w:pPr>
                    <w:jc w:val="center"/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i/>
                      <w:iCs/>
                      <w:sz w:val="22"/>
                      <w:szCs w:val="22"/>
                      <w:lang w:val="en-US" w:eastAsia="nl-NL"/>
                    </w:rPr>
                    <w:t>Feature</w:t>
                  </w:r>
                </w:p>
              </w:tc>
              <w:tc>
                <w:tcPr>
                  <w:tcW w:w="206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CAEDFB" w:themeFill="accent4" w:themeFillTint="33"/>
                  <w:hideMark/>
                </w:tcPr>
                <w:p w:rsidRPr="0060096B" w:rsidR="008D421F" w:rsidP="008D421F" w:rsidRDefault="008D421F" w14:paraId="458E6398" w14:textId="241415BC">
                  <w:pPr>
                    <w:jc w:val="center"/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i/>
                      <w:iCs/>
                      <w:sz w:val="22"/>
                      <w:szCs w:val="22"/>
                      <w:lang w:val="en-US" w:eastAsia="nl-NL"/>
                    </w:rPr>
                    <w:t>Own technique</w:t>
                  </w: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CAEDFB" w:themeFill="accent4" w:themeFillTint="33"/>
                  <w:hideMark/>
                </w:tcPr>
                <w:p w:rsidRPr="0060096B" w:rsidR="008D421F" w:rsidP="008D421F" w:rsidRDefault="008D421F" w14:paraId="028F8854" w14:textId="77777777">
                  <w:pPr>
                    <w:jc w:val="center"/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i/>
                      <w:iCs/>
                      <w:sz w:val="22"/>
                      <w:szCs w:val="22"/>
                      <w:lang w:val="en-US" w:eastAsia="nl-NL"/>
                    </w:rPr>
                    <w:t>Competitor 1</w:t>
                  </w: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14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CAEDFB" w:themeFill="accent4" w:themeFillTint="33"/>
                  <w:hideMark/>
                </w:tcPr>
                <w:p w:rsidRPr="0060096B" w:rsidR="008D421F" w:rsidP="008D421F" w:rsidRDefault="008D421F" w14:paraId="576DA447" w14:textId="77777777">
                  <w:pPr>
                    <w:jc w:val="center"/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i/>
                      <w:iCs/>
                      <w:sz w:val="22"/>
                      <w:szCs w:val="22"/>
                      <w:lang w:val="en-US" w:eastAsia="nl-NL"/>
                    </w:rPr>
                    <w:t>Competitor 2</w:t>
                  </w: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14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CAEDFB" w:themeFill="accent4" w:themeFillTint="33"/>
                  <w:hideMark/>
                </w:tcPr>
                <w:p w:rsidRPr="0060096B" w:rsidR="008D421F" w:rsidP="008D421F" w:rsidRDefault="008D421F" w14:paraId="2444269E" w14:textId="5CD6C7C0">
                  <w:pPr>
                    <w:jc w:val="center"/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i/>
                      <w:iCs/>
                      <w:sz w:val="22"/>
                      <w:szCs w:val="22"/>
                      <w:lang w:val="en-US" w:eastAsia="nl-NL"/>
                    </w:rPr>
                    <w:t xml:space="preserve">Competitor </w:t>
                  </w:r>
                  <w:r w:rsidRPr="0060096B" w:rsidR="6402764E">
                    <w:rPr>
                      <w:rFonts w:eastAsia="Times New Roman" w:cs="Calibri"/>
                      <w:b/>
                      <w:bCs/>
                      <w:i/>
                      <w:iCs/>
                      <w:sz w:val="22"/>
                      <w:szCs w:val="22"/>
                      <w:lang w:val="en-US" w:eastAsia="nl-NL"/>
                    </w:rPr>
                    <w:t>#</w:t>
                  </w:r>
                </w:p>
              </w:tc>
            </w:tr>
            <w:tr w:rsidRPr="0060096B" w:rsidR="008D421F" w:rsidTr="0051113F" w14:paraId="096F2C05" w14:textId="77777777">
              <w:trPr>
                <w:trHeight w:val="305"/>
                <w:jc w:val="center"/>
              </w:trPr>
              <w:tc>
                <w:tcPr>
                  <w:tcW w:w="242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1F0735" w:rsidR="008D421F" w:rsidP="008D421F" w:rsidRDefault="008D421F" w14:paraId="029F48C1" w14:textId="4B2C838D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 </w:t>
                  </w:r>
                  <w:r w:rsidRPr="001F0735" w:rsidR="00CF081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Efficacy</w:t>
                  </w:r>
                  <w:r w:rsidRPr="001F0735" w:rsidR="00166F6B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/product performance</w:t>
                  </w:r>
                  <w:r w:rsidRPr="001F0735" w:rsidR="003A5954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/accuracy</w:t>
                  </w:r>
                  <w:r w:rsidRPr="001F0735" w:rsidR="00CF081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 xml:space="preserve"> </w:t>
                  </w:r>
                </w:p>
              </w:tc>
              <w:tc>
                <w:tcPr>
                  <w:tcW w:w="206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1F0735" w:rsidR="008D421F" w:rsidP="008D421F" w:rsidRDefault="0016461E" w14:paraId="33B6D8F9" w14:textId="36F4E638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 xml:space="preserve">Good </w:t>
                  </w:r>
                  <w:r w:rsidRPr="001F0735" w:rsidR="008D421F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1F0735" w:rsidR="008D421F" w:rsidP="008D421F" w:rsidRDefault="0016461E" w14:paraId="08AE9F88" w14:textId="153CD577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 xml:space="preserve">Good </w:t>
                  </w:r>
                </w:p>
              </w:tc>
              <w:tc>
                <w:tcPr>
                  <w:tcW w:w="14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1F0735" w:rsidR="008D421F" w:rsidP="008D421F" w:rsidRDefault="0016461E" w14:paraId="2E2ACB12" w14:textId="6B8E2AC4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 xml:space="preserve">Medium </w:t>
                  </w:r>
                  <w:r w:rsidRPr="001F0735" w:rsidR="008D421F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14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1F0735" w:rsidR="008D421F" w:rsidP="008D421F" w:rsidRDefault="00E34D01" w14:paraId="3ABD40E4" w14:textId="468F4F6F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Bad</w:t>
                  </w:r>
                  <w:r w:rsidRPr="001F0735" w:rsidR="008D421F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</w:tr>
            <w:tr w:rsidRPr="0060096B" w:rsidR="008D421F" w:rsidTr="0051113F" w14:paraId="42A7BA21" w14:textId="77777777">
              <w:trPr>
                <w:trHeight w:val="305"/>
                <w:jc w:val="center"/>
              </w:trPr>
              <w:tc>
                <w:tcPr>
                  <w:tcW w:w="242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1F0735" w:rsidR="008D421F" w:rsidP="008D421F" w:rsidRDefault="008D421F" w14:paraId="08F87058" w14:textId="0FE1A5F8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 </w:t>
                  </w:r>
                  <w:r w:rsidRPr="001F0735" w:rsidR="00CF081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 xml:space="preserve">Safety </w:t>
                  </w:r>
                </w:p>
              </w:tc>
              <w:tc>
                <w:tcPr>
                  <w:tcW w:w="206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1F0735" w:rsidR="008D421F" w:rsidP="008D421F" w:rsidRDefault="008D421F" w14:paraId="3DFAA01C" w14:textId="149C5D1F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 </w:t>
                  </w:r>
                  <w:r w:rsidRPr="001F0735" w:rsidR="00E45D43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No off target</w:t>
                  </w:r>
                </w:p>
              </w:tc>
              <w:tc>
                <w:tcPr>
                  <w:tcW w:w="142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1F0735" w:rsidR="008D421F" w:rsidP="008D421F" w:rsidRDefault="00E45D43" w14:paraId="52DD183B" w14:textId="572E1B79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 xml:space="preserve">Some </w:t>
                  </w:r>
                  <w:r w:rsidRPr="001F0735" w:rsidR="00723B1D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off-targets</w:t>
                  </w: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 xml:space="preserve"> (</w:t>
                  </w:r>
                  <w:proofErr w:type="spellStart"/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xyz</w:t>
                  </w:r>
                  <w:proofErr w:type="spellEnd"/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)</w:t>
                  </w:r>
                  <w:r w:rsidRPr="001F0735" w:rsidR="008D421F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14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1F0735" w:rsidR="008D421F" w:rsidP="008D421F" w:rsidRDefault="00E45D43" w14:paraId="06F762E8" w14:textId="2806C427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No off target</w:t>
                  </w:r>
                  <w:r w:rsidRPr="001F0735" w:rsidR="008D421F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14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1F0735" w:rsidR="008D421F" w:rsidP="008D421F" w:rsidRDefault="00E45D43" w14:paraId="5B9A1F18" w14:textId="6F3C05EF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May off</w:t>
                  </w:r>
                  <w:r w:rsidRPr="001F0735" w:rsidR="00723B1D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-</w:t>
                  </w: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targets (</w:t>
                  </w:r>
                  <w:proofErr w:type="spellStart"/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xyz</w:t>
                  </w:r>
                  <w:proofErr w:type="spellEnd"/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)</w:t>
                  </w:r>
                  <w:r w:rsidRPr="001F0735" w:rsidR="008D421F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</w:tr>
            <w:tr w:rsidRPr="0060096B" w:rsidR="008D421F" w:rsidTr="0051113F" w14:paraId="0CF4BCB6" w14:textId="77777777">
              <w:trPr>
                <w:trHeight w:val="305"/>
                <w:jc w:val="center"/>
              </w:trPr>
              <w:tc>
                <w:tcPr>
                  <w:tcW w:w="242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1F0735" w:rsidR="008D421F" w:rsidP="008D421F" w:rsidRDefault="008D421F" w14:paraId="379C58BC" w14:textId="756F4107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 </w:t>
                  </w:r>
                  <w:r w:rsidRPr="001F0735" w:rsidR="00CF081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Stability</w:t>
                  </w:r>
                </w:p>
              </w:tc>
              <w:tc>
                <w:tcPr>
                  <w:tcW w:w="206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1F0735" w:rsidR="008D421F" w:rsidP="008D421F" w:rsidRDefault="008D421F" w14:paraId="0404E87C" w14:textId="179AE192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 </w:t>
                  </w:r>
                  <w:r w:rsidRPr="001F0735" w:rsidR="00CB099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 xml:space="preserve">Medium stability </w:t>
                  </w:r>
                </w:p>
              </w:tc>
              <w:tc>
                <w:tcPr>
                  <w:tcW w:w="142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1F0735" w:rsidR="008D421F" w:rsidP="008D421F" w:rsidRDefault="00CB0995" w14:paraId="4B579BC3" w14:textId="449A13E7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High stability</w:t>
                  </w:r>
                  <w:r w:rsidRPr="001F0735" w:rsidR="008D421F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14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1F0735" w:rsidR="008D421F" w:rsidP="008D421F" w:rsidRDefault="00CB0995" w14:paraId="7AFF62F3" w14:textId="1EC58283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Low stability</w:t>
                  </w:r>
                  <w:r w:rsidRPr="001F0735" w:rsidR="008D421F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14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1F0735" w:rsidR="008D421F" w:rsidP="008D421F" w:rsidRDefault="00CB0995" w14:paraId="3283FFAF" w14:textId="7EB66BB3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 xml:space="preserve">High stability </w:t>
                  </w:r>
                  <w:r w:rsidRPr="001F0735" w:rsidR="008D421F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</w:tr>
            <w:tr w:rsidRPr="0060096B" w:rsidR="008D421F" w:rsidTr="0051113F" w14:paraId="63D00592" w14:textId="77777777">
              <w:trPr>
                <w:trHeight w:val="305"/>
                <w:jc w:val="center"/>
              </w:trPr>
              <w:tc>
                <w:tcPr>
                  <w:tcW w:w="242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1F0735" w:rsidR="008D421F" w:rsidP="008D421F" w:rsidRDefault="008D421F" w14:paraId="23F84751" w14:textId="050F2E93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 </w:t>
                  </w:r>
                  <w:r w:rsidRPr="001F0735" w:rsidR="00F25068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Development stage</w:t>
                  </w:r>
                </w:p>
              </w:tc>
              <w:tc>
                <w:tcPr>
                  <w:tcW w:w="206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1F0735" w:rsidR="008D421F" w:rsidP="008D421F" w:rsidRDefault="00F25068" w14:paraId="06D4C6EB" w14:textId="5BFB76D7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Pre-clinical</w:t>
                  </w:r>
                  <w:r w:rsidRPr="001F0735" w:rsidR="008D421F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1F0735" w:rsidR="008D421F" w:rsidP="008D421F" w:rsidRDefault="00F25068" w14:paraId="2BDFECB4" w14:textId="70283CDB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Pre-clinical</w:t>
                  </w:r>
                  <w:r w:rsidRPr="001F0735" w:rsidR="008D421F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14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1F0735" w:rsidR="008D421F" w:rsidP="008D421F" w:rsidRDefault="00F25068" w14:paraId="48888C3B" w14:textId="45FD4DE3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Phase II</w:t>
                  </w:r>
                  <w:r w:rsidRPr="001F0735" w:rsidR="008D421F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14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1F0735" w:rsidR="008D421F" w:rsidP="008D421F" w:rsidRDefault="00F25068" w14:paraId="3978A147" w14:textId="5A1C83DE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Phase I</w:t>
                  </w:r>
                  <w:r w:rsidRPr="001F0735" w:rsidR="008D421F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</w:tr>
            <w:tr w:rsidRPr="0060096B" w:rsidR="0062134E" w:rsidTr="0051113F" w14:paraId="0B2F4AFF" w14:textId="77777777">
              <w:trPr>
                <w:trHeight w:val="305"/>
                <w:jc w:val="center"/>
              </w:trPr>
              <w:tc>
                <w:tcPr>
                  <w:tcW w:w="242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1F0735" w:rsidR="0062134E" w:rsidP="008D421F" w:rsidRDefault="0062134E" w14:paraId="64AE2372" w14:textId="0E34297F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Reproducibility</w:t>
                  </w:r>
                  <w:r w:rsidRPr="001F0735" w:rsidR="007421EA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/scalability</w:t>
                  </w:r>
                </w:p>
              </w:tc>
              <w:tc>
                <w:tcPr>
                  <w:tcW w:w="206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1F0735" w:rsidR="0062134E" w:rsidP="008D421F" w:rsidRDefault="007421EA" w14:paraId="0792C833" w14:textId="65BF0E5A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Good</w:t>
                  </w:r>
                </w:p>
              </w:tc>
              <w:tc>
                <w:tcPr>
                  <w:tcW w:w="142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1F0735" w:rsidR="0062134E" w:rsidP="008D421F" w:rsidRDefault="007421EA" w14:paraId="251702B4" w14:textId="331120EF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 xml:space="preserve">Good </w:t>
                  </w:r>
                </w:p>
              </w:tc>
              <w:tc>
                <w:tcPr>
                  <w:tcW w:w="14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1F0735" w:rsidR="0062134E" w:rsidP="008D421F" w:rsidRDefault="007421EA" w14:paraId="7ECF7360" w14:textId="385BDDD0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 xml:space="preserve">Low </w:t>
                  </w:r>
                </w:p>
              </w:tc>
              <w:tc>
                <w:tcPr>
                  <w:tcW w:w="14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1F0735" w:rsidR="0062134E" w:rsidP="008D421F" w:rsidRDefault="007421EA" w14:paraId="778A2EB8" w14:textId="1ADA48E7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Medium</w:t>
                  </w:r>
                </w:p>
              </w:tc>
            </w:tr>
            <w:tr w:rsidRPr="0060096B" w:rsidR="008048B8" w:rsidTr="0051113F" w14:paraId="01FC3DBA" w14:textId="77777777">
              <w:trPr>
                <w:trHeight w:val="305"/>
                <w:jc w:val="center"/>
              </w:trPr>
              <w:tc>
                <w:tcPr>
                  <w:tcW w:w="242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1F0735" w:rsidR="008048B8" w:rsidP="008D421F" w:rsidRDefault="008048B8" w14:paraId="03A23545" w14:textId="59FA45BE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 xml:space="preserve">Cost of goods </w:t>
                  </w:r>
                </w:p>
              </w:tc>
              <w:tc>
                <w:tcPr>
                  <w:tcW w:w="206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1F0735" w:rsidR="008048B8" w:rsidP="008D421F" w:rsidRDefault="00CB0995" w14:paraId="00E243E7" w14:textId="412F6D61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 xml:space="preserve">Low </w:t>
                  </w:r>
                </w:p>
              </w:tc>
              <w:tc>
                <w:tcPr>
                  <w:tcW w:w="142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1F0735" w:rsidR="008048B8" w:rsidP="008D421F" w:rsidRDefault="00CB0995" w14:paraId="0353B25D" w14:textId="385D0AB0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High</w:t>
                  </w:r>
                </w:p>
              </w:tc>
              <w:tc>
                <w:tcPr>
                  <w:tcW w:w="14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1F0735" w:rsidR="008048B8" w:rsidP="008D421F" w:rsidRDefault="00CB0995" w14:paraId="3CEE4B2A" w14:textId="3B93816F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 xml:space="preserve">Medium </w:t>
                  </w:r>
                </w:p>
              </w:tc>
              <w:tc>
                <w:tcPr>
                  <w:tcW w:w="14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1F0735" w:rsidR="008048B8" w:rsidP="008D421F" w:rsidRDefault="00CB0995" w14:paraId="1CC66422" w14:textId="27744A7F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Low</w:t>
                  </w:r>
                </w:p>
              </w:tc>
            </w:tr>
            <w:tr w:rsidRPr="00D2582A" w:rsidR="0051113F" w:rsidTr="0051113F" w14:paraId="4205AC05" w14:textId="77777777">
              <w:trPr>
                <w:trHeight w:val="305"/>
                <w:jc w:val="center"/>
              </w:trPr>
              <w:tc>
                <w:tcPr>
                  <w:tcW w:w="242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1F0735" w:rsidR="0051113F" w:rsidP="008D421F" w:rsidRDefault="0051113F" w14:paraId="6A87224A" w14:textId="4CA43EE5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 xml:space="preserve">IP position </w:t>
                  </w:r>
                </w:p>
              </w:tc>
              <w:tc>
                <w:tcPr>
                  <w:tcW w:w="206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1F0735" w:rsidR="0051113F" w:rsidP="008D421F" w:rsidRDefault="0051113F" w14:paraId="5D3B6971" w14:textId="56395B50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Own patents, strong</w:t>
                  </w:r>
                </w:p>
              </w:tc>
              <w:tc>
                <w:tcPr>
                  <w:tcW w:w="142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1F0735" w:rsidR="0051113F" w:rsidP="008D421F" w:rsidRDefault="0051113F" w14:paraId="4B48F7DB" w14:textId="0D1E0129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Strong patent</w:t>
                  </w:r>
                </w:p>
              </w:tc>
              <w:tc>
                <w:tcPr>
                  <w:tcW w:w="14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1F0735" w:rsidR="0051113F" w:rsidP="008D421F" w:rsidRDefault="08CC0113" w14:paraId="4959644D" w14:textId="0DA24F9C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Dependent</w:t>
                  </w:r>
                  <w:r w:rsidRPr="001F0735" w:rsidR="007D4E6B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 xml:space="preserve"> on </w:t>
                  </w:r>
                  <w:r w:rsidRPr="001F0735" w:rsidR="3F106039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in licensing</w:t>
                  </w:r>
                  <w:r w:rsidRPr="001F0735" w:rsidR="007D4E6B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 xml:space="preserve"> may patents</w:t>
                  </w:r>
                </w:p>
              </w:tc>
              <w:tc>
                <w:tcPr>
                  <w:tcW w:w="14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1F0735" w:rsidR="0051113F" w:rsidP="008D421F" w:rsidRDefault="007D4E6B" w14:paraId="0569AC5A" w14:textId="48F7A308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>Old patent, weak</w:t>
                  </w:r>
                </w:p>
              </w:tc>
            </w:tr>
            <w:tr w:rsidRPr="00D2582A" w:rsidR="00230E4F" w:rsidTr="0051113F" w14:paraId="65F42893" w14:textId="77777777">
              <w:trPr>
                <w:trHeight w:val="305"/>
                <w:jc w:val="center"/>
              </w:trPr>
              <w:tc>
                <w:tcPr>
                  <w:tcW w:w="242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1F0735" w:rsidR="00230E4F" w:rsidP="008D421F" w:rsidRDefault="00230E4F" w14:paraId="25270ECD" w14:textId="1C8E290B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  <w:r w:rsidRPr="001F0735"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  <w:t xml:space="preserve">Exc. </w:t>
                  </w:r>
                </w:p>
              </w:tc>
              <w:tc>
                <w:tcPr>
                  <w:tcW w:w="206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1F0735" w:rsidR="00230E4F" w:rsidP="008D421F" w:rsidRDefault="00230E4F" w14:paraId="666F9FB1" w14:textId="77777777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</w:p>
              </w:tc>
              <w:tc>
                <w:tcPr>
                  <w:tcW w:w="142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1F0735" w:rsidR="00230E4F" w:rsidP="008D421F" w:rsidRDefault="00230E4F" w14:paraId="634E459B" w14:textId="77777777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</w:p>
              </w:tc>
              <w:tc>
                <w:tcPr>
                  <w:tcW w:w="14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1F0735" w:rsidR="00230E4F" w:rsidP="008D421F" w:rsidRDefault="00230E4F" w14:paraId="4CD13242" w14:textId="77777777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</w:p>
              </w:tc>
              <w:tc>
                <w:tcPr>
                  <w:tcW w:w="14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1F0735" w:rsidR="00230E4F" w:rsidP="008D421F" w:rsidRDefault="00230E4F" w14:paraId="1081FDD9" w14:textId="77777777">
                  <w:pPr>
                    <w:textAlignment w:val="baseline"/>
                    <w:rPr>
                      <w:rFonts w:eastAsia="Times New Roman" w:cs="Calibri"/>
                      <w:i/>
                      <w:iCs/>
                      <w:color w:val="ADADAD" w:themeColor="background2" w:themeShade="BF"/>
                      <w:sz w:val="22"/>
                      <w:szCs w:val="22"/>
                      <w:lang w:val="en-US" w:eastAsia="nl-NL"/>
                    </w:rPr>
                  </w:pPr>
                </w:p>
              </w:tc>
            </w:tr>
          </w:tbl>
          <w:p w:rsidRPr="0060096B" w:rsidR="008D421F" w:rsidP="008D421F" w:rsidRDefault="008D421F" w14:paraId="3E7297A4" w14:textId="77777777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color w:val="AEAAAA"/>
                <w:sz w:val="22"/>
                <w:szCs w:val="22"/>
                <w:lang w:val="en-US" w:eastAsia="nl-NL"/>
              </w:rPr>
              <w:t> </w:t>
            </w:r>
          </w:p>
          <w:p w:rsidRPr="006D7B65" w:rsidR="008D421F" w:rsidP="008D421F" w:rsidRDefault="008D421F" w14:paraId="4D30541B" w14:textId="4DD3D364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D7B65">
              <w:rPr>
                <w:rFonts w:eastAsia="Times New Roman" w:cs="Calibri"/>
                <w:b/>
                <w:bCs/>
                <w:i/>
                <w:iCs/>
                <w:sz w:val="22"/>
                <w:szCs w:val="22"/>
                <w:lang w:val="en-US" w:eastAsia="nl-NL"/>
              </w:rPr>
              <w:t xml:space="preserve">   </w:t>
            </w:r>
            <w:r w:rsidRPr="006D7B65" w:rsidR="005E3909">
              <w:rPr>
                <w:rFonts w:eastAsia="Times New Roman" w:cs="Calibri"/>
                <w:b/>
                <w:bCs/>
                <w:i/>
                <w:iCs/>
                <w:sz w:val="22"/>
                <w:szCs w:val="22"/>
                <w:lang w:val="en-US" w:eastAsia="nl-NL"/>
              </w:rPr>
              <w:t>Table</w:t>
            </w:r>
            <w:r w:rsidRPr="006D7B65" w:rsidR="00EB0F22">
              <w:rPr>
                <w:rFonts w:eastAsia="Times New Roman" w:cs="Calibri"/>
                <w:b/>
                <w:bCs/>
                <w:i/>
                <w:iCs/>
                <w:sz w:val="22"/>
                <w:szCs w:val="22"/>
                <w:lang w:val="en-US" w:eastAsia="nl-NL"/>
              </w:rPr>
              <w:t xml:space="preserve"> 3</w:t>
            </w:r>
            <w:r w:rsidRPr="006D7B65">
              <w:rPr>
                <w:rFonts w:eastAsia="Times New Roman" w:cs="Calibri"/>
                <w:b/>
                <w:bCs/>
                <w:i/>
                <w:iCs/>
                <w:sz w:val="22"/>
                <w:szCs w:val="22"/>
                <w:lang w:val="en-US" w:eastAsia="nl-NL"/>
              </w:rPr>
              <w:t>: Risk analysis</w:t>
            </w:r>
            <w:r w:rsidRPr="006D7B65"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  <w:t> </w:t>
            </w:r>
          </w:p>
          <w:tbl>
            <w:tblPr>
              <w:tblW w:w="8760" w:type="dxa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353"/>
              <w:gridCol w:w="2094"/>
              <w:gridCol w:w="2094"/>
              <w:gridCol w:w="2219"/>
            </w:tblGrid>
            <w:tr w:rsidRPr="00D2582A" w:rsidR="00DF24EA" w:rsidTr="00F17AE8" w14:paraId="4A485978" w14:textId="77777777">
              <w:trPr>
                <w:trHeight w:val="320"/>
                <w:jc w:val="center"/>
              </w:trPr>
              <w:tc>
                <w:tcPr>
                  <w:tcW w:w="23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CAEDFB" w:themeFill="accent4" w:themeFillTint="33"/>
                  <w:hideMark/>
                </w:tcPr>
                <w:p w:rsidRPr="0060096B" w:rsidR="008D421F" w:rsidP="008D421F" w:rsidRDefault="008D421F" w14:paraId="52176E5E" w14:textId="77777777">
                  <w:pPr>
                    <w:jc w:val="center"/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val="en-US" w:eastAsia="nl-NL"/>
                    </w:rPr>
                    <w:t>Technical Risk</w:t>
                  </w: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CAEDFB" w:themeFill="accent4" w:themeFillTint="33"/>
                  <w:hideMark/>
                </w:tcPr>
                <w:p w:rsidRPr="0060096B" w:rsidR="008D421F" w:rsidP="008D421F" w:rsidRDefault="008D421F" w14:paraId="67F1EED4" w14:textId="77777777">
                  <w:pPr>
                    <w:jc w:val="center"/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val="en-US" w:eastAsia="nl-NL"/>
                    </w:rPr>
                    <w:t>Likelihood</w:t>
                  </w: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0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CAEDFB" w:themeFill="accent4" w:themeFillTint="33"/>
                  <w:hideMark/>
                </w:tcPr>
                <w:p w:rsidRPr="0060096B" w:rsidR="008D421F" w:rsidP="008D421F" w:rsidRDefault="008D421F" w14:paraId="47641D52" w14:textId="77777777">
                  <w:pPr>
                    <w:jc w:val="center"/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val="en-US" w:eastAsia="nl-NL"/>
                    </w:rPr>
                    <w:t>Impact</w:t>
                  </w: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2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CAEDFB" w:themeFill="accent4" w:themeFillTint="33"/>
                  <w:hideMark/>
                </w:tcPr>
                <w:p w:rsidRPr="0060096B" w:rsidR="008D421F" w:rsidP="008D421F" w:rsidRDefault="008D421F" w14:paraId="66C5B89D" w14:textId="77777777">
                  <w:pPr>
                    <w:jc w:val="center"/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val="en-US" w:eastAsia="nl-NL"/>
                    </w:rPr>
                    <w:t>Mitigation of risk</w:t>
                  </w: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</w:tr>
            <w:tr w:rsidRPr="00D2582A" w:rsidR="00DF24EA" w:rsidTr="00B84514" w14:paraId="3A00CCAF" w14:textId="77777777">
              <w:trPr>
                <w:trHeight w:val="320"/>
                <w:jc w:val="center"/>
              </w:trPr>
              <w:tc>
                <w:tcPr>
                  <w:tcW w:w="23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hideMark/>
                </w:tcPr>
                <w:p w:rsidRPr="0060096B" w:rsidR="008D421F" w:rsidP="008D421F" w:rsidRDefault="008D421F" w14:paraId="549D22CA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hideMark/>
                </w:tcPr>
                <w:p w:rsidRPr="0060096B" w:rsidR="008D421F" w:rsidP="008D421F" w:rsidRDefault="008D421F" w14:paraId="2B4C8330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small/medium/large</w:t>
                  </w:r>
                  <w:r w:rsidRPr="0060096B">
                    <w:rPr>
                      <w:rFonts w:eastAsia="Times New Roman" w:cs="Calibri"/>
                      <w:color w:val="AEAAAA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0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hideMark/>
                </w:tcPr>
                <w:p w:rsidRPr="0060096B" w:rsidR="008D421F" w:rsidP="008D421F" w:rsidRDefault="008D421F" w14:paraId="3151A02E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small/medium/large</w:t>
                  </w:r>
                  <w:r w:rsidRPr="0060096B">
                    <w:rPr>
                      <w:rFonts w:eastAsia="Times New Roman" w:cs="Calibri"/>
                      <w:color w:val="AEAAAA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2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hideMark/>
                </w:tcPr>
                <w:p w:rsidRPr="0060096B" w:rsidR="008D421F" w:rsidP="008D421F" w:rsidRDefault="008D421F" w14:paraId="237AD317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</w:tr>
            <w:tr w:rsidRPr="00D2582A" w:rsidR="00DF24EA" w:rsidTr="00B84514" w14:paraId="637F7C62" w14:textId="77777777">
              <w:trPr>
                <w:trHeight w:val="320"/>
                <w:jc w:val="center"/>
              </w:trPr>
              <w:tc>
                <w:tcPr>
                  <w:tcW w:w="23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hideMark/>
                </w:tcPr>
                <w:p w:rsidRPr="0060096B" w:rsidR="008D421F" w:rsidP="008D421F" w:rsidRDefault="008D421F" w14:paraId="4BB9194F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hideMark/>
                </w:tcPr>
                <w:p w:rsidRPr="0060096B" w:rsidR="008D421F" w:rsidP="008D421F" w:rsidRDefault="008D421F" w14:paraId="170CCD55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small/medium/large</w:t>
                  </w:r>
                  <w:r w:rsidRPr="0060096B">
                    <w:rPr>
                      <w:rFonts w:eastAsia="Times New Roman" w:cs="Calibri"/>
                      <w:color w:val="AEAAAA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0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hideMark/>
                </w:tcPr>
                <w:p w:rsidRPr="0060096B" w:rsidR="008D421F" w:rsidP="008D421F" w:rsidRDefault="008D421F" w14:paraId="612E035A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small/medium/large</w:t>
                  </w:r>
                  <w:r w:rsidRPr="0060096B">
                    <w:rPr>
                      <w:rFonts w:eastAsia="Times New Roman" w:cs="Calibri"/>
                      <w:color w:val="AEAAAA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2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hideMark/>
                </w:tcPr>
                <w:p w:rsidRPr="0060096B" w:rsidR="008D421F" w:rsidP="008D421F" w:rsidRDefault="008D421F" w14:paraId="3D438CDB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</w:tr>
            <w:tr w:rsidRPr="00D2582A" w:rsidR="00DF24EA" w:rsidTr="00B84514" w14:paraId="7C76CB2F" w14:textId="77777777">
              <w:trPr>
                <w:trHeight w:val="320"/>
                <w:jc w:val="center"/>
              </w:trPr>
              <w:tc>
                <w:tcPr>
                  <w:tcW w:w="23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hideMark/>
                </w:tcPr>
                <w:p w:rsidRPr="0060096B" w:rsidR="008D421F" w:rsidP="008D421F" w:rsidRDefault="008D421F" w14:paraId="2CD398BD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hideMark/>
                </w:tcPr>
                <w:p w:rsidRPr="0060096B" w:rsidR="008D421F" w:rsidP="008D421F" w:rsidRDefault="008D421F" w14:paraId="4C975C08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small/medium/large</w:t>
                  </w:r>
                  <w:r w:rsidRPr="0060096B">
                    <w:rPr>
                      <w:rFonts w:eastAsia="Times New Roman" w:cs="Calibri"/>
                      <w:color w:val="AEAAAA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0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hideMark/>
                </w:tcPr>
                <w:p w:rsidRPr="0060096B" w:rsidR="008D421F" w:rsidP="008D421F" w:rsidRDefault="008D421F" w14:paraId="65B282C9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small/medium/large</w:t>
                  </w:r>
                  <w:r w:rsidRPr="0060096B">
                    <w:rPr>
                      <w:rFonts w:eastAsia="Times New Roman" w:cs="Calibri"/>
                      <w:color w:val="AEAAAA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2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hideMark/>
                </w:tcPr>
                <w:p w:rsidRPr="0060096B" w:rsidR="008D421F" w:rsidP="008D421F" w:rsidRDefault="008D421F" w14:paraId="0C5037BB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</w:tr>
            <w:tr w:rsidRPr="00D2582A" w:rsidR="00DF24EA" w:rsidTr="00F17AE8" w14:paraId="7A6A9410" w14:textId="77777777">
              <w:trPr>
                <w:trHeight w:val="320"/>
                <w:jc w:val="center"/>
              </w:trPr>
              <w:tc>
                <w:tcPr>
                  <w:tcW w:w="23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CAEDFB" w:themeFill="accent4" w:themeFillTint="33"/>
                  <w:hideMark/>
                </w:tcPr>
                <w:p w:rsidRPr="0060096B" w:rsidR="008D421F" w:rsidP="008D421F" w:rsidRDefault="008D421F" w14:paraId="745DCA80" w14:textId="77777777">
                  <w:pPr>
                    <w:jc w:val="center"/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val="en-US" w:eastAsia="nl-NL"/>
                    </w:rPr>
                    <w:t>Commercial Risk</w:t>
                  </w: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CAEDFB" w:themeFill="accent4" w:themeFillTint="33"/>
                  <w:hideMark/>
                </w:tcPr>
                <w:p w:rsidRPr="0060096B" w:rsidR="008D421F" w:rsidP="008D421F" w:rsidRDefault="008D421F" w14:paraId="4D2E773A" w14:textId="77777777">
                  <w:pPr>
                    <w:jc w:val="center"/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val="en-US" w:eastAsia="nl-NL"/>
                    </w:rPr>
                    <w:t>Likelihood</w:t>
                  </w: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0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CAEDFB" w:themeFill="accent4" w:themeFillTint="33"/>
                  <w:hideMark/>
                </w:tcPr>
                <w:p w:rsidRPr="0060096B" w:rsidR="008D421F" w:rsidP="008D421F" w:rsidRDefault="008D421F" w14:paraId="0AA0C71D" w14:textId="77777777">
                  <w:pPr>
                    <w:jc w:val="center"/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val="en-US" w:eastAsia="nl-NL"/>
                    </w:rPr>
                    <w:t>Impact</w:t>
                  </w: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2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CAEDFB" w:themeFill="accent4" w:themeFillTint="33"/>
                  <w:hideMark/>
                </w:tcPr>
                <w:p w:rsidRPr="0060096B" w:rsidR="008D421F" w:rsidP="008D421F" w:rsidRDefault="008D421F" w14:paraId="55034B3F" w14:textId="77777777">
                  <w:pPr>
                    <w:jc w:val="center"/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val="en-US" w:eastAsia="nl-NL"/>
                    </w:rPr>
                    <w:t>Mitigation of risk</w:t>
                  </w: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</w:tr>
            <w:tr w:rsidRPr="00D2582A" w:rsidR="00DF24EA" w:rsidTr="00B84514" w14:paraId="4CB3DF1B" w14:textId="77777777">
              <w:trPr>
                <w:trHeight w:val="320"/>
                <w:jc w:val="center"/>
              </w:trPr>
              <w:tc>
                <w:tcPr>
                  <w:tcW w:w="23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hideMark/>
                </w:tcPr>
                <w:p w:rsidRPr="0060096B" w:rsidR="008D421F" w:rsidP="008D421F" w:rsidRDefault="008D421F" w14:paraId="65BF2465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hideMark/>
                </w:tcPr>
                <w:p w:rsidRPr="0060096B" w:rsidR="008D421F" w:rsidP="008D421F" w:rsidRDefault="008D421F" w14:paraId="70E416D2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small/medium/large</w:t>
                  </w:r>
                  <w:r w:rsidRPr="0060096B">
                    <w:rPr>
                      <w:rFonts w:eastAsia="Times New Roman" w:cs="Calibri"/>
                      <w:color w:val="AEAAAA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0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hideMark/>
                </w:tcPr>
                <w:p w:rsidRPr="0060096B" w:rsidR="008D421F" w:rsidP="008D421F" w:rsidRDefault="008D421F" w14:paraId="794C7836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small/medium/large</w:t>
                  </w:r>
                  <w:r w:rsidRPr="0060096B">
                    <w:rPr>
                      <w:rFonts w:eastAsia="Times New Roman" w:cs="Calibri"/>
                      <w:color w:val="AEAAAA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2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hideMark/>
                </w:tcPr>
                <w:p w:rsidRPr="0060096B" w:rsidR="008D421F" w:rsidP="008D421F" w:rsidRDefault="008D421F" w14:paraId="05ACAEA0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</w:tr>
            <w:tr w:rsidRPr="00D2582A" w:rsidR="00DF24EA" w:rsidTr="00B84514" w14:paraId="4FBF1430" w14:textId="77777777">
              <w:trPr>
                <w:trHeight w:val="320"/>
                <w:jc w:val="center"/>
              </w:trPr>
              <w:tc>
                <w:tcPr>
                  <w:tcW w:w="23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hideMark/>
                </w:tcPr>
                <w:p w:rsidRPr="0060096B" w:rsidR="008D421F" w:rsidP="008D421F" w:rsidRDefault="008D421F" w14:paraId="2B82E461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hideMark/>
                </w:tcPr>
                <w:p w:rsidRPr="0060096B" w:rsidR="008D421F" w:rsidP="008D421F" w:rsidRDefault="008D421F" w14:paraId="57802159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small/medium/large</w:t>
                  </w:r>
                  <w:r w:rsidRPr="0060096B">
                    <w:rPr>
                      <w:rFonts w:eastAsia="Times New Roman" w:cs="Calibri"/>
                      <w:color w:val="AEAAAA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0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hideMark/>
                </w:tcPr>
                <w:p w:rsidRPr="0060096B" w:rsidR="008D421F" w:rsidP="008D421F" w:rsidRDefault="008D421F" w14:paraId="698C3171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small/medium/large</w:t>
                  </w:r>
                  <w:r w:rsidRPr="0060096B">
                    <w:rPr>
                      <w:rFonts w:eastAsia="Times New Roman" w:cs="Calibri"/>
                      <w:color w:val="AEAAAA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2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hideMark/>
                </w:tcPr>
                <w:p w:rsidRPr="0060096B" w:rsidR="008D421F" w:rsidP="008D421F" w:rsidRDefault="008D421F" w14:paraId="42519B49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</w:tr>
            <w:tr w:rsidRPr="00D2582A" w:rsidR="00DF24EA" w:rsidTr="00B84514" w14:paraId="1CDDF6A2" w14:textId="77777777">
              <w:trPr>
                <w:trHeight w:val="320"/>
                <w:jc w:val="center"/>
              </w:trPr>
              <w:tc>
                <w:tcPr>
                  <w:tcW w:w="23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hideMark/>
                </w:tcPr>
                <w:p w:rsidRPr="0060096B" w:rsidR="008D421F" w:rsidP="008D421F" w:rsidRDefault="008D421F" w14:paraId="70765904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hideMark/>
                </w:tcPr>
                <w:p w:rsidRPr="0060096B" w:rsidR="008D421F" w:rsidP="008D421F" w:rsidRDefault="008D421F" w14:paraId="0741D7A8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small/medium/large</w:t>
                  </w:r>
                  <w:r w:rsidRPr="0060096B">
                    <w:rPr>
                      <w:rFonts w:eastAsia="Times New Roman" w:cs="Calibri"/>
                      <w:color w:val="AEAAAA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0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hideMark/>
                </w:tcPr>
                <w:p w:rsidRPr="0060096B" w:rsidR="008D421F" w:rsidP="008D421F" w:rsidRDefault="008D421F" w14:paraId="03FAFC69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i/>
                      <w:iCs/>
                      <w:color w:val="AEAAAA"/>
                      <w:sz w:val="22"/>
                      <w:szCs w:val="22"/>
                      <w:lang w:val="en-US" w:eastAsia="nl-NL"/>
                    </w:rPr>
                    <w:t>small/medium/large</w:t>
                  </w:r>
                  <w:r w:rsidRPr="0060096B">
                    <w:rPr>
                      <w:rFonts w:eastAsia="Times New Roman" w:cs="Calibri"/>
                      <w:color w:val="AEAAAA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2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hideMark/>
                </w:tcPr>
                <w:p w:rsidRPr="0060096B" w:rsidR="008D421F" w:rsidP="008D421F" w:rsidRDefault="008D421F" w14:paraId="4EB1FA59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</w:tr>
          </w:tbl>
          <w:p w:rsidRPr="0060096B" w:rsidR="008D421F" w:rsidP="008F70D5" w:rsidRDefault="008D421F" w14:paraId="3072AAF1" w14:textId="6A9DDA26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color w:val="AEAAAA"/>
                <w:sz w:val="22"/>
                <w:szCs w:val="22"/>
                <w:lang w:val="en-US" w:eastAsia="nl-NL"/>
              </w:rPr>
              <w:t> </w:t>
            </w:r>
            <w:r w:rsidRPr="0060096B" w:rsidR="007D74AA">
              <w:rPr>
                <w:rFonts w:eastAsia="Times New Roman" w:cs="Calibri"/>
                <w:b/>
                <w:bCs/>
                <w:i/>
                <w:iCs/>
                <w:color w:val="AEAAAA"/>
                <w:sz w:val="22"/>
                <w:szCs w:val="22"/>
                <w:lang w:val="en-US" w:eastAsia="nl-NL"/>
              </w:rPr>
              <w:t xml:space="preserve">  </w:t>
            </w:r>
          </w:p>
          <w:p w:rsidRPr="006D7B65" w:rsidR="008F70D5" w:rsidP="008F70D5" w:rsidRDefault="005E3909" w14:paraId="5B248CB5" w14:textId="28929511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D7B65">
              <w:rPr>
                <w:rFonts w:eastAsia="Times New Roman" w:cs="Calibri"/>
                <w:b/>
                <w:i/>
                <w:sz w:val="22"/>
                <w:szCs w:val="22"/>
                <w:lang w:val="en-US" w:eastAsia="nl-NL"/>
              </w:rPr>
              <w:t xml:space="preserve">  Table</w:t>
            </w:r>
            <w:r w:rsidRPr="006D7B65" w:rsidR="008F70D5">
              <w:rPr>
                <w:rFonts w:eastAsia="Times New Roman" w:cs="Calibri"/>
                <w:b/>
                <w:i/>
                <w:sz w:val="22"/>
                <w:szCs w:val="22"/>
                <w:lang w:val="en-US" w:eastAsia="nl-NL"/>
              </w:rPr>
              <w:t xml:space="preserve"> </w:t>
            </w:r>
            <w:r w:rsidRPr="006D7B65" w:rsidR="00EB0F22">
              <w:rPr>
                <w:rFonts w:eastAsia="Times New Roman" w:cs="Calibri"/>
                <w:b/>
                <w:i/>
                <w:sz w:val="22"/>
                <w:szCs w:val="22"/>
                <w:lang w:val="en-US" w:eastAsia="nl-NL"/>
              </w:rPr>
              <w:t>4</w:t>
            </w:r>
            <w:r w:rsidRPr="006D7B65" w:rsidR="008F70D5">
              <w:rPr>
                <w:rFonts w:eastAsia="Times New Roman" w:cs="Calibri"/>
                <w:b/>
                <w:i/>
                <w:sz w:val="22"/>
                <w:szCs w:val="22"/>
                <w:lang w:val="en-US" w:eastAsia="nl-NL"/>
              </w:rPr>
              <w:t xml:space="preserve">: Existing </w:t>
            </w:r>
            <w:r w:rsidRPr="006D7B65" w:rsidR="002E35B5">
              <w:rPr>
                <w:rFonts w:eastAsia="Times New Roman" w:cs="Calibri"/>
                <w:b/>
                <w:i/>
                <w:sz w:val="22"/>
                <w:szCs w:val="22"/>
                <w:lang w:val="en-US" w:eastAsia="nl-NL"/>
              </w:rPr>
              <w:t>IP</w:t>
            </w:r>
            <w:r w:rsidRPr="006D7B65" w:rsidR="008F70D5">
              <w:rPr>
                <w:rFonts w:eastAsia="Times New Roman" w:cs="Calibri"/>
                <w:b/>
                <w:i/>
                <w:sz w:val="22"/>
                <w:szCs w:val="22"/>
                <w:lang w:val="en-US" w:eastAsia="nl-NL"/>
              </w:rPr>
              <w:t> </w:t>
            </w:r>
            <w:r w:rsidRPr="006D7B65" w:rsidR="008F70D5">
              <w:rPr>
                <w:rFonts w:eastAsia="Times New Roman" w:cs="Calibri"/>
                <w:b/>
                <w:sz w:val="22"/>
                <w:szCs w:val="22"/>
                <w:lang w:val="en-US" w:eastAsia="nl-NL"/>
              </w:rPr>
              <w:t> </w:t>
            </w:r>
          </w:p>
          <w:tbl>
            <w:tblPr>
              <w:tblW w:w="8839" w:type="dxa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370"/>
              <w:gridCol w:w="2156"/>
              <w:gridCol w:w="2156"/>
              <w:gridCol w:w="2157"/>
            </w:tblGrid>
            <w:tr w:rsidRPr="00D2582A" w:rsidR="00A56CE6" w:rsidTr="00F17AE8" w14:paraId="2A78BD46" w14:textId="77777777">
              <w:trPr>
                <w:trHeight w:val="298"/>
                <w:jc w:val="center"/>
              </w:trPr>
              <w:tc>
                <w:tcPr>
                  <w:tcW w:w="2370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CAEDFB" w:themeFill="accent4" w:themeFillTint="33"/>
                  <w:hideMark/>
                </w:tcPr>
                <w:p w:rsidRPr="0060096B" w:rsidR="008F70D5" w:rsidP="008F70D5" w:rsidRDefault="008F70D5" w14:paraId="2436F464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val="en-US" w:eastAsia="nl-NL"/>
                    </w:rPr>
                    <w:t>Background </w:t>
                  </w: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  <w:p w:rsidRPr="0060096B" w:rsidR="008F70D5" w:rsidP="008F70D5" w:rsidRDefault="008F70D5" w14:paraId="6B4A64BC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val="en-US" w:eastAsia="nl-NL"/>
                    </w:rPr>
                    <w:t>Patent# / Know-how</w:t>
                  </w: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15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CAEDFB" w:themeFill="accent4" w:themeFillTint="33"/>
                  <w:hideMark/>
                </w:tcPr>
                <w:p w:rsidRPr="0060096B" w:rsidR="008F70D5" w:rsidP="008F70D5" w:rsidRDefault="008F70D5" w14:paraId="20077A48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val="en-US" w:eastAsia="nl-NL"/>
                    </w:rPr>
                    <w:t>Patent name / Description</w:t>
                  </w: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15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CAEDFB" w:themeFill="accent4" w:themeFillTint="33"/>
                  <w:hideMark/>
                </w:tcPr>
                <w:p w:rsidRPr="0060096B" w:rsidR="008F70D5" w:rsidP="008F70D5" w:rsidRDefault="008F70D5" w14:paraId="59EAEAE8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val="en-US" w:eastAsia="nl-NL"/>
                    </w:rPr>
                    <w:t>Owner(s)</w:t>
                  </w: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157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CAEDFB" w:themeFill="accent4" w:themeFillTint="33"/>
                  <w:hideMark/>
                </w:tcPr>
                <w:p w:rsidRPr="0060096B" w:rsidR="008F70D5" w:rsidP="008F70D5" w:rsidRDefault="008F70D5" w14:paraId="24429C73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val="en-US" w:eastAsia="nl-NL"/>
                    </w:rPr>
                    <w:t>Existing rights incl field</w:t>
                  </w: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</w:tr>
            <w:tr w:rsidRPr="00D2582A" w:rsidR="00A56CE6" w:rsidTr="48BC7407" w14:paraId="1BD67D99" w14:textId="77777777">
              <w:trPr>
                <w:trHeight w:val="298"/>
                <w:jc w:val="center"/>
              </w:trPr>
              <w:tc>
                <w:tcPr>
                  <w:tcW w:w="2370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hideMark/>
                </w:tcPr>
                <w:p w:rsidRPr="0060096B" w:rsidR="008F70D5" w:rsidP="008F70D5" w:rsidRDefault="008F70D5" w14:paraId="7501E391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color w:val="2F5496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15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hideMark/>
                </w:tcPr>
                <w:p w:rsidRPr="0060096B" w:rsidR="008F70D5" w:rsidP="008F70D5" w:rsidRDefault="008F70D5" w14:paraId="64843A45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color w:val="2F5496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15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hideMark/>
                </w:tcPr>
                <w:p w:rsidRPr="0060096B" w:rsidR="008F70D5" w:rsidP="008F70D5" w:rsidRDefault="008F70D5" w14:paraId="3FBC4800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color w:val="2F5496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157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hideMark/>
                </w:tcPr>
                <w:p w:rsidRPr="0060096B" w:rsidR="008F70D5" w:rsidP="008F70D5" w:rsidRDefault="008F70D5" w14:paraId="35230729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color w:val="2F5496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</w:tr>
            <w:tr w:rsidRPr="00D2582A" w:rsidR="00A56CE6" w:rsidTr="48BC7407" w14:paraId="39313135" w14:textId="77777777">
              <w:trPr>
                <w:trHeight w:val="298"/>
                <w:jc w:val="center"/>
              </w:trPr>
              <w:tc>
                <w:tcPr>
                  <w:tcW w:w="2370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hideMark/>
                </w:tcPr>
                <w:p w:rsidRPr="0060096B" w:rsidR="008F70D5" w:rsidP="008F70D5" w:rsidRDefault="008F70D5" w14:paraId="0E9D17EC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color w:val="2F5496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15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hideMark/>
                </w:tcPr>
                <w:p w:rsidRPr="0060096B" w:rsidR="008F70D5" w:rsidP="008F70D5" w:rsidRDefault="008F70D5" w14:paraId="3BAB7B32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color w:val="2F5496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15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hideMark/>
                </w:tcPr>
                <w:p w:rsidRPr="0060096B" w:rsidR="008F70D5" w:rsidP="008F70D5" w:rsidRDefault="008F70D5" w14:paraId="3CA20B6D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color w:val="2F5496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157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hideMark/>
                </w:tcPr>
                <w:p w:rsidRPr="0060096B" w:rsidR="008F70D5" w:rsidP="008F70D5" w:rsidRDefault="008F70D5" w14:paraId="2F9D1B68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color w:val="2F5496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</w:tr>
            <w:tr w:rsidRPr="00D2582A" w:rsidR="00A56CE6" w:rsidTr="48BC7407" w14:paraId="4980E9F3" w14:textId="77777777">
              <w:trPr>
                <w:trHeight w:val="298"/>
                <w:jc w:val="center"/>
              </w:trPr>
              <w:tc>
                <w:tcPr>
                  <w:tcW w:w="2370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hideMark/>
                </w:tcPr>
                <w:p w:rsidRPr="0060096B" w:rsidR="008F70D5" w:rsidP="008F70D5" w:rsidRDefault="008F70D5" w14:paraId="2F39A296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color w:val="2F5496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15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hideMark/>
                </w:tcPr>
                <w:p w:rsidRPr="0060096B" w:rsidR="008F70D5" w:rsidP="008F70D5" w:rsidRDefault="008F70D5" w14:paraId="511F1049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color w:val="2F5496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15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hideMark/>
                </w:tcPr>
                <w:p w:rsidRPr="0060096B" w:rsidR="008F70D5" w:rsidP="008F70D5" w:rsidRDefault="008F70D5" w14:paraId="2FC09869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color w:val="2F5496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2157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hideMark/>
                </w:tcPr>
                <w:p w:rsidRPr="0060096B" w:rsidR="008F70D5" w:rsidP="008F70D5" w:rsidRDefault="008F70D5" w14:paraId="0AA3D076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color w:val="2F5496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</w:tr>
          </w:tbl>
          <w:p w:rsidRPr="0060096B" w:rsidR="008F70D5" w:rsidP="008F70D5" w:rsidRDefault="008F70D5" w14:paraId="719BFA1F" w14:textId="04441EC9">
            <w:pPr>
              <w:textAlignment w:val="baseline"/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  <w:t> </w:t>
            </w:r>
          </w:p>
          <w:p w:rsidRPr="0060096B" w:rsidR="00543F46" w:rsidP="008F70D5" w:rsidRDefault="00543F46" w14:paraId="59695237" w14:textId="77777777">
            <w:pPr>
              <w:textAlignment w:val="baseline"/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</w:pPr>
          </w:p>
          <w:p w:rsidRPr="0060096B" w:rsidR="00847C2C" w:rsidP="00847C2C" w:rsidRDefault="00847C2C" w14:paraId="44B9090A" w14:textId="77777777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i/>
                <w:iCs/>
                <w:color w:val="D0CECE"/>
                <w:sz w:val="22"/>
                <w:szCs w:val="22"/>
                <w:lang w:val="en-US" w:eastAsia="nl-NL"/>
              </w:rPr>
              <w:t>Use of figures &amp; tables is recommended e.g. graphs, visualization of the value chain, table of your USP’s benchmarked against competitors.</w:t>
            </w:r>
            <w:r w:rsidRPr="0060096B">
              <w:rPr>
                <w:rFonts w:eastAsia="Times New Roman" w:cs="Calibri"/>
                <w:b/>
                <w:bCs/>
                <w:color w:val="D0CECE"/>
                <w:sz w:val="22"/>
                <w:szCs w:val="22"/>
                <w:lang w:val="en-US" w:eastAsia="nl-NL"/>
              </w:rPr>
              <w:t> </w:t>
            </w:r>
          </w:p>
          <w:p w:rsidRPr="0060096B" w:rsidR="00847C2C" w:rsidP="008F70D5" w:rsidRDefault="00847C2C" w14:paraId="192F400E" w14:textId="77777777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</w:p>
          <w:p w:rsidRPr="0060096B" w:rsidR="008F70D5" w:rsidP="008F70D5" w:rsidRDefault="008F70D5" w14:paraId="07D77838" w14:textId="77777777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  <w:t> </w:t>
            </w:r>
          </w:p>
        </w:tc>
      </w:tr>
    </w:tbl>
    <w:p w:rsidRPr="0060096B" w:rsidR="008F70D5" w:rsidP="008F70D5" w:rsidRDefault="008F70D5" w14:paraId="54C03715" w14:textId="77777777">
      <w:pPr>
        <w:textAlignment w:val="baseline"/>
        <w:rPr>
          <w:rFonts w:eastAsia="Times New Roman" w:cs="Segoe UI"/>
          <w:sz w:val="18"/>
          <w:szCs w:val="18"/>
          <w:lang w:val="en-US" w:eastAsia="nl-NL"/>
        </w:rPr>
      </w:pPr>
      <w:r w:rsidRPr="0060096B">
        <w:rPr>
          <w:rFonts w:eastAsia="Times New Roman" w:cs="Calibri"/>
          <w:sz w:val="22"/>
          <w:szCs w:val="22"/>
          <w:lang w:val="en-US" w:eastAsia="nl-NL"/>
        </w:rPr>
        <w:t> </w:t>
      </w:r>
    </w:p>
    <w:tbl>
      <w:tblPr>
        <w:tblW w:w="9060" w:type="dxa"/>
        <w:tblBorders>
          <w:top w:val="single" w:color="A02B93" w:themeColor="accent5" w:sz="12" w:space="0"/>
          <w:left w:val="single" w:color="A02B93" w:themeColor="accent5" w:sz="12" w:space="0"/>
          <w:bottom w:val="single" w:color="A02B93" w:themeColor="accent5" w:sz="12" w:space="0"/>
          <w:right w:val="single" w:color="A02B93" w:themeColor="accent5" w:sz="12" w:space="0"/>
          <w:insideH w:val="single" w:color="A02B93" w:themeColor="accent5" w:sz="12" w:space="0"/>
          <w:insideV w:val="single" w:color="A02B93" w:themeColor="accent5" w:sz="12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Pr="00D2582A" w:rsidR="008F70D5" w:rsidTr="008B67C7" w14:paraId="504271BE" w14:textId="77777777">
        <w:trPr>
          <w:trHeight w:val="300"/>
        </w:trPr>
        <w:tc>
          <w:tcPr>
            <w:tcW w:w="9060" w:type="dxa"/>
            <w:tcBorders>
              <w:top w:val="single" w:color="0F9ED5" w:themeColor="accent4" w:sz="6" w:space="0"/>
              <w:left w:val="single" w:color="0F9ED5" w:themeColor="accent4" w:sz="6" w:space="0"/>
              <w:bottom w:val="nil"/>
              <w:right w:val="single" w:color="0F9ED5" w:themeColor="accent4" w:sz="6" w:space="0"/>
            </w:tcBorders>
            <w:shd w:val="clear" w:color="auto" w:fill="0F9ED5" w:themeFill="accent4"/>
            <w:vAlign w:val="center"/>
            <w:hideMark/>
          </w:tcPr>
          <w:p w:rsidRPr="0060096B" w:rsidR="008F70D5" w:rsidP="008F70D5" w:rsidRDefault="008F70D5" w14:paraId="6D0E14D7" w14:textId="10CED897">
            <w:pPr>
              <w:textAlignment w:val="baseline"/>
              <w:divId w:val="2101295610"/>
              <w:rPr>
                <w:rFonts w:eastAsia="Times New Roman" w:cs="Times New Roman"/>
                <w:b/>
                <w:bCs/>
                <w:color w:val="FFFFFF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color w:val="FFFFFF" w:themeColor="background1"/>
                <w:sz w:val="22"/>
                <w:szCs w:val="22"/>
                <w:lang w:val="en-US" w:eastAsia="nl-NL"/>
              </w:rPr>
              <w:t>Level 1 Project Plan</w:t>
            </w:r>
            <w:r w:rsidRPr="0060096B" w:rsidR="00AD1981">
              <w:rPr>
                <w:rFonts w:eastAsia="Times New Roman" w:cs="Calibri"/>
                <w:b/>
                <w:color w:val="FFFFFF" w:themeColor="background1"/>
                <w:sz w:val="22"/>
                <w:szCs w:val="22"/>
                <w:lang w:val="en-US" w:eastAsia="nl-NL"/>
              </w:rPr>
              <w:t xml:space="preserve"> and Realistic planning</w:t>
            </w:r>
            <w:r w:rsidRPr="0060096B">
              <w:rPr>
                <w:rFonts w:eastAsia="Times New Roman" w:cs="Calibri"/>
                <w:b/>
                <w:color w:val="FFFFFF" w:themeColor="background1"/>
                <w:sz w:val="22"/>
                <w:szCs w:val="22"/>
                <w:lang w:val="en-US" w:eastAsia="nl-NL"/>
              </w:rPr>
              <w:t xml:space="preserve"> (max 600 words) </w:t>
            </w:r>
          </w:p>
        </w:tc>
      </w:tr>
      <w:tr w:rsidRPr="00F205AF" w:rsidR="008F70D5" w:rsidTr="008B67C7" w14:paraId="1A1B4B82" w14:textId="77777777">
        <w:trPr>
          <w:trHeight w:val="300"/>
        </w:trPr>
        <w:tc>
          <w:tcPr>
            <w:tcW w:w="9060" w:type="dxa"/>
            <w:tcBorders>
              <w:top w:val="nil"/>
              <w:left w:val="single" w:color="0F9ED5" w:themeColor="accent4" w:sz="6" w:space="0"/>
              <w:bottom w:val="single" w:color="0F9ED5" w:themeColor="accent4" w:sz="6" w:space="0"/>
              <w:right w:val="single" w:color="0F9ED5" w:themeColor="accent4" w:sz="6" w:space="0"/>
            </w:tcBorders>
            <w:shd w:val="clear" w:color="auto" w:fill="FFFFFF" w:themeFill="background1"/>
            <w:hideMark/>
          </w:tcPr>
          <w:p w:rsidRPr="0060096B" w:rsidR="008F70D5" w:rsidP="008F70D5" w:rsidRDefault="008F70D5" w14:paraId="2012669C" w14:textId="023AC5BC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i/>
                <w:iCs/>
                <w:color w:val="AEAAAA"/>
                <w:sz w:val="22"/>
                <w:szCs w:val="22"/>
                <w:lang w:val="en-US" w:eastAsia="nl-NL"/>
              </w:rPr>
              <w:t>This section should provide a structured overview of the project’s planned activities</w:t>
            </w:r>
            <w:r w:rsidRPr="0060096B" w:rsidR="00562297">
              <w:rPr>
                <w:rStyle w:val="Voetnootmarkering"/>
                <w:rFonts w:eastAsia="Times New Roman" w:cs="Calibri"/>
                <w:i/>
                <w:iCs/>
                <w:color w:val="196B24" w:themeColor="accent3"/>
                <w:sz w:val="18"/>
                <w:szCs w:val="18"/>
                <w:lang w:val="en-US" w:eastAsia="nl-NL"/>
              </w:rPr>
              <w:footnoteReference w:id="2"/>
            </w:r>
            <w:r w:rsidRPr="0060096B">
              <w:rPr>
                <w:rFonts w:eastAsia="Times New Roman" w:cs="Calibri"/>
                <w:i/>
                <w:iCs/>
                <w:color w:val="AEAAAA"/>
                <w:sz w:val="22"/>
                <w:szCs w:val="22"/>
                <w:lang w:val="en-US" w:eastAsia="nl-NL"/>
              </w:rPr>
              <w:t xml:space="preserve">, </w:t>
            </w:r>
            <w:r w:rsidR="00CA4A77">
              <w:rPr>
                <w:rFonts w:eastAsia="Times New Roman" w:cs="Calibri"/>
                <w:i/>
                <w:iCs/>
                <w:color w:val="AEAAAA"/>
                <w:sz w:val="22"/>
                <w:szCs w:val="22"/>
                <w:lang w:val="en-US" w:eastAsia="nl-NL"/>
              </w:rPr>
              <w:t xml:space="preserve">go/no go moments, </w:t>
            </w:r>
            <w:r w:rsidRPr="0060096B">
              <w:rPr>
                <w:rFonts w:eastAsia="Times New Roman" w:cs="Calibri"/>
                <w:i/>
                <w:iCs/>
                <w:color w:val="AEAAAA"/>
                <w:sz w:val="22"/>
                <w:szCs w:val="22"/>
                <w:lang w:val="en-US" w:eastAsia="nl-NL"/>
              </w:rPr>
              <w:t>milestones and deliverables. </w:t>
            </w:r>
            <w:r w:rsidRPr="0060096B">
              <w:rPr>
                <w:rFonts w:eastAsia="Times New Roman" w:cs="Calibri"/>
                <w:b/>
                <w:bCs/>
                <w:color w:val="AEAAAA"/>
                <w:sz w:val="22"/>
                <w:szCs w:val="22"/>
                <w:lang w:val="en-US" w:eastAsia="nl-NL"/>
              </w:rPr>
              <w:t> </w:t>
            </w:r>
          </w:p>
          <w:p w:rsidRPr="0060096B" w:rsidR="008F70D5" w:rsidP="008F70D5" w:rsidRDefault="008F70D5" w14:paraId="5968F53D" w14:textId="58C001E7">
            <w:pPr>
              <w:textAlignment w:val="baseline"/>
              <w:rPr>
                <w:rFonts w:eastAsia="Times New Roman" w:cs="Times New Roman"/>
                <w:b/>
                <w:i/>
                <w:lang w:val="en-US" w:eastAsia="nl-NL"/>
              </w:rPr>
            </w:pPr>
            <w:r w:rsidRPr="0060096B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Divide the project into one or more work packages and describe each work package</w:t>
            </w:r>
            <w:r w:rsidRPr="0060096B" w:rsidR="002E4655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,</w:t>
            </w:r>
            <w:r w:rsidRPr="0060096B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including objectives, key activities, and expected outcomes.</w:t>
            </w:r>
            <w:r w:rsidRPr="0060096B" w:rsidR="6748598E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  <w:r w:rsidRPr="0060096B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Indicate how tasks within and across work packages depend on one another</w:t>
            </w:r>
            <w:r w:rsidRPr="0060096B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.</w:t>
            </w:r>
            <w:r w:rsidRPr="0060096B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 </w:t>
            </w:r>
            <w:r w:rsidRPr="0060096B" w:rsidR="008F03DD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For all WP’s, fill in the Gantt Chart in Table </w:t>
            </w:r>
            <w:r w:rsidRPr="0060096B" w:rsidR="0F308EA1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6</w:t>
            </w:r>
            <w:r w:rsidRPr="0060096B" w:rsidR="008F03DD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and describe the deliverables (in a SMART fashion) in Table </w:t>
            </w:r>
            <w:r w:rsidRPr="0060096B" w:rsidR="0C07A6B2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7</w:t>
            </w:r>
            <w:r w:rsidRPr="0060096B" w:rsidR="00E6487D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. Try to minimize the amount of WP’s as much as possible.</w:t>
            </w:r>
          </w:p>
          <w:p w:rsidRPr="0060096B" w:rsidR="008F70D5" w:rsidP="008F70D5" w:rsidRDefault="008F70D5" w14:paraId="2A951435" w14:textId="77777777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color w:val="AEAAAA"/>
                <w:sz w:val="22"/>
                <w:szCs w:val="22"/>
                <w:lang w:val="en-US" w:eastAsia="nl-NL"/>
              </w:rPr>
              <w:t> </w:t>
            </w:r>
          </w:p>
          <w:p w:rsidRPr="003F0A45" w:rsidR="008F70D5" w:rsidP="008F70D5" w:rsidRDefault="008F70D5" w14:paraId="3434F013" w14:textId="7581F5C9">
            <w:pPr>
              <w:textAlignment w:val="baseline"/>
              <w:rPr>
                <w:rFonts w:eastAsia="Times New Roman" w:cs="Times New Roman"/>
                <w:i/>
                <w:iCs/>
                <w:color w:val="ADADAD" w:themeColor="background2" w:themeShade="BF"/>
                <w:lang w:val="en-US" w:eastAsia="nl-NL"/>
              </w:rPr>
            </w:pPr>
            <w:r w:rsidRPr="0060096B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Note: Biotech Booster promotes valorization of research activities. Therefore, the activities expected to be funded by this program should not be limited to (basic/ fundamental) research, but also validation activities needed to achieve the Level 1 deliverables (</w:t>
            </w:r>
            <w:proofErr w:type="spellStart"/>
            <w:r w:rsidRPr="0060096B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i.e</w:t>
            </w:r>
            <w:proofErr w:type="spellEnd"/>
            <w:r w:rsidRPr="0060096B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: business plan development, market analysis, competitor analysis,..).</w:t>
            </w:r>
            <w:r w:rsidRPr="0060096B">
              <w:rPr>
                <w:rFonts w:eastAsia="Times New Roman" w:cs="Calibri"/>
                <w:b/>
                <w:color w:val="ADADAD" w:themeColor="background2" w:themeShade="BF"/>
                <w:sz w:val="22"/>
                <w:szCs w:val="22"/>
                <w:lang w:val="en-US" w:eastAsia="nl-NL"/>
              </w:rPr>
              <w:t> </w:t>
            </w:r>
            <w:r w:rsidRPr="003F0A45" w:rsidR="000662A5">
              <w:rPr>
                <w:rFonts w:eastAsia="Times New Roman" w:cs="Calibri"/>
                <w:b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For all level 1 </w:t>
            </w:r>
            <w:r w:rsidRPr="003F0A45" w:rsidR="00E04BFD">
              <w:rPr>
                <w:rFonts w:eastAsia="Times New Roman" w:cs="Calibri"/>
                <w:b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projects</w:t>
            </w:r>
            <w:r w:rsidRPr="003F0A45" w:rsidR="000662A5">
              <w:rPr>
                <w:rFonts w:eastAsia="Times New Roman" w:cs="Calibri"/>
                <w:b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, </w:t>
            </w:r>
            <w:r w:rsidRPr="003F0A45" w:rsidR="00400C42">
              <w:rPr>
                <w:rFonts w:eastAsia="Times New Roman" w:cs="Calibri"/>
                <w:b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there is a </w:t>
            </w:r>
            <w:r w:rsidRPr="003F0A45" w:rsidR="002C5AA4">
              <w:rPr>
                <w:rFonts w:eastAsia="Times New Roman" w:cs="Calibri"/>
                <w:b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mandatory WP to work on a business plan </w:t>
            </w:r>
            <w:r w:rsidRPr="003F0A45" w:rsidR="00F87B77">
              <w:rPr>
                <w:rFonts w:eastAsia="Times New Roman" w:cs="Calibri"/>
                <w:b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and</w:t>
            </w:r>
            <w:r w:rsidRPr="003F0A45" w:rsidR="002C5AA4">
              <w:rPr>
                <w:rFonts w:eastAsia="Times New Roman" w:cs="Calibri"/>
                <w:b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  <w:r w:rsidRPr="003F0A45" w:rsidR="00E04BFD">
              <w:rPr>
                <w:rFonts w:eastAsia="Times New Roman" w:cs="Calibri"/>
                <w:b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a</w:t>
            </w:r>
            <w:r w:rsidRPr="003F0A45" w:rsidR="002C5AA4">
              <w:rPr>
                <w:rFonts w:eastAsia="Times New Roman" w:cs="Calibri"/>
                <w:b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pitch deck to prepare for Biotech Booster level 2. Feel free to expand this WP with other </w:t>
            </w:r>
            <w:r w:rsidRPr="003F0A45" w:rsidR="77A6E302">
              <w:rPr>
                <w:rFonts w:eastAsia="Times New Roman" w:cs="Calibri"/>
                <w:b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valorization</w:t>
            </w:r>
            <w:r w:rsidRPr="003F0A45" w:rsidR="00FC3AD1">
              <w:rPr>
                <w:rFonts w:eastAsia="Times New Roman" w:cs="Calibri"/>
                <w:b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/</w:t>
            </w:r>
            <w:r w:rsidRPr="003F0A45" w:rsidR="002C5AA4">
              <w:rPr>
                <w:rFonts w:eastAsia="Times New Roman" w:cs="Calibri"/>
                <w:b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business </w:t>
            </w:r>
            <w:r w:rsidRPr="003F0A45" w:rsidR="00E04BFD">
              <w:rPr>
                <w:rFonts w:eastAsia="Times New Roman" w:cs="Calibri"/>
                <w:b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development-related</w:t>
            </w:r>
            <w:r w:rsidRPr="003F0A45" w:rsidR="002C5AA4">
              <w:rPr>
                <w:rFonts w:eastAsia="Times New Roman" w:cs="Calibri"/>
                <w:b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activities.</w:t>
            </w:r>
            <w:r w:rsidRPr="003F0A45" w:rsidR="002C5AA4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</w:p>
          <w:p w:rsidRPr="003F0A45" w:rsidR="008F70D5" w:rsidP="008F70D5" w:rsidRDefault="008F70D5" w14:paraId="6DEAD2EE" w14:textId="77777777">
            <w:pPr>
              <w:textAlignment w:val="baseline"/>
              <w:rPr>
                <w:rFonts w:eastAsia="Times New Roman" w:cs="Times New Roman"/>
                <w:b/>
                <w:bCs/>
                <w:color w:val="ADADAD" w:themeColor="background2" w:themeShade="BF"/>
                <w:lang w:val="en-US" w:eastAsia="nl-NL"/>
              </w:rPr>
            </w:pPr>
            <w:r w:rsidRPr="003F0A45">
              <w:rPr>
                <w:rFonts w:eastAsia="Times New Roman" w:cs="Calibri"/>
                <w:b/>
                <w:bCs/>
                <w:color w:val="ADADAD" w:themeColor="background2" w:themeShade="BF"/>
                <w:sz w:val="22"/>
                <w:szCs w:val="22"/>
                <w:lang w:val="en-US" w:eastAsia="nl-NL"/>
              </w:rPr>
              <w:t> </w:t>
            </w:r>
          </w:p>
          <w:p w:rsidRPr="0060096B" w:rsidR="008F70D5" w:rsidP="008F70D5" w:rsidRDefault="008F70D5" w14:paraId="64AADFFB" w14:textId="0D771565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Lastly, </w:t>
            </w:r>
            <w:r w:rsidRPr="0060096B" w:rsidR="3F029326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fill</w:t>
            </w:r>
            <w:r w:rsidRPr="0060096B" w:rsidR="76287C9E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  <w:r w:rsidRPr="0060096B" w:rsidR="4E1E18D2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in </w:t>
            </w:r>
            <w:r w:rsidRPr="0060096B" w:rsidR="76287C9E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Table 5</w:t>
            </w:r>
            <w:r w:rsidR="006876E2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:</w:t>
            </w:r>
            <w:r w:rsidRPr="0060096B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budget outline</w:t>
            </w:r>
            <w:r w:rsidRPr="0060096B" w:rsidR="76287C9E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>. This outline should include</w:t>
            </w:r>
            <w:r w:rsidRPr="0060096B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a rough estimate of costs for temporary staff, expertise, material/resources, co-funding (permanent staff, IP-costs, housing).</w:t>
            </w:r>
            <w:r w:rsidR="00B2441E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  <w:r w:rsidRPr="00837D23" w:rsidR="001737B1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Please note</w:t>
            </w:r>
            <w:r w:rsidRPr="00837D23" w:rsidR="00E67D3D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  <w:r w:rsidRPr="00837D23" w:rsidR="00B71275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that </w:t>
            </w:r>
            <w:r w:rsidRPr="00837D23" w:rsidR="00C2157E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a maximum</w:t>
            </w:r>
            <w:r w:rsidRPr="00837D23" w:rsidR="006B1B3D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of </w:t>
            </w:r>
            <w:r w:rsidRPr="00837D23" w:rsidR="00C2157E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1/3 of </w:t>
            </w:r>
            <w:r w:rsidRPr="00837D23" w:rsidR="006B1B3D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the total </w:t>
            </w:r>
            <w:r w:rsidRPr="00837D23" w:rsidR="00387646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project </w:t>
            </w:r>
            <w:r w:rsidRPr="00837D23" w:rsidR="006B1B3D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budget can be </w:t>
            </w:r>
            <w:r w:rsidRPr="00837D23" w:rsidR="00B71275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allocated to</w:t>
            </w:r>
            <w:r w:rsidRPr="00837D23" w:rsidR="006B1B3D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  <w:r w:rsidRPr="00837D23" w:rsidR="00BF744C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personal costs</w:t>
            </w:r>
            <w:r w:rsidRPr="00837D23" w:rsidR="00B71275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(for non-permanent staff)</w:t>
            </w:r>
            <w:r w:rsidRPr="00837D23" w:rsidR="00DE1C8D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. </w:t>
            </w:r>
            <w:r w:rsidRPr="00837D23" w:rsidR="00837D23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Costs for </w:t>
            </w:r>
            <w:r w:rsidRPr="00837D23" w:rsidR="00E4000F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IP protection</w:t>
            </w:r>
            <w:r w:rsidRPr="00837D23" w:rsidR="00837D23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cannot be covered by the subsidy.</w:t>
            </w:r>
            <w:r w:rsidR="00837D23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  <w:r w:rsidR="006861AA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We recommend</w:t>
            </w:r>
            <w:r w:rsidRPr="00837D23" w:rsidR="00D37AA8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to run this budget past your local KTO</w:t>
            </w:r>
            <w:r w:rsidR="00CB65B3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, grant office and/or</w:t>
            </w:r>
            <w:r w:rsidR="006861AA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financial controller</w:t>
            </w:r>
            <w:r w:rsidRPr="00837D23" w:rsidR="00D37AA8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.</w:t>
            </w:r>
            <w:r w:rsidRPr="0060096B" w:rsidR="67C0C540">
              <w:rPr>
                <w:rFonts w:eastAsia="Times New Roman" w:cs="Calibri"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</w:t>
            </w:r>
            <w:r w:rsidRPr="0060096B">
              <w:rPr>
                <w:rFonts w:eastAsia="Times New Roman" w:cs="Calibri"/>
                <w:i/>
                <w:color w:val="ADADAD" w:themeColor="background2" w:themeShade="BF"/>
                <w:sz w:val="22"/>
                <w:szCs w:val="22"/>
                <w:lang w:val="en-US" w:eastAsia="nl-NL"/>
              </w:rPr>
              <w:t>If available, the team is encouraged to attach quotes from service providers for the outsourced activities.  </w:t>
            </w:r>
            <w:r w:rsidRPr="0060096B">
              <w:rPr>
                <w:rFonts w:eastAsia="Times New Roman" w:cs="Calibri"/>
                <w:b/>
                <w:color w:val="ADADAD" w:themeColor="background2" w:themeShade="BF"/>
                <w:sz w:val="22"/>
                <w:szCs w:val="22"/>
                <w:lang w:val="en-US" w:eastAsia="nl-NL"/>
              </w:rPr>
              <w:t> </w:t>
            </w:r>
          </w:p>
          <w:p w:rsidRPr="0060096B" w:rsidR="008F70D5" w:rsidP="008F70D5" w:rsidRDefault="008F70D5" w14:paraId="0A5F9334" w14:textId="77777777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color w:val="AEAAAA"/>
                <w:sz w:val="22"/>
                <w:szCs w:val="22"/>
                <w:lang w:val="en-US" w:eastAsia="nl-NL"/>
              </w:rPr>
              <w:t> </w:t>
            </w:r>
          </w:p>
          <w:p w:rsidRPr="0060096B" w:rsidR="008F70D5" w:rsidP="008F70D5" w:rsidRDefault="008F70D5" w14:paraId="0F9EDE67" w14:textId="77777777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color w:val="AEAAAA"/>
                <w:sz w:val="22"/>
                <w:szCs w:val="22"/>
                <w:lang w:val="en-US" w:eastAsia="nl-NL"/>
              </w:rPr>
              <w:t> </w:t>
            </w:r>
          </w:p>
          <w:p w:rsidRPr="00F205AF" w:rsidR="008F70D5" w:rsidP="008F70D5" w:rsidRDefault="008F70D5" w14:paraId="5CC6C4D9" w14:textId="79DAE9CD">
            <w:pPr>
              <w:textAlignment w:val="baseline"/>
              <w:rPr>
                <w:rFonts w:eastAsia="Times New Roman" w:cs="Times New Roman"/>
                <w:b/>
                <w:bCs/>
                <w:color w:val="ADADAD" w:themeColor="background2" w:themeShade="BF"/>
                <w:lang w:val="en-US" w:eastAsia="nl-NL"/>
              </w:rPr>
            </w:pPr>
            <w:r w:rsidRPr="00F205AF">
              <w:rPr>
                <w:rFonts w:eastAsia="Times New Roman" w:cs="Calibri"/>
                <w:b/>
                <w:b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Work package </w:t>
            </w:r>
            <w:r w:rsidRPr="00F205AF" w:rsidR="00505924">
              <w:rPr>
                <w:rFonts w:eastAsia="Times New Roman" w:cs="Calibri"/>
                <w:b/>
                <w:bCs/>
                <w:color w:val="ADADAD" w:themeColor="background2" w:themeShade="BF"/>
                <w:sz w:val="22"/>
                <w:szCs w:val="22"/>
                <w:lang w:val="en-US" w:eastAsia="nl-NL"/>
              </w:rPr>
              <w:t>x</w:t>
            </w:r>
            <w:r w:rsidRPr="00F205AF">
              <w:rPr>
                <w:rFonts w:eastAsia="Times New Roman" w:cs="Calibri"/>
                <w:b/>
                <w:bCs/>
                <w:color w:val="ADADAD" w:themeColor="background2" w:themeShade="BF"/>
                <w:sz w:val="22"/>
                <w:szCs w:val="22"/>
                <w:lang w:val="en-US" w:eastAsia="nl-NL"/>
              </w:rPr>
              <w:t>:  </w:t>
            </w:r>
          </w:p>
          <w:p w:rsidRPr="00F205AF" w:rsidR="008F70D5" w:rsidP="008F70D5" w:rsidRDefault="008F70D5" w14:paraId="507A91D9" w14:textId="77777777">
            <w:pPr>
              <w:ind w:left="705"/>
              <w:textAlignment w:val="baseline"/>
              <w:rPr>
                <w:rFonts w:eastAsia="Times New Roman" w:cs="Times New Roman"/>
                <w:b/>
                <w:bCs/>
                <w:color w:val="ADADAD" w:themeColor="background2" w:themeShade="BF"/>
                <w:lang w:val="en-US" w:eastAsia="nl-NL"/>
              </w:rPr>
            </w:pPr>
            <w:r w:rsidRPr="00F205AF">
              <w:rPr>
                <w:rFonts w:eastAsia="Times New Roman" w:cs="Calibri"/>
                <w:b/>
                <w:bCs/>
                <w:color w:val="ADADAD" w:themeColor="background2" w:themeShade="BF"/>
                <w:sz w:val="22"/>
                <w:szCs w:val="22"/>
                <w:lang w:val="en-US" w:eastAsia="nl-NL"/>
              </w:rPr>
              <w:t>Objective</w:t>
            </w:r>
            <w:r w:rsidRPr="00F205AF">
              <w:rPr>
                <w:rFonts w:eastAsia="Times New Roman" w:cs="Calibri"/>
                <w:color w:val="ADADAD" w:themeColor="background2" w:themeShade="BF"/>
                <w:sz w:val="22"/>
                <w:szCs w:val="22"/>
                <w:lang w:val="en-US" w:eastAsia="nl-NL"/>
              </w:rPr>
              <w:t>: </w:t>
            </w:r>
            <w:r w:rsidRPr="00F205AF">
              <w:rPr>
                <w:rFonts w:eastAsia="Times New Roman" w:cs="Calibri"/>
                <w:b/>
                <w:bCs/>
                <w:color w:val="ADADAD" w:themeColor="background2" w:themeShade="BF"/>
                <w:sz w:val="22"/>
                <w:szCs w:val="22"/>
                <w:lang w:val="en-US" w:eastAsia="nl-NL"/>
              </w:rPr>
              <w:t> </w:t>
            </w:r>
          </w:p>
          <w:p w:rsidRPr="00F205AF" w:rsidR="008F70D5" w:rsidP="008F70D5" w:rsidRDefault="008F70D5" w14:paraId="093A0395" w14:textId="77777777">
            <w:pPr>
              <w:ind w:left="705"/>
              <w:textAlignment w:val="baseline"/>
              <w:rPr>
                <w:rFonts w:eastAsia="Times New Roman" w:cs="Times New Roman"/>
                <w:b/>
                <w:bCs/>
                <w:color w:val="ADADAD" w:themeColor="background2" w:themeShade="BF"/>
                <w:lang w:val="en-US" w:eastAsia="nl-NL"/>
              </w:rPr>
            </w:pPr>
            <w:r w:rsidRPr="00F205AF">
              <w:rPr>
                <w:rFonts w:eastAsia="Times New Roman" w:cs="Calibri"/>
                <w:b/>
                <w:bCs/>
                <w:color w:val="ADADAD" w:themeColor="background2" w:themeShade="BF"/>
                <w:sz w:val="22"/>
                <w:szCs w:val="22"/>
                <w:lang w:val="en-US" w:eastAsia="nl-NL"/>
              </w:rPr>
              <w:t>Activities: </w:t>
            </w:r>
          </w:p>
          <w:p w:rsidRPr="00F205AF" w:rsidR="008F70D5" w:rsidP="008F70D5" w:rsidRDefault="008F70D5" w14:paraId="11A82520" w14:textId="77777777">
            <w:pPr>
              <w:ind w:left="705"/>
              <w:textAlignment w:val="baseline"/>
              <w:rPr>
                <w:rFonts w:eastAsia="Times New Roman" w:cs="Times New Roman"/>
                <w:b/>
                <w:bCs/>
                <w:color w:val="ADADAD" w:themeColor="background2" w:themeShade="BF"/>
                <w:lang w:val="en-US" w:eastAsia="nl-NL"/>
              </w:rPr>
            </w:pPr>
            <w:r w:rsidRPr="00F205AF">
              <w:rPr>
                <w:rFonts w:eastAsia="Times New Roman" w:cs="Calibri"/>
                <w:b/>
                <w:bCs/>
                <w:color w:val="ADADAD" w:themeColor="background2" w:themeShade="BF"/>
                <w:sz w:val="22"/>
                <w:szCs w:val="22"/>
                <w:lang w:val="en-US" w:eastAsia="nl-NL"/>
              </w:rPr>
              <w:t>Deliverables: </w:t>
            </w:r>
          </w:p>
          <w:p w:rsidRPr="00F205AF" w:rsidR="008F70D5" w:rsidP="008F70D5" w:rsidRDefault="008F70D5" w14:paraId="7AA506BA" w14:textId="77777777">
            <w:pPr>
              <w:ind w:left="705"/>
              <w:textAlignment w:val="baseline"/>
              <w:rPr>
                <w:rFonts w:eastAsia="Times New Roman" w:cs="Times New Roman"/>
                <w:b/>
                <w:bCs/>
                <w:color w:val="ADADAD" w:themeColor="background2" w:themeShade="BF"/>
                <w:lang w:val="en-US" w:eastAsia="nl-NL"/>
              </w:rPr>
            </w:pPr>
            <w:r w:rsidRPr="00F205AF">
              <w:rPr>
                <w:rFonts w:eastAsia="Times New Roman" w:cs="Calibri"/>
                <w:b/>
                <w:bCs/>
                <w:color w:val="ADADAD" w:themeColor="background2" w:themeShade="BF"/>
                <w:sz w:val="22"/>
                <w:szCs w:val="22"/>
                <w:lang w:val="en-US" w:eastAsia="nl-NL"/>
              </w:rPr>
              <w:t>Responsible team: </w:t>
            </w:r>
          </w:p>
          <w:p w:rsidRPr="0060096B" w:rsidR="008F70D5" w:rsidP="008F70D5" w:rsidRDefault="008F70D5" w14:paraId="28000010" w14:textId="77777777">
            <w:pPr>
              <w:ind w:left="705"/>
              <w:textAlignment w:val="baseline"/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  <w:t> </w:t>
            </w:r>
          </w:p>
          <w:p w:rsidRPr="0060096B" w:rsidR="00A07271" w:rsidP="00A07271" w:rsidRDefault="00A07271" w14:paraId="11A23E45" w14:textId="5838346F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  <w:t xml:space="preserve">Work package </w:t>
            </w:r>
            <w:r w:rsidRPr="0060096B" w:rsidR="7B538529"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  <w:t>#</w:t>
            </w:r>
            <w:r w:rsidRPr="0060096B" w:rsidR="4293CAF9"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  <w:t>:</w:t>
            </w:r>
            <w:r w:rsidRPr="0060096B"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  <w:t> </w:t>
            </w:r>
            <w:r w:rsidRPr="0060096B" w:rsidR="00FC3AD1"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  <w:t xml:space="preserve">Valorization and business development </w:t>
            </w:r>
            <w:r w:rsidRPr="0060096B"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  <w:t> </w:t>
            </w:r>
          </w:p>
          <w:p w:rsidRPr="0060096B" w:rsidR="00A07271" w:rsidP="00A07271" w:rsidRDefault="00A07271" w14:paraId="183B8E26" w14:textId="00C35586">
            <w:pPr>
              <w:ind w:left="705"/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  <w:t>Objective</w:t>
            </w:r>
            <w:r w:rsidRPr="0060096B">
              <w:rPr>
                <w:rFonts w:eastAsia="Times New Roman" w:cs="Calibri"/>
                <w:sz w:val="22"/>
                <w:szCs w:val="22"/>
                <w:lang w:val="en-US" w:eastAsia="nl-NL"/>
              </w:rPr>
              <w:t xml:space="preserve">: </w:t>
            </w:r>
            <w:r w:rsidRPr="0060096B" w:rsidR="0031549D">
              <w:rPr>
                <w:rFonts w:eastAsia="Times New Roman" w:cs="Calibri"/>
                <w:sz w:val="22"/>
                <w:szCs w:val="22"/>
                <w:lang w:val="en-US" w:eastAsia="nl-NL"/>
              </w:rPr>
              <w:t xml:space="preserve">e.g. </w:t>
            </w:r>
            <w:r w:rsidRPr="0060096B" w:rsidR="003D4C4E">
              <w:rPr>
                <w:rFonts w:eastAsia="Times New Roman" w:cs="Calibri"/>
                <w:sz w:val="22"/>
                <w:szCs w:val="22"/>
                <w:lang w:val="en-US" w:eastAsia="nl-NL"/>
              </w:rPr>
              <w:t>to create a clear, compelling, and investor-ready business plan and pitch deck that articulate the market opportunity, competitive positioning, and growth strategy of the company</w:t>
            </w:r>
            <w:r w:rsidRPr="0060096B" w:rsidR="00400C42">
              <w:rPr>
                <w:rFonts w:eastAsia="Times New Roman" w:cs="Calibri"/>
                <w:sz w:val="22"/>
                <w:szCs w:val="22"/>
                <w:lang w:val="en-US" w:eastAsia="nl-NL"/>
              </w:rPr>
              <w:t>.</w:t>
            </w:r>
          </w:p>
          <w:p w:rsidRPr="0060096B" w:rsidR="00A07271" w:rsidP="00A07271" w:rsidRDefault="00A07271" w14:paraId="3FC8FA4F" w14:textId="77777777">
            <w:pPr>
              <w:ind w:left="705"/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  <w:t>Activities: </w:t>
            </w:r>
          </w:p>
          <w:p w:rsidRPr="0060096B" w:rsidR="00A07271" w:rsidP="00A07271" w:rsidRDefault="00A07271" w14:paraId="1C376C83" w14:textId="42505C5E">
            <w:pPr>
              <w:ind w:left="705"/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  <w:t>Deliverables: </w:t>
            </w:r>
            <w:r w:rsidRPr="0060096B" w:rsidR="00400C42">
              <w:rPr>
                <w:rFonts w:eastAsia="Times New Roman" w:cs="Calibri"/>
                <w:sz w:val="22"/>
                <w:szCs w:val="22"/>
                <w:lang w:val="en-US" w:eastAsia="nl-NL"/>
              </w:rPr>
              <w:t>A b</w:t>
            </w:r>
            <w:r w:rsidRPr="0060096B">
              <w:rPr>
                <w:rFonts w:eastAsia="Times New Roman" w:cs="Calibri"/>
                <w:sz w:val="22"/>
                <w:szCs w:val="22"/>
                <w:lang w:val="en-US" w:eastAsia="nl-NL"/>
              </w:rPr>
              <w:t xml:space="preserve">usiness plan and </w:t>
            </w:r>
            <w:r w:rsidRPr="0060096B" w:rsidR="00400C42">
              <w:rPr>
                <w:rFonts w:eastAsia="Times New Roman" w:cs="Calibri"/>
                <w:sz w:val="22"/>
                <w:szCs w:val="22"/>
                <w:lang w:val="en-US" w:eastAsia="nl-NL"/>
              </w:rPr>
              <w:t>p</w:t>
            </w:r>
            <w:r w:rsidRPr="0060096B">
              <w:rPr>
                <w:rFonts w:eastAsia="Times New Roman" w:cs="Calibri"/>
                <w:sz w:val="22"/>
                <w:szCs w:val="22"/>
                <w:lang w:val="en-US" w:eastAsia="nl-NL"/>
              </w:rPr>
              <w:t>itch deck</w:t>
            </w:r>
            <w:r w:rsidRPr="0060096B" w:rsidR="00400C42">
              <w:rPr>
                <w:rFonts w:eastAsia="Times New Roman" w:cs="Calibri"/>
                <w:sz w:val="22"/>
                <w:szCs w:val="22"/>
                <w:lang w:val="en-US" w:eastAsia="nl-NL"/>
              </w:rPr>
              <w:t xml:space="preserve"> that are in line with the expectations of Biotech Booster level 2</w:t>
            </w:r>
          </w:p>
          <w:p w:rsidRPr="0060096B" w:rsidR="00A07271" w:rsidP="00A07271" w:rsidRDefault="00A07271" w14:paraId="154A9FD4" w14:textId="77777777">
            <w:pPr>
              <w:ind w:left="705"/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  <w:t>Responsible team: </w:t>
            </w:r>
          </w:p>
          <w:p w:rsidRPr="0060096B" w:rsidR="00A07271" w:rsidP="008F70D5" w:rsidRDefault="00A07271" w14:paraId="7FEBBC42" w14:textId="77777777">
            <w:pPr>
              <w:ind w:left="705"/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</w:p>
          <w:p w:rsidRPr="0060096B" w:rsidR="008F70D5" w:rsidP="008F70D5" w:rsidRDefault="008F70D5" w14:paraId="16FCCBB9" w14:textId="7758D4B7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color w:val="0078D4"/>
                <w:sz w:val="22"/>
                <w:szCs w:val="22"/>
                <w:lang w:val="en-US" w:eastAsia="nl-NL"/>
              </w:rPr>
              <w:t> </w:t>
            </w:r>
          </w:p>
          <w:p w:rsidRPr="0060096B" w:rsidR="008F70D5" w:rsidP="008F70D5" w:rsidRDefault="008F70D5" w14:paraId="7B2038F1" w14:textId="77777777">
            <w:pPr>
              <w:ind w:left="705"/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22"/>
                <w:szCs w:val="22"/>
                <w:lang w:val="en-US" w:eastAsia="nl-NL"/>
              </w:rPr>
              <w:t> </w:t>
            </w:r>
          </w:p>
          <w:p w:rsidRPr="0060096B" w:rsidR="008F70D5" w:rsidP="008F70D5" w:rsidRDefault="1687A209" w14:paraId="1E35735C" w14:textId="5DD8CC88">
            <w:pPr>
              <w:textAlignment w:val="baseline"/>
              <w:rPr>
                <w:rFonts w:eastAsia="Times New Roman" w:cs="Calibri"/>
                <w:b/>
                <w:color w:val="ADADAD" w:themeColor="background2" w:themeShade="BF"/>
                <w:sz w:val="22"/>
                <w:szCs w:val="22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i/>
                <w:iCs/>
                <w:color w:val="ADADAD" w:themeColor="background2" w:themeShade="BF"/>
                <w:sz w:val="22"/>
                <w:szCs w:val="22"/>
                <w:lang w:val="en-US" w:eastAsia="nl-NL"/>
              </w:rPr>
              <w:t xml:space="preserve">   </w:t>
            </w:r>
            <w:r w:rsidRPr="006142A4" w:rsidR="008F70D5">
              <w:rPr>
                <w:rFonts w:eastAsia="Times New Roman" w:cs="Calibri"/>
                <w:b/>
                <w:bCs/>
                <w:i/>
                <w:iCs/>
                <w:sz w:val="22"/>
                <w:szCs w:val="22"/>
                <w:lang w:val="en-US" w:eastAsia="nl-NL"/>
              </w:rPr>
              <w:t xml:space="preserve">Tabel </w:t>
            </w:r>
            <w:r w:rsidRPr="006142A4" w:rsidR="73B3FAF2">
              <w:rPr>
                <w:rFonts w:eastAsia="Times New Roman" w:cs="Calibri"/>
                <w:b/>
                <w:bCs/>
                <w:i/>
                <w:iCs/>
                <w:sz w:val="22"/>
                <w:szCs w:val="22"/>
                <w:lang w:val="en-US" w:eastAsia="nl-NL"/>
              </w:rPr>
              <w:t>5</w:t>
            </w:r>
            <w:r w:rsidRPr="006142A4" w:rsidR="008F70D5">
              <w:rPr>
                <w:rFonts w:eastAsia="Times New Roman" w:cs="Calibri"/>
                <w:b/>
                <w:bCs/>
                <w:i/>
                <w:iCs/>
                <w:sz w:val="22"/>
                <w:szCs w:val="22"/>
                <w:lang w:val="en-US" w:eastAsia="nl-NL"/>
              </w:rPr>
              <w:t>: budget outline</w:t>
            </w:r>
          </w:p>
          <w:tbl>
            <w:tblPr>
              <w:tblW w:w="8930" w:type="dxa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2280"/>
              <w:gridCol w:w="2678"/>
              <w:gridCol w:w="1737"/>
            </w:tblGrid>
            <w:tr w:rsidRPr="0060096B" w:rsidR="004A095F" w:rsidTr="004A095F" w14:paraId="2C2B7CA9" w14:textId="77777777">
              <w:trPr>
                <w:trHeight w:val="299"/>
                <w:jc w:val="center"/>
              </w:trPr>
              <w:tc>
                <w:tcPr>
                  <w:tcW w:w="223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CAEDFB" w:themeFill="accent4" w:themeFillTint="33"/>
                  <w:hideMark/>
                </w:tcPr>
                <w:p w:rsidRPr="0060096B" w:rsidR="004A095F" w:rsidP="008F70D5" w:rsidRDefault="004A095F" w14:paraId="03974301" w14:textId="509D35B9">
                  <w:pPr>
                    <w:textAlignment w:val="baseline"/>
                    <w:rPr>
                      <w:rFonts w:eastAsia="Times New Roman" w:cs="Calibri"/>
                      <w:b/>
                      <w:sz w:val="22"/>
                      <w:szCs w:val="22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val="en-US" w:eastAsia="nl-NL"/>
                    </w:rPr>
                    <w:t>Activity</w:t>
                  </w:r>
                </w:p>
              </w:tc>
              <w:tc>
                <w:tcPr>
                  <w:tcW w:w="228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CAEDFB" w:themeFill="accent4" w:themeFillTint="33"/>
                </w:tcPr>
                <w:p w:rsidRPr="0060096B" w:rsidR="004A095F" w:rsidP="008F70D5" w:rsidRDefault="008F6856" w14:paraId="32209780" w14:textId="47865D22">
                  <w:pPr>
                    <w:textAlignment w:val="baseline"/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val="en-US" w:eastAsia="nl-NL"/>
                    </w:rPr>
                  </w:pPr>
                  <w:r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val="en-US" w:eastAsia="nl-NL"/>
                    </w:rPr>
                    <w:t>Cost type</w:t>
                  </w:r>
                </w:p>
              </w:tc>
              <w:tc>
                <w:tcPr>
                  <w:tcW w:w="26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CAEDFB" w:themeFill="accent4" w:themeFillTint="33"/>
                  <w:hideMark/>
                </w:tcPr>
                <w:p w:rsidRPr="0060096B" w:rsidR="004A095F" w:rsidP="008F70D5" w:rsidRDefault="004A095F" w14:paraId="5CF221C7" w14:textId="1A2432F6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val="en-US" w:eastAsia="nl-NL"/>
                    </w:rPr>
                    <w:t xml:space="preserve">Estimate in thousands </w:t>
                  </w:r>
                  <w:r w:rsidR="00CF2ECB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val="en-US" w:eastAsia="nl-NL"/>
                    </w:rPr>
                    <w:t xml:space="preserve">of </w:t>
                  </w:r>
                  <w:r w:rsidRPr="0060096B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val="en-US" w:eastAsia="nl-NL"/>
                    </w:rPr>
                    <w:t>Euros</w:t>
                  </w:r>
                  <w:r w:rsidRPr="0060096B">
                    <w:rPr>
                      <w:rFonts w:eastAsia="Times New Roman" w:cs="Calibri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173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CAEDFB" w:themeFill="accent4" w:themeFillTint="33"/>
                  <w:hideMark/>
                </w:tcPr>
                <w:p w:rsidRPr="0060096B" w:rsidR="004A095F" w:rsidP="008F70D5" w:rsidRDefault="004A095F" w14:paraId="5006B3C5" w14:textId="52B22809">
                  <w:pPr>
                    <w:textAlignment w:val="baseline"/>
                    <w:rPr>
                      <w:rFonts w:eastAsia="Times New Roman" w:cs="Times New Roman"/>
                      <w:lang w:eastAsia="nl-NL"/>
                    </w:rPr>
                  </w:pPr>
                  <w:r w:rsidRPr="0060096B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val="en-US" w:eastAsia="nl-NL"/>
                    </w:rPr>
                    <w:t>Partner(s)</w:t>
                  </w:r>
                  <w:r w:rsidRPr="0060096B">
                    <w:rPr>
                      <w:rFonts w:eastAsia="Times New Roman" w:cs="Calibri"/>
                      <w:sz w:val="22"/>
                      <w:szCs w:val="22"/>
                      <w:lang w:eastAsia="nl-NL"/>
                    </w:rPr>
                    <w:t> </w:t>
                  </w:r>
                </w:p>
              </w:tc>
            </w:tr>
            <w:tr w:rsidRPr="0060096B" w:rsidR="004A095F" w:rsidTr="004A095F" w14:paraId="17909E46" w14:textId="77777777">
              <w:trPr>
                <w:trHeight w:val="299"/>
                <w:jc w:val="center"/>
              </w:trPr>
              <w:tc>
                <w:tcPr>
                  <w:tcW w:w="223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4A095F" w:rsidP="008F70D5" w:rsidRDefault="00320AB9" w14:paraId="1B5A2F0C" w14:textId="098DE1F9">
                  <w:pPr>
                    <w:textAlignment w:val="baseline"/>
                    <w:rPr>
                      <w:rFonts w:eastAsia="Times New Roman" w:cs="Times New Roman"/>
                      <w:lang w:eastAsia="nl-NL"/>
                    </w:rPr>
                  </w:pPr>
                  <w:sdt>
                    <w:sdtPr>
                      <w:rPr>
                        <w:rFonts w:eastAsia="Times New Roman" w:cs="Calibri"/>
                        <w:sz w:val="22"/>
                        <w:szCs w:val="22"/>
                        <w:lang w:eastAsia="nl-NL"/>
                      </w:rPr>
                      <w:alias w:val="activites as defined by AGVV"/>
                      <w:tag w:val="activites as defined by AGVV"/>
                      <w:id w:val="-279108403"/>
                      <w:placeholder>
                        <w:docPart w:val="0A2D00FB6ECA4C069848216846D6D06B"/>
                      </w:placeholder>
                      <w15:color w:val="000000"/>
                      <w:dropDownList>
                        <w:listItem w:displayText="Select activity" w:value="Select activity"/>
                        <w:listItem w:displayText="Fundamental Research" w:value="Fundamental Research"/>
                        <w:listItem w:displayText="Industrial Research" w:value="Industrial Research"/>
                        <w:listItem w:displayText="Experimental Development" w:value="Experimental Development"/>
                        <w:listItem w:displayText="Feasibility Study" w:value="Feasibility Study"/>
                        <w:listItem w:displayText="Innovative Activities for SME" w:value="Innovative Activities for SME"/>
                        <w:listItem w:displayText="Activities start-up companies" w:value="Activities start-up companies"/>
                      </w:dropDownList>
                    </w:sdtPr>
                    <w:sdtEndPr/>
                    <w:sdtContent>
                      <w:r w:rsidRPr="0060096B" w:rsidR="004A095F">
                        <w:rPr>
                          <w:rFonts w:eastAsia="Times New Roman" w:cs="Calibri"/>
                          <w:sz w:val="22"/>
                          <w:szCs w:val="22"/>
                          <w:lang w:eastAsia="nl-NL"/>
                        </w:rPr>
                        <w:t>Select activity</w:t>
                      </w:r>
                    </w:sdtContent>
                  </w:sdt>
                </w:p>
              </w:tc>
              <w:sdt>
                <w:sdtPr>
                  <w:rPr>
                    <w:rFonts w:eastAsia="Times New Roman" w:cs="Calibri"/>
                    <w:sz w:val="22"/>
                    <w:szCs w:val="22"/>
                    <w:lang w:eastAsia="nl-NL"/>
                  </w:rPr>
                  <w:alias w:val="Cost type"/>
                  <w:tag w:val="Cost type"/>
                  <w:id w:val="-1086225747"/>
                  <w:placeholder>
                    <w:docPart w:val="15064D7C82BC4A0F917D5A88D0752D57"/>
                  </w:placeholder>
                  <w:comboBox>
                    <w:listItem w:displayText="Select cost type" w:value="Select cost type"/>
                    <w:listItem w:displayText="Direct personnel costs" w:value="Direct personnel costs"/>
                    <w:listItem w:displayText="Cost of own instruments and equipment for the project" w:value="Cost of own instruments and equipment for the project"/>
                    <w:listItem w:displayText="Cost of own materials and tools" w:value="Cost of own materials and tools"/>
                    <w:listItem w:displayText="Other goods, work and services" w:value="Other goods, work and services"/>
                  </w:comboBox>
                </w:sdtPr>
                <w:sdtEndPr/>
                <w:sdtContent>
                  <w:tc>
                    <w:tcPr>
                      <w:tcW w:w="2280" w:type="dxa"/>
                      <w:tc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</w:tcBorders>
                    </w:tcPr>
                    <w:p w:rsidRPr="008F6856" w:rsidR="004A095F" w:rsidP="008F70D5" w:rsidRDefault="008F6856" w14:paraId="6288FEFD" w14:textId="48A178AE">
                      <w:pPr>
                        <w:textAlignment w:val="baseline"/>
                        <w:rPr>
                          <w:rFonts w:eastAsia="Times New Roman" w:cs="Calibri"/>
                          <w:sz w:val="22"/>
                          <w:szCs w:val="22"/>
                          <w:lang w:eastAsia="nl-NL"/>
                        </w:rPr>
                      </w:pPr>
                      <w:r w:rsidRPr="008F6856">
                        <w:rPr>
                          <w:rFonts w:eastAsia="Times New Roman" w:cs="Calibri"/>
                          <w:sz w:val="22"/>
                          <w:szCs w:val="22"/>
                          <w:lang w:eastAsia="nl-NL"/>
                        </w:rPr>
                        <w:t xml:space="preserve">Select </w:t>
                      </w:r>
                      <w:proofErr w:type="spellStart"/>
                      <w:r w:rsidRPr="008F6856">
                        <w:rPr>
                          <w:rFonts w:eastAsia="Times New Roman" w:cs="Calibri"/>
                          <w:sz w:val="22"/>
                          <w:szCs w:val="22"/>
                          <w:lang w:eastAsia="nl-NL"/>
                        </w:rPr>
                        <w:t>cost</w:t>
                      </w:r>
                      <w:proofErr w:type="spellEnd"/>
                      <w:r w:rsidRPr="008F6856">
                        <w:rPr>
                          <w:rFonts w:eastAsia="Times New Roman" w:cs="Calibri"/>
                          <w:sz w:val="22"/>
                          <w:szCs w:val="22"/>
                          <w:lang w:eastAsia="nl-NL"/>
                        </w:rPr>
                        <w:t xml:space="preserve"> type</w:t>
                      </w:r>
                    </w:p>
                  </w:tc>
                </w:sdtContent>
              </w:sdt>
              <w:tc>
                <w:tcPr>
                  <w:tcW w:w="26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4A095F" w:rsidP="008F70D5" w:rsidRDefault="004A095F" w14:paraId="6DCB960E" w14:textId="570B2B4D">
                  <w:pPr>
                    <w:textAlignment w:val="baseline"/>
                    <w:rPr>
                      <w:rFonts w:eastAsia="Times New Roman" w:cs="Times New Roman"/>
                      <w:lang w:eastAsia="nl-NL"/>
                    </w:rPr>
                  </w:pPr>
                  <w:r w:rsidRPr="0060096B">
                    <w:rPr>
                      <w:rFonts w:eastAsia="Times New Roman" w:cs="Calibri"/>
                      <w:color w:val="AEAAAA"/>
                      <w:sz w:val="22"/>
                      <w:szCs w:val="22"/>
                      <w:lang w:eastAsia="nl-NL"/>
                    </w:rPr>
                    <w:t> </w:t>
                  </w:r>
                </w:p>
              </w:tc>
              <w:tc>
                <w:tcPr>
                  <w:tcW w:w="173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4A095F" w:rsidP="008F70D5" w:rsidRDefault="004A095F" w14:paraId="364887DB" w14:textId="77777777">
                  <w:pPr>
                    <w:textAlignment w:val="baseline"/>
                    <w:rPr>
                      <w:rFonts w:eastAsia="Times New Roman" w:cs="Times New Roman"/>
                      <w:lang w:eastAsia="nl-NL"/>
                    </w:rPr>
                  </w:pPr>
                  <w:r w:rsidRPr="0060096B">
                    <w:rPr>
                      <w:rFonts w:eastAsia="Times New Roman" w:cs="Calibri"/>
                      <w:color w:val="AEAAAA"/>
                      <w:sz w:val="22"/>
                      <w:szCs w:val="22"/>
                      <w:lang w:eastAsia="nl-NL"/>
                    </w:rPr>
                    <w:t> </w:t>
                  </w:r>
                </w:p>
              </w:tc>
            </w:tr>
            <w:tr w:rsidRPr="0060096B" w:rsidR="004A095F" w:rsidTr="004A095F" w14:paraId="504D5D27" w14:textId="77777777">
              <w:trPr>
                <w:trHeight w:val="299"/>
                <w:jc w:val="center"/>
              </w:trPr>
              <w:tc>
                <w:tcPr>
                  <w:tcW w:w="223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60096B" w:rsidR="004A095F" w:rsidP="008F70D5" w:rsidRDefault="00B71FB8" w14:paraId="2214A25F" w14:textId="2CF0F6B9">
                  <w:pPr>
                    <w:textAlignment w:val="baseline"/>
                    <w:rPr>
                      <w:rFonts w:eastAsia="Times New Roman" w:cs="Times New Roman"/>
                      <w:lang w:eastAsia="nl-NL"/>
                    </w:rPr>
                  </w:pPr>
                  <w:sdt>
                    <w:sdtPr>
                      <w:rPr>
                        <w:rFonts w:eastAsia="Times New Roman" w:cs="Calibri"/>
                        <w:sz w:val="22"/>
                        <w:szCs w:val="22"/>
                        <w:lang w:eastAsia="nl-NL"/>
                      </w:rPr>
                      <w:alias w:val="activites as defined by AGVV"/>
                      <w:tag w:val="activites as defined by AGVV"/>
                      <w:id w:val="372504121"/>
                      <w:placeholder>
                        <w:docPart w:val="2C811DEE7E8A45178A26B02A188CEDF1"/>
                      </w:placeholder>
                      <w15:color w:val="000000"/>
                      <w:dropDownList>
                        <w:listItem w:displayText="Select activity" w:value="Select activity"/>
                        <w:listItem w:displayText="Fundamental Research" w:value="Fundamental Research"/>
                        <w:listItem w:displayText="Industrial Research" w:value="Industrial Research"/>
                        <w:listItem w:displayText="Experimental Development" w:value="Experimental Development"/>
                        <w:listItem w:displayText="Feasibility Study" w:value="Feasibility Study"/>
                        <w:listItem w:displayText="Innovative Activities for SME" w:value="Innovative Activities for SME"/>
                        <w:listItem w:displayText="Activities start-up companies" w:value="Activities start-up companies"/>
                      </w:dropDownList>
                    </w:sdtPr>
                    <w:sdtContent>
                      <w:r w:rsidRPr="0060096B">
                        <w:rPr>
                          <w:rFonts w:eastAsia="Times New Roman" w:cs="Calibri"/>
                          <w:sz w:val="22"/>
                          <w:szCs w:val="22"/>
                          <w:lang w:eastAsia="nl-NL"/>
                        </w:rPr>
                        <w:t>Select activity</w:t>
                      </w:r>
                    </w:sdtContent>
                  </w:sdt>
                </w:p>
              </w:tc>
              <w:sdt>
                <w:sdtPr>
                  <w:rPr>
                    <w:rFonts w:eastAsia="Times New Roman" w:cs="Calibri"/>
                    <w:sz w:val="22"/>
                    <w:szCs w:val="22"/>
                    <w:lang w:eastAsia="nl-NL"/>
                  </w:rPr>
                  <w:id w:val="-390733524"/>
                  <w:placeholder>
                    <w:docPart w:val="099BE45B151D44B2A273D0DB84110FA7"/>
                  </w:placeholder>
                  <w:comboBox>
                    <w:listItem w:displayText="Select cost type" w:value="Select cost type"/>
                    <w:listItem w:displayText="Direct personnel costs" w:value="Direct personnel costs"/>
                    <w:listItem w:displayText="Cost of own instruments and equipment for the project" w:value="Cost of own instruments and equipment for the project"/>
                    <w:listItem w:displayText="Cost of own materials and tools" w:value="Cost of own materials and tools"/>
                    <w:listItem w:displayText="Other goods, work and services" w:value="Other goods, work and services"/>
                  </w:comboBox>
                </w:sdtPr>
                <w:sdtEndPr/>
                <w:sdtContent>
                  <w:tc>
                    <w:tcPr>
                      <w:tcW w:w="2280" w:type="dxa"/>
                      <w:tc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</w:tcBorders>
                    </w:tcPr>
                    <w:p w:rsidRPr="008F6856" w:rsidR="004A095F" w:rsidP="008F70D5" w:rsidRDefault="008F6856" w14:paraId="224662B2" w14:textId="06861574">
                      <w:pPr>
                        <w:textAlignment w:val="baseline"/>
                        <w:rPr>
                          <w:rFonts w:eastAsia="Times New Roman" w:cs="Calibri"/>
                          <w:sz w:val="22"/>
                          <w:szCs w:val="22"/>
                          <w:lang w:eastAsia="nl-NL"/>
                        </w:rPr>
                      </w:pPr>
                      <w:r w:rsidRPr="008F6856">
                        <w:rPr>
                          <w:rFonts w:eastAsia="Times New Roman" w:cs="Calibri"/>
                          <w:sz w:val="22"/>
                          <w:szCs w:val="22"/>
                          <w:lang w:eastAsia="nl-NL"/>
                        </w:rPr>
                        <w:t xml:space="preserve">Select </w:t>
                      </w:r>
                      <w:proofErr w:type="spellStart"/>
                      <w:r w:rsidRPr="008F6856">
                        <w:rPr>
                          <w:rFonts w:eastAsia="Times New Roman" w:cs="Calibri"/>
                          <w:sz w:val="22"/>
                          <w:szCs w:val="22"/>
                          <w:lang w:eastAsia="nl-NL"/>
                        </w:rPr>
                        <w:t>cost</w:t>
                      </w:r>
                      <w:proofErr w:type="spellEnd"/>
                      <w:r w:rsidRPr="008F6856">
                        <w:rPr>
                          <w:rFonts w:eastAsia="Times New Roman" w:cs="Calibri"/>
                          <w:sz w:val="22"/>
                          <w:szCs w:val="22"/>
                          <w:lang w:eastAsia="nl-NL"/>
                        </w:rPr>
                        <w:t xml:space="preserve"> type</w:t>
                      </w:r>
                    </w:p>
                  </w:tc>
                </w:sdtContent>
              </w:sdt>
              <w:tc>
                <w:tcPr>
                  <w:tcW w:w="26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4A095F" w:rsidP="008F70D5" w:rsidRDefault="004A095F" w14:paraId="0CA5E02B" w14:textId="3648CF53">
                  <w:pPr>
                    <w:textAlignment w:val="baseline"/>
                    <w:rPr>
                      <w:rFonts w:eastAsia="Times New Roman" w:cs="Times New Roman"/>
                      <w:lang w:eastAsia="nl-NL"/>
                    </w:rPr>
                  </w:pPr>
                  <w:r w:rsidRPr="0060096B">
                    <w:rPr>
                      <w:rFonts w:eastAsia="Times New Roman" w:cs="Calibri"/>
                      <w:color w:val="AEAAAA"/>
                      <w:sz w:val="22"/>
                      <w:szCs w:val="22"/>
                      <w:lang w:eastAsia="nl-NL"/>
                    </w:rPr>
                    <w:t> </w:t>
                  </w:r>
                </w:p>
              </w:tc>
              <w:tc>
                <w:tcPr>
                  <w:tcW w:w="173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4A095F" w:rsidP="008F70D5" w:rsidRDefault="004A095F" w14:paraId="52959A4D" w14:textId="77777777">
                  <w:pPr>
                    <w:textAlignment w:val="baseline"/>
                    <w:rPr>
                      <w:rFonts w:eastAsia="Times New Roman" w:cs="Times New Roman"/>
                      <w:lang w:eastAsia="nl-NL"/>
                    </w:rPr>
                  </w:pPr>
                  <w:r w:rsidRPr="0060096B">
                    <w:rPr>
                      <w:rFonts w:eastAsia="Times New Roman" w:cs="Calibri"/>
                      <w:color w:val="AEAAAA"/>
                      <w:sz w:val="22"/>
                      <w:szCs w:val="22"/>
                      <w:lang w:eastAsia="nl-NL"/>
                    </w:rPr>
                    <w:t> </w:t>
                  </w:r>
                </w:p>
              </w:tc>
            </w:tr>
            <w:tr w:rsidRPr="0060096B" w:rsidR="004A095F" w:rsidTr="004A095F" w14:paraId="78907FAB" w14:textId="77777777">
              <w:trPr>
                <w:trHeight w:val="299"/>
                <w:jc w:val="center"/>
              </w:trPr>
              <w:tc>
                <w:tcPr>
                  <w:tcW w:w="223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60096B" w:rsidR="004A095F" w:rsidP="008F70D5" w:rsidRDefault="00B71FB8" w14:paraId="42FB9190" w14:textId="66B18B9A">
                  <w:pPr>
                    <w:textAlignment w:val="baseline"/>
                    <w:rPr>
                      <w:rFonts w:eastAsia="Times New Roman" w:cs="Times New Roman"/>
                      <w:lang w:eastAsia="nl-NL"/>
                    </w:rPr>
                  </w:pPr>
                  <w:sdt>
                    <w:sdtPr>
                      <w:rPr>
                        <w:rFonts w:eastAsia="Times New Roman" w:cs="Calibri"/>
                        <w:sz w:val="22"/>
                        <w:szCs w:val="22"/>
                        <w:lang w:eastAsia="nl-NL"/>
                      </w:rPr>
                      <w:alias w:val="activites as defined by AGVV"/>
                      <w:tag w:val="activites as defined by AGVV"/>
                      <w:id w:val="54049172"/>
                      <w:placeholder>
                        <w:docPart w:val="31971329C8B4493A9C688EC660700F84"/>
                      </w:placeholder>
                      <w15:color w:val="000000"/>
                      <w:dropDownList>
                        <w:listItem w:displayText="Select activity" w:value="Select activity"/>
                        <w:listItem w:displayText="Fundamental Research" w:value="Fundamental Research"/>
                        <w:listItem w:displayText="Industrial Research" w:value="Industrial Research"/>
                        <w:listItem w:displayText="Experimental Development" w:value="Experimental Development"/>
                        <w:listItem w:displayText="Feasibility Study" w:value="Feasibility Study"/>
                        <w:listItem w:displayText="Innovative Activities for SME" w:value="Innovative Activities for SME"/>
                        <w:listItem w:displayText="Activities start-up companies" w:value="Activities start-up companies"/>
                      </w:dropDownList>
                    </w:sdtPr>
                    <w:sdtContent>
                      <w:r w:rsidRPr="0060096B">
                        <w:rPr>
                          <w:rFonts w:eastAsia="Times New Roman" w:cs="Calibri"/>
                          <w:sz w:val="22"/>
                          <w:szCs w:val="22"/>
                          <w:lang w:eastAsia="nl-NL"/>
                        </w:rPr>
                        <w:t>Select activity</w:t>
                      </w:r>
                    </w:sdtContent>
                  </w:sdt>
                </w:p>
              </w:tc>
              <w:sdt>
                <w:sdtPr>
                  <w:rPr>
                    <w:rFonts w:eastAsia="Times New Roman" w:cs="Calibri"/>
                    <w:sz w:val="22"/>
                    <w:szCs w:val="22"/>
                    <w:lang w:eastAsia="nl-NL"/>
                  </w:rPr>
                  <w:id w:val="429556772"/>
                  <w:placeholder>
                    <w:docPart w:val="C9BA711385FD465EAA3B1BC6345B1C7A"/>
                  </w:placeholder>
                  <w:comboBox>
                    <w:listItem w:displayText="Select cost type" w:value="Select cost type"/>
                    <w:listItem w:displayText="Direct personnel costs" w:value="Direct personnel costs"/>
                    <w:listItem w:displayText="Cost of own instruments and equipment for the project" w:value="Cost of own instruments and equipment for the project"/>
                    <w:listItem w:displayText="Cost of own materials and tools" w:value="Cost of own materials and tools"/>
                    <w:listItem w:displayText="Other goods, work and services" w:value="Other goods, work and services"/>
                  </w:comboBox>
                </w:sdtPr>
                <w:sdtEndPr/>
                <w:sdtContent>
                  <w:tc>
                    <w:tcPr>
                      <w:tcW w:w="2280" w:type="dxa"/>
                      <w:tc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</w:tcBorders>
                    </w:tcPr>
                    <w:p w:rsidRPr="008F6856" w:rsidR="004A095F" w:rsidP="008F70D5" w:rsidRDefault="008F6856" w14:paraId="07DFF304" w14:textId="36983ECF">
                      <w:pPr>
                        <w:textAlignment w:val="baseline"/>
                        <w:rPr>
                          <w:rFonts w:eastAsia="Times New Roman" w:cs="Calibri"/>
                          <w:sz w:val="22"/>
                          <w:szCs w:val="22"/>
                          <w:lang w:eastAsia="nl-NL"/>
                        </w:rPr>
                      </w:pPr>
                      <w:r w:rsidRPr="008F6856">
                        <w:rPr>
                          <w:rFonts w:eastAsia="Times New Roman" w:cs="Calibri"/>
                          <w:sz w:val="22"/>
                          <w:szCs w:val="22"/>
                          <w:lang w:eastAsia="nl-NL"/>
                        </w:rPr>
                        <w:t xml:space="preserve">Select </w:t>
                      </w:r>
                      <w:proofErr w:type="spellStart"/>
                      <w:r w:rsidRPr="008F6856">
                        <w:rPr>
                          <w:rFonts w:eastAsia="Times New Roman" w:cs="Calibri"/>
                          <w:sz w:val="22"/>
                          <w:szCs w:val="22"/>
                          <w:lang w:eastAsia="nl-NL"/>
                        </w:rPr>
                        <w:t>cost</w:t>
                      </w:r>
                      <w:proofErr w:type="spellEnd"/>
                      <w:r w:rsidRPr="008F6856">
                        <w:rPr>
                          <w:rFonts w:eastAsia="Times New Roman" w:cs="Calibri"/>
                          <w:sz w:val="22"/>
                          <w:szCs w:val="22"/>
                          <w:lang w:eastAsia="nl-NL"/>
                        </w:rPr>
                        <w:t xml:space="preserve"> type</w:t>
                      </w:r>
                    </w:p>
                  </w:tc>
                </w:sdtContent>
              </w:sdt>
              <w:tc>
                <w:tcPr>
                  <w:tcW w:w="26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4A095F" w:rsidP="008F70D5" w:rsidRDefault="004A095F" w14:paraId="480C0679" w14:textId="05862FAF">
                  <w:pPr>
                    <w:textAlignment w:val="baseline"/>
                    <w:rPr>
                      <w:rFonts w:eastAsia="Times New Roman" w:cs="Times New Roman"/>
                      <w:lang w:eastAsia="nl-NL"/>
                    </w:rPr>
                  </w:pPr>
                  <w:r w:rsidRPr="0060096B">
                    <w:rPr>
                      <w:rFonts w:eastAsia="Times New Roman" w:cs="Calibri"/>
                      <w:color w:val="AEAAAA"/>
                      <w:sz w:val="22"/>
                      <w:szCs w:val="22"/>
                      <w:lang w:eastAsia="nl-NL"/>
                    </w:rPr>
                    <w:t> </w:t>
                  </w:r>
                </w:p>
              </w:tc>
              <w:tc>
                <w:tcPr>
                  <w:tcW w:w="173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60096B" w:rsidR="004A095F" w:rsidP="008F70D5" w:rsidRDefault="004A095F" w14:paraId="10611C89" w14:textId="77777777">
                  <w:pPr>
                    <w:textAlignment w:val="baseline"/>
                    <w:rPr>
                      <w:rFonts w:eastAsia="Times New Roman" w:cs="Times New Roman"/>
                      <w:lang w:eastAsia="nl-NL"/>
                    </w:rPr>
                  </w:pPr>
                  <w:r w:rsidRPr="0060096B">
                    <w:rPr>
                      <w:rFonts w:eastAsia="Times New Roman" w:cs="Calibri"/>
                      <w:color w:val="AEAAAA"/>
                      <w:sz w:val="22"/>
                      <w:szCs w:val="22"/>
                      <w:lang w:eastAsia="nl-NL"/>
                    </w:rPr>
                    <w:t> </w:t>
                  </w:r>
                </w:p>
              </w:tc>
            </w:tr>
            <w:tr w:rsidRPr="00F205AF" w:rsidR="004A095F" w:rsidTr="004A095F" w14:paraId="07F5346E" w14:textId="77777777">
              <w:trPr>
                <w:trHeight w:val="299"/>
                <w:jc w:val="center"/>
              </w:trPr>
              <w:tc>
                <w:tcPr>
                  <w:tcW w:w="223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F205AF" w:rsidR="004A095F" w:rsidP="008F70D5" w:rsidRDefault="00B71FB8" w14:paraId="5A7EC366" w14:textId="2D922C4C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sdt>
                    <w:sdtPr>
                      <w:rPr>
                        <w:rFonts w:eastAsia="Times New Roman" w:cs="Calibri"/>
                        <w:sz w:val="22"/>
                        <w:szCs w:val="22"/>
                        <w:lang w:eastAsia="nl-NL"/>
                      </w:rPr>
                      <w:alias w:val="activites as defined by AGVV"/>
                      <w:tag w:val="activites as defined by AGVV"/>
                      <w:id w:val="-104186999"/>
                      <w:placeholder>
                        <w:docPart w:val="A4240869DBDA4EA6AFDD149B7C12F690"/>
                      </w:placeholder>
                      <w15:color w:val="000000"/>
                      <w:dropDownList>
                        <w:listItem w:displayText="Select activity" w:value="Select activity"/>
                        <w:listItem w:displayText="Fundamental Research" w:value="Fundamental Research"/>
                        <w:listItem w:displayText="Industrial Research" w:value="Industrial Research"/>
                        <w:listItem w:displayText="Experimental Development" w:value="Experimental Development"/>
                        <w:listItem w:displayText="Feasibility Study" w:value="Feasibility Study"/>
                        <w:listItem w:displayText="Innovative Activities for SME" w:value="Innovative Activities for SME"/>
                        <w:listItem w:displayText="Activities start-up companies" w:value="Activities start-up companies"/>
                      </w:dropDownList>
                    </w:sdtPr>
                    <w:sdtContent>
                      <w:r w:rsidRPr="0060096B">
                        <w:rPr>
                          <w:rFonts w:eastAsia="Times New Roman" w:cs="Calibri"/>
                          <w:sz w:val="22"/>
                          <w:szCs w:val="22"/>
                          <w:lang w:eastAsia="nl-NL"/>
                        </w:rPr>
                        <w:t>Select activity</w:t>
                      </w:r>
                    </w:sdtContent>
                  </w:sdt>
                </w:p>
              </w:tc>
              <w:sdt>
                <w:sdtPr>
                  <w:rPr>
                    <w:rFonts w:eastAsia="Times New Roman" w:cs="Calibri"/>
                    <w:sz w:val="22"/>
                    <w:szCs w:val="22"/>
                    <w:lang w:val="en-US" w:eastAsia="nl-NL"/>
                  </w:rPr>
                  <w:id w:val="277142881"/>
                  <w:placeholder>
                    <w:docPart w:val="BBDCB98925554776A40E0D39B500F8E5"/>
                  </w:placeholder>
                  <w:comboBox>
                    <w:listItem w:displayText="Select cost type" w:value="Select cost type"/>
                    <w:listItem w:displayText="Direct personnel costs" w:value="Direct personnel costs"/>
                    <w:listItem w:displayText="Cost of own instruments and equipment for the project" w:value="Cost of own instruments and equipment for the project"/>
                    <w:listItem w:displayText="Cost of own materials and tools" w:value="Cost of own materials and tools"/>
                    <w:listItem w:displayText="Other goods, work and services" w:value="Other goods, work and services"/>
                  </w:comboBox>
                </w:sdtPr>
                <w:sdtEndPr/>
                <w:sdtContent>
                  <w:tc>
                    <w:tcPr>
                      <w:tcW w:w="2280" w:type="dxa"/>
                      <w:tc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</w:tcBorders>
                    </w:tcPr>
                    <w:p w:rsidRPr="00F205AF" w:rsidR="004A095F" w:rsidP="008F70D5" w:rsidRDefault="008F6856" w14:paraId="6D07321A" w14:textId="018C8C23">
                      <w:pPr>
                        <w:textAlignment w:val="baseline"/>
                        <w:rPr>
                          <w:rFonts w:eastAsia="Times New Roman" w:cs="Calibri"/>
                          <w:sz w:val="22"/>
                          <w:szCs w:val="22"/>
                          <w:lang w:val="en-US" w:eastAsia="nl-NL"/>
                        </w:rPr>
                      </w:pPr>
                      <w:r w:rsidRPr="00F205AF">
                        <w:rPr>
                          <w:rFonts w:eastAsia="Times New Roman" w:cs="Calibri"/>
                          <w:sz w:val="22"/>
                          <w:szCs w:val="22"/>
                          <w:lang w:val="en-US" w:eastAsia="nl-NL"/>
                        </w:rPr>
                        <w:t>Select cost type</w:t>
                      </w:r>
                    </w:p>
                  </w:tc>
                </w:sdtContent>
              </w:sdt>
              <w:tc>
                <w:tcPr>
                  <w:tcW w:w="26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F205AF" w:rsidR="004A095F" w:rsidP="008F70D5" w:rsidRDefault="004A095F" w14:paraId="4C1AF8B2" w14:textId="666FE092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F205AF">
                    <w:rPr>
                      <w:rFonts w:eastAsia="Times New Roman" w:cs="Calibri"/>
                      <w:color w:val="AEAAAA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  <w:tc>
                <w:tcPr>
                  <w:tcW w:w="173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hideMark/>
                </w:tcPr>
                <w:p w:rsidRPr="00F205AF" w:rsidR="004A095F" w:rsidP="008F70D5" w:rsidRDefault="004A095F" w14:paraId="41C399EF" w14:textId="77777777">
                  <w:pPr>
                    <w:textAlignment w:val="baseline"/>
                    <w:rPr>
                      <w:rFonts w:eastAsia="Times New Roman" w:cs="Times New Roman"/>
                      <w:lang w:val="en-US" w:eastAsia="nl-NL"/>
                    </w:rPr>
                  </w:pPr>
                  <w:r w:rsidRPr="00F205AF">
                    <w:rPr>
                      <w:rFonts w:eastAsia="Times New Roman" w:cs="Calibri"/>
                      <w:color w:val="AEAAAA"/>
                      <w:sz w:val="22"/>
                      <w:szCs w:val="22"/>
                      <w:lang w:val="en-US" w:eastAsia="nl-NL"/>
                    </w:rPr>
                    <w:t> </w:t>
                  </w:r>
                </w:p>
              </w:tc>
            </w:tr>
          </w:tbl>
          <w:p w:rsidRPr="00F205AF" w:rsidR="008F70D5" w:rsidP="00F205AF" w:rsidRDefault="008F70D5" w14:paraId="59F7FFC0" w14:textId="48DBD2C1">
            <w:pPr>
              <w:textAlignment w:val="baseline"/>
              <w:rPr>
                <w:rFonts w:eastAsia="Times New Roman" w:cs="Times New Roman"/>
                <w:b/>
                <w:bCs/>
                <w:lang w:val="en-US" w:eastAsia="nl-NL"/>
              </w:rPr>
            </w:pPr>
          </w:p>
        </w:tc>
      </w:tr>
    </w:tbl>
    <w:p w:rsidRPr="00F205AF" w:rsidR="008A14C2" w:rsidP="00217F4D" w:rsidRDefault="008A14C2" w14:paraId="17291701" w14:textId="77777777">
      <w:pPr>
        <w:rPr>
          <w:rFonts w:eastAsia="Times New Roman" w:cs="Calibri"/>
          <w:sz w:val="22"/>
          <w:szCs w:val="22"/>
          <w:lang w:val="en-US" w:eastAsia="nl-NL"/>
        </w:rPr>
        <w:sectPr w:rsidRPr="00F205AF" w:rsidR="008A14C2" w:rsidSect="00EE2FB8">
          <w:headerReference w:type="default" r:id="rId11"/>
          <w:footerReference w:type="default" r:id="rId12"/>
          <w:pgSz w:w="11906" w:h="16838" w:orient="portrait"/>
          <w:pgMar w:top="2427" w:right="1418" w:bottom="1418" w:left="1418" w:header="709" w:footer="709" w:gutter="0"/>
          <w:cols w:space="708"/>
          <w:docGrid w:linePitch="360"/>
        </w:sectPr>
      </w:pPr>
    </w:p>
    <w:p w:rsidRPr="00F205AF" w:rsidR="002C66D7" w:rsidP="00217F4D" w:rsidRDefault="002C66D7" w14:paraId="418BDADD" w14:textId="77777777">
      <w:pPr>
        <w:rPr>
          <w:rFonts w:eastAsia="Times New Roman" w:cs="Calibri"/>
          <w:sz w:val="22"/>
          <w:szCs w:val="22"/>
          <w:lang w:val="en-US" w:eastAsia="nl-NL"/>
        </w:rPr>
      </w:pPr>
    </w:p>
    <w:p w:rsidRPr="00F205AF" w:rsidR="002C66D7" w:rsidP="00217F4D" w:rsidRDefault="002C66D7" w14:paraId="283E375A" w14:textId="77777777">
      <w:pPr>
        <w:rPr>
          <w:rFonts w:eastAsia="Times New Roman" w:cs="Calibri"/>
          <w:sz w:val="22"/>
          <w:szCs w:val="22"/>
          <w:lang w:val="en-US" w:eastAsia="nl-NL"/>
        </w:rPr>
      </w:pPr>
    </w:p>
    <w:p w:rsidRPr="00F205AF" w:rsidR="002C66D7" w:rsidP="00217F4D" w:rsidRDefault="0093359D" w14:paraId="6CBCC882" w14:textId="3310D9CD">
      <w:pPr>
        <w:rPr>
          <w:rFonts w:eastAsia="Times New Roman" w:cs="Calibri"/>
          <w:sz w:val="22"/>
          <w:szCs w:val="22"/>
          <w:lang w:val="en-US" w:eastAsia="nl-NL"/>
        </w:rPr>
      </w:pPr>
      <w:r w:rsidRPr="00F205AF">
        <w:rPr>
          <w:rFonts w:eastAsia="Times New Roman" w:cs="Calibri"/>
          <w:b/>
          <w:bCs/>
          <w:i/>
          <w:iCs/>
          <w:sz w:val="22"/>
          <w:szCs w:val="22"/>
          <w:lang w:val="en-US" w:eastAsia="nl-NL"/>
        </w:rPr>
        <w:t xml:space="preserve">Tabel </w:t>
      </w:r>
      <w:r w:rsidRPr="00F205AF" w:rsidR="7F639AE0">
        <w:rPr>
          <w:rFonts w:eastAsia="Times New Roman" w:cs="Calibri"/>
          <w:b/>
          <w:bCs/>
          <w:i/>
          <w:iCs/>
          <w:sz w:val="22"/>
          <w:szCs w:val="22"/>
          <w:lang w:val="en-US" w:eastAsia="nl-NL"/>
        </w:rPr>
        <w:t>6</w:t>
      </w:r>
      <w:r w:rsidRPr="00F205AF">
        <w:rPr>
          <w:rFonts w:eastAsia="Times New Roman" w:cs="Calibri"/>
          <w:b/>
          <w:bCs/>
          <w:i/>
          <w:iCs/>
          <w:sz w:val="22"/>
          <w:szCs w:val="22"/>
          <w:lang w:val="en-US" w:eastAsia="nl-NL"/>
        </w:rPr>
        <w:t>: Gantt Chart</w:t>
      </w:r>
      <w:r w:rsidRPr="00F205AF" w:rsidR="00F906A1">
        <w:rPr>
          <w:rFonts w:eastAsia="Times New Roman" w:cs="Calibri"/>
          <w:b/>
          <w:bCs/>
          <w:i/>
          <w:iCs/>
          <w:sz w:val="22"/>
          <w:szCs w:val="22"/>
          <w:lang w:val="en-US" w:eastAsia="nl-NL"/>
        </w:rPr>
        <w:t xml:space="preserve"> for the </w:t>
      </w:r>
      <w:r w:rsidRPr="00F205AF" w:rsidR="00C83276">
        <w:rPr>
          <w:rFonts w:eastAsia="Times New Roman" w:cs="Calibri"/>
          <w:b/>
          <w:bCs/>
          <w:i/>
          <w:iCs/>
          <w:sz w:val="22"/>
          <w:szCs w:val="22"/>
          <w:lang w:val="en-US" w:eastAsia="nl-NL"/>
        </w:rPr>
        <w:t xml:space="preserve">first and second project </w:t>
      </w:r>
      <w:r w:rsidRPr="00F205AF" w:rsidR="00F906A1">
        <w:rPr>
          <w:rFonts w:eastAsia="Times New Roman" w:cs="Calibri"/>
          <w:b/>
          <w:bCs/>
          <w:i/>
          <w:iCs/>
          <w:sz w:val="22"/>
          <w:szCs w:val="22"/>
          <w:lang w:val="en-US" w:eastAsia="nl-NL"/>
        </w:rPr>
        <w:t>years</w:t>
      </w:r>
      <w:r w:rsidRPr="00F205AF">
        <w:rPr>
          <w:rFonts w:eastAsia="Times New Roman" w:cs="Calibri"/>
          <w:b/>
          <w:bCs/>
          <w:sz w:val="22"/>
          <w:szCs w:val="22"/>
          <w:lang w:val="en-US" w:eastAsia="nl-NL"/>
        </w:rPr>
        <w:t> </w:t>
      </w:r>
    </w:p>
    <w:tbl>
      <w:tblPr>
        <w:tblW w:w="139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4"/>
        <w:gridCol w:w="2767"/>
        <w:gridCol w:w="1520"/>
        <w:gridCol w:w="1473"/>
        <w:gridCol w:w="567"/>
        <w:gridCol w:w="569"/>
        <w:gridCol w:w="567"/>
        <w:gridCol w:w="567"/>
        <w:gridCol w:w="567"/>
        <w:gridCol w:w="567"/>
        <w:gridCol w:w="567"/>
        <w:gridCol w:w="567"/>
        <w:gridCol w:w="567"/>
        <w:gridCol w:w="592"/>
        <w:gridCol w:w="592"/>
        <w:gridCol w:w="807"/>
        <w:gridCol w:w="8"/>
      </w:tblGrid>
      <w:tr w:rsidRPr="0060096B" w:rsidR="005D79AF" w:rsidTr="00F17AE8" w14:paraId="7DE6D942" w14:textId="77777777">
        <w:trPr>
          <w:trHeight w:val="315"/>
        </w:trPr>
        <w:tc>
          <w:tcPr>
            <w:tcW w:w="1114" w:type="dxa"/>
            <w:vMerge w:val="restart"/>
            <w:shd w:val="clear" w:color="auto" w:fill="CAEDFB" w:themeFill="accent4" w:themeFillTint="33"/>
            <w:vAlign w:val="center"/>
            <w:hideMark/>
          </w:tcPr>
          <w:p w:rsidRPr="0060096B" w:rsidR="00D91F66" w:rsidP="00D91F66" w:rsidRDefault="00335E01" w14:paraId="3B07A3B4" w14:textId="13FFED62">
            <w:pPr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Work package </w:t>
            </w:r>
          </w:p>
          <w:p w:rsidRPr="0060096B" w:rsidR="00892E7B" w:rsidP="00D91F66" w:rsidRDefault="00892E7B" w14:paraId="0AEC2EBC" w14:textId="6B0F9A12">
            <w:pPr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</w:pPr>
          </w:p>
        </w:tc>
        <w:tc>
          <w:tcPr>
            <w:tcW w:w="2767" w:type="dxa"/>
            <w:vMerge w:val="restart"/>
            <w:shd w:val="clear" w:color="auto" w:fill="CAEDFB" w:themeFill="accent4" w:themeFillTint="33"/>
            <w:vAlign w:val="center"/>
            <w:hideMark/>
          </w:tcPr>
          <w:p w:rsidRPr="0060096B" w:rsidR="00D91F66" w:rsidP="00D91F66" w:rsidRDefault="00D91F66" w14:paraId="21C99C98" w14:textId="77777777">
            <w:pPr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Description of task describing: ‘what are you going to do?’ </w:t>
            </w:r>
          </w:p>
        </w:tc>
        <w:tc>
          <w:tcPr>
            <w:tcW w:w="1520" w:type="dxa"/>
            <w:vMerge w:val="restart"/>
            <w:shd w:val="clear" w:color="auto" w:fill="CAEDFB" w:themeFill="accent4" w:themeFillTint="33"/>
            <w:vAlign w:val="center"/>
            <w:hideMark/>
          </w:tcPr>
          <w:p w:rsidRPr="0060096B" w:rsidR="00D91F66" w:rsidP="00D91F66" w:rsidRDefault="00D91F66" w14:paraId="4E8932D5" w14:textId="1C49E21F">
            <w:pPr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Activity as defined by AGVV</w:t>
            </w:r>
            <w:r w:rsidRPr="0060096B" w:rsidR="00FE3DC6">
              <w:rPr>
                <w:rStyle w:val="Voetnootmarkering"/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footnoteReference w:id="3"/>
            </w: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1473" w:type="dxa"/>
            <w:vMerge w:val="restart"/>
            <w:shd w:val="clear" w:color="auto" w:fill="CAEDFB" w:themeFill="accent4" w:themeFillTint="33"/>
            <w:vAlign w:val="center"/>
            <w:hideMark/>
          </w:tcPr>
          <w:p w:rsidRPr="0060096B" w:rsidR="00D91F66" w:rsidP="00D91F66" w:rsidRDefault="00D91F66" w14:paraId="006FF764" w14:textId="77777777">
            <w:pPr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Partner responsible </w:t>
            </w:r>
          </w:p>
        </w:tc>
        <w:tc>
          <w:tcPr>
            <w:tcW w:w="1136" w:type="dxa"/>
            <w:gridSpan w:val="2"/>
            <w:tcBorders>
              <w:bottom w:val="single" w:color="F2CEED" w:themeColor="accent5" w:themeTint="33" w:sz="4" w:space="0"/>
              <w:righ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D91F66" w:rsidP="00D91F66" w:rsidRDefault="00D91F66" w14:paraId="62725AEB" w14:textId="77777777">
            <w:pPr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M1: xxx </w:t>
            </w:r>
          </w:p>
        </w:tc>
        <w:tc>
          <w:tcPr>
            <w:tcW w:w="5968" w:type="dxa"/>
            <w:gridSpan w:val="11"/>
            <w:tcBorders>
              <w:left w:val="single" w:color="F2CEED" w:themeColor="accent5" w:themeTint="33" w:sz="4" w:space="0"/>
              <w:bottom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D91F66" w:rsidP="00D91F66" w:rsidRDefault="00D91F66" w14:paraId="5816CDED" w14:textId="77777777">
            <w:pPr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Project year 1 </w:t>
            </w:r>
          </w:p>
        </w:tc>
      </w:tr>
      <w:tr w:rsidRPr="0060096B" w:rsidR="001A396E" w:rsidTr="00F17AE8" w14:paraId="7F534744" w14:textId="77777777">
        <w:trPr>
          <w:gridAfter w:val="1"/>
          <w:wAfter w:w="8" w:type="dxa"/>
          <w:trHeight w:val="315"/>
        </w:trPr>
        <w:tc>
          <w:tcPr>
            <w:tcW w:w="0" w:type="auto"/>
            <w:vMerge/>
            <w:shd w:val="clear" w:color="auto" w:fill="CAEDFB" w:themeFill="accent4" w:themeFillTint="33"/>
            <w:vAlign w:val="center"/>
            <w:hideMark/>
          </w:tcPr>
          <w:p w:rsidRPr="0060096B" w:rsidR="00D91F66" w:rsidP="00D91F66" w:rsidRDefault="00D91F66" w14:paraId="1C29A2DA" w14:textId="77777777">
            <w:pPr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</w:pPr>
          </w:p>
        </w:tc>
        <w:tc>
          <w:tcPr>
            <w:tcW w:w="0" w:type="auto"/>
            <w:vMerge/>
            <w:shd w:val="clear" w:color="auto" w:fill="CAEDFB" w:themeFill="accent4" w:themeFillTint="33"/>
            <w:vAlign w:val="center"/>
            <w:hideMark/>
          </w:tcPr>
          <w:p w:rsidRPr="0060096B" w:rsidR="00D91F66" w:rsidP="00D91F66" w:rsidRDefault="00D91F66" w14:paraId="04595200" w14:textId="77777777">
            <w:pPr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</w:pPr>
          </w:p>
        </w:tc>
        <w:tc>
          <w:tcPr>
            <w:tcW w:w="0" w:type="auto"/>
            <w:vMerge/>
            <w:shd w:val="clear" w:color="auto" w:fill="CAEDFB" w:themeFill="accent4" w:themeFillTint="33"/>
            <w:vAlign w:val="center"/>
            <w:hideMark/>
          </w:tcPr>
          <w:p w:rsidRPr="0060096B" w:rsidR="00D91F66" w:rsidP="00D91F66" w:rsidRDefault="00D91F66" w14:paraId="71AB8471" w14:textId="77777777">
            <w:pPr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</w:pPr>
          </w:p>
        </w:tc>
        <w:tc>
          <w:tcPr>
            <w:tcW w:w="0" w:type="auto"/>
            <w:vMerge/>
            <w:shd w:val="clear" w:color="auto" w:fill="CAEDFB" w:themeFill="accent4" w:themeFillTint="33"/>
            <w:vAlign w:val="center"/>
            <w:hideMark/>
          </w:tcPr>
          <w:p w:rsidRPr="0060096B" w:rsidR="00D91F66" w:rsidP="00D91F66" w:rsidRDefault="00D91F66" w14:paraId="5C04D6F7" w14:textId="77777777">
            <w:pPr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</w:pPr>
          </w:p>
        </w:tc>
        <w:tc>
          <w:tcPr>
            <w:tcW w:w="567" w:type="dxa"/>
            <w:tcBorders>
              <w:top w:val="single" w:color="F2CEED" w:themeColor="accent5" w:themeTint="33" w:sz="4" w:space="0"/>
              <w:righ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D91F66" w:rsidP="00D91F66" w:rsidRDefault="00D91F66" w14:paraId="40B79B92" w14:textId="6B60F8E4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M1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9" w:type="dxa"/>
            <w:tcBorders>
              <w:top w:val="single" w:color="F2CEED" w:themeColor="accent5" w:themeTint="33" w:sz="4" w:space="0"/>
              <w:left w:val="single" w:color="F2CEED" w:themeColor="accent5" w:themeTint="33" w:sz="4" w:space="0"/>
              <w:righ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D91F66" w:rsidP="00D91F66" w:rsidRDefault="00D91F66" w14:paraId="5ED801B6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M2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tcBorders>
              <w:top w:val="single" w:color="F2CEED" w:themeColor="accent5" w:themeTint="33" w:sz="4" w:space="0"/>
              <w:left w:val="single" w:color="F2CEED" w:themeColor="accent5" w:themeTint="33" w:sz="4" w:space="0"/>
              <w:righ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D91F66" w:rsidP="00D91F66" w:rsidRDefault="00D91F66" w14:paraId="1FC67C82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M3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tcBorders>
              <w:top w:val="single" w:color="F2CEED" w:themeColor="accent5" w:themeTint="33" w:sz="4" w:space="0"/>
              <w:left w:val="single" w:color="F2CEED" w:themeColor="accent5" w:themeTint="33" w:sz="4" w:space="0"/>
              <w:righ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D91F66" w:rsidP="00D91F66" w:rsidRDefault="00D91F66" w14:paraId="1CA35574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M4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tcBorders>
              <w:top w:val="single" w:color="F2CEED" w:themeColor="accent5" w:themeTint="33" w:sz="4" w:space="0"/>
              <w:left w:val="single" w:color="F2CEED" w:themeColor="accent5" w:themeTint="33" w:sz="4" w:space="0"/>
              <w:righ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D91F66" w:rsidP="00D91F66" w:rsidRDefault="00D91F66" w14:paraId="41120EE5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M5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tcBorders>
              <w:top w:val="single" w:color="F2CEED" w:themeColor="accent5" w:themeTint="33" w:sz="4" w:space="0"/>
              <w:left w:val="single" w:color="F2CEED" w:themeColor="accent5" w:themeTint="33" w:sz="4" w:space="0"/>
              <w:righ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D91F66" w:rsidP="00D91F66" w:rsidRDefault="00D91F66" w14:paraId="6CD2332B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M6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tcBorders>
              <w:top w:val="single" w:color="F2CEED" w:themeColor="accent5" w:themeTint="33" w:sz="4" w:space="0"/>
              <w:left w:val="single" w:color="F2CEED" w:themeColor="accent5" w:themeTint="33" w:sz="4" w:space="0"/>
              <w:righ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D91F66" w:rsidP="00D91F66" w:rsidRDefault="00D91F66" w14:paraId="5701D981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M7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tcBorders>
              <w:top w:val="single" w:color="F2CEED" w:themeColor="accent5" w:themeTint="33" w:sz="4" w:space="0"/>
              <w:left w:val="single" w:color="F2CEED" w:themeColor="accent5" w:themeTint="33" w:sz="4" w:space="0"/>
              <w:righ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D91F66" w:rsidP="00D91F66" w:rsidRDefault="00D91F66" w14:paraId="7D01FE74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M8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tcBorders>
              <w:top w:val="single" w:color="F2CEED" w:themeColor="accent5" w:themeTint="33" w:sz="4" w:space="0"/>
              <w:left w:val="single" w:color="F2CEED" w:themeColor="accent5" w:themeTint="33" w:sz="4" w:space="0"/>
              <w:righ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D91F66" w:rsidP="00D91F66" w:rsidRDefault="00D91F66" w14:paraId="508BAB1D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M9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92" w:type="dxa"/>
            <w:tcBorders>
              <w:top w:val="single" w:color="F2CEED" w:themeColor="accent5" w:themeTint="33" w:sz="4" w:space="0"/>
              <w:left w:val="single" w:color="F2CEED" w:themeColor="accent5" w:themeTint="33" w:sz="4" w:space="0"/>
              <w:righ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D91F66" w:rsidP="00D91F66" w:rsidRDefault="00D91F66" w14:paraId="193064DC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M10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92" w:type="dxa"/>
            <w:tcBorders>
              <w:top w:val="single" w:color="F2CEED" w:themeColor="accent5" w:themeTint="33" w:sz="4" w:space="0"/>
              <w:left w:val="single" w:color="F2CEED" w:themeColor="accent5" w:themeTint="33" w:sz="4" w:space="0"/>
              <w:righ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D91F66" w:rsidP="00D91F66" w:rsidRDefault="00D91F66" w14:paraId="7099FFEB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M11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807" w:type="dxa"/>
            <w:tcBorders>
              <w:top w:val="single" w:color="F2CEED" w:themeColor="accent5" w:themeTint="33" w:sz="4" w:space="0"/>
              <w:lef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D91F66" w:rsidP="00D91F66" w:rsidRDefault="00D91F66" w14:paraId="5EFBDCD2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M12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</w:tr>
      <w:tr w:rsidRPr="0060096B" w:rsidR="00DF24EA" w:rsidTr="00EB0130" w14:paraId="200EE23B" w14:textId="77777777">
        <w:trPr>
          <w:gridAfter w:val="1"/>
          <w:wAfter w:w="8" w:type="dxa"/>
          <w:trHeight w:val="315"/>
        </w:trPr>
        <w:tc>
          <w:tcPr>
            <w:tcW w:w="1114" w:type="dxa"/>
            <w:shd w:val="clear" w:color="auto" w:fill="FFFFFF" w:themeFill="background1"/>
            <w:hideMark/>
          </w:tcPr>
          <w:p w:rsidRPr="003F0A45" w:rsidR="00D91F66" w:rsidP="00D91F66" w:rsidRDefault="00D91F66" w14:paraId="38E1F9E2" w14:textId="5CD038B0">
            <w:pPr>
              <w:rPr>
                <w:rFonts w:eastAsia="Times New Roman" w:cs="Calibri"/>
                <w:b/>
                <w:i/>
                <w:color w:val="ADADAD" w:themeColor="background2" w:themeShade="BF"/>
                <w:sz w:val="18"/>
                <w:szCs w:val="18"/>
                <w:lang w:val="en-US" w:eastAsia="nl-NL"/>
              </w:rPr>
            </w:pPr>
            <w:r w:rsidRPr="003F0A45">
              <w:rPr>
                <w:rFonts w:eastAsia="Times New Roman" w:cs="Calibri"/>
                <w:b/>
                <w:i/>
                <w:color w:val="ADADAD" w:themeColor="background2" w:themeShade="BF"/>
                <w:sz w:val="18"/>
                <w:szCs w:val="18"/>
                <w:lang w:val="en-US" w:eastAsia="nl-NL"/>
              </w:rPr>
              <w:t>WP.01 </w:t>
            </w:r>
          </w:p>
        </w:tc>
        <w:tc>
          <w:tcPr>
            <w:tcW w:w="2767" w:type="dxa"/>
            <w:vAlign w:val="center"/>
            <w:hideMark/>
          </w:tcPr>
          <w:p w:rsidRPr="003F0A45" w:rsidR="00D91F66" w:rsidP="00D91F66" w:rsidRDefault="00D91F66" w14:paraId="503C2872" w14:textId="77777777">
            <w:pPr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US" w:eastAsia="nl-NL"/>
              </w:rPr>
            </w:pPr>
            <w:r w:rsidRPr="003F0A45"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US" w:eastAsia="nl-NL"/>
              </w:rPr>
              <w:t xml:space="preserve">e.g. lab work leading to </w:t>
            </w:r>
            <w:r w:rsidRPr="003F0A45"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GB" w:eastAsia="nl-NL"/>
              </w:rPr>
              <w:t>e.g. technical proof of principle described in a report</w:t>
            </w:r>
            <w:r w:rsidRPr="003F0A45"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1520" w:type="dxa"/>
          </w:tcPr>
          <w:p w:rsidRPr="00B71FB8" w:rsidR="00D91F66" w:rsidP="00D91F66" w:rsidRDefault="00B71FB8" w14:paraId="2EE872FC" w14:textId="6E149D17">
            <w:pPr>
              <w:rPr>
                <w:rFonts w:eastAsia="Times New Roman" w:cs="Calibri"/>
                <w:i/>
                <w:iCs/>
                <w:color w:val="196B24" w:themeColor="accent3"/>
                <w:sz w:val="18"/>
                <w:szCs w:val="18"/>
                <w:lang w:val="en-US" w:eastAsia="nl-NL"/>
              </w:rPr>
            </w:pPr>
            <w:sdt>
              <w:sdtPr>
                <w:rPr>
                  <w:rFonts w:eastAsia="Times New Roman" w:cs="Calibri"/>
                  <w:sz w:val="18"/>
                  <w:szCs w:val="18"/>
                  <w:lang w:eastAsia="nl-NL"/>
                </w:rPr>
                <w:alias w:val="activites as defined by AGVV"/>
                <w:tag w:val="activites as defined by AGVV"/>
                <w:id w:val="-431292887"/>
                <w:placeholder>
                  <w:docPart w:val="D646283676544F529734DD88F693BC66"/>
                </w:placeholder>
                <w15:color w:val="000000"/>
                <w:dropDownList>
                  <w:listItem w:displayText="Select activity" w:value="Select activity"/>
                  <w:listItem w:displayText="Fundamental Research" w:value="Fundamental Research"/>
                  <w:listItem w:displayText="Industrial Research" w:value="Industrial Research"/>
                  <w:listItem w:displayText="Experimental Development" w:value="Experimental Development"/>
                  <w:listItem w:displayText="Feasibility Study" w:value="Feasibility Study"/>
                  <w:listItem w:displayText="Innovative Activities for SME" w:value="Innovative Activities for SME"/>
                  <w:listItem w:displayText="Activities start-up companies" w:value="Activities start-up companies"/>
                </w:dropDownList>
              </w:sdtPr>
              <w:sdtContent>
                <w:r w:rsidRPr="00B71FB8">
                  <w:rPr>
                    <w:rFonts w:eastAsia="Times New Roman" w:cs="Calibri"/>
                    <w:sz w:val="18"/>
                    <w:szCs w:val="18"/>
                    <w:lang w:eastAsia="nl-NL"/>
                  </w:rPr>
                  <w:t>Select activity</w:t>
                </w:r>
              </w:sdtContent>
            </w:sdt>
          </w:p>
        </w:tc>
        <w:tc>
          <w:tcPr>
            <w:tcW w:w="1473" w:type="dxa"/>
            <w:hideMark/>
          </w:tcPr>
          <w:p w:rsidRPr="003F0A45" w:rsidR="00D91F66" w:rsidP="00D91F66" w:rsidRDefault="00D91F66" w14:paraId="268FF1A9" w14:textId="77777777">
            <w:pPr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US" w:eastAsia="nl-NL"/>
              </w:rPr>
            </w:pPr>
            <w:r w:rsidRPr="003F0A45"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US" w:eastAsia="nl-NL"/>
              </w:rPr>
              <w:t>e.g. knowledge institute 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7B369823" w14:textId="1A008FBB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9" w:type="dxa"/>
            <w:hideMark/>
          </w:tcPr>
          <w:p w:rsidRPr="0060096B" w:rsidR="00D91F66" w:rsidP="00D91F66" w:rsidRDefault="00D91F66" w14:paraId="78777C4F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1AE8DDCF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72921275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68DAFE8C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34643E5E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04B95925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559D8E5F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186BB99E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92" w:type="dxa"/>
            <w:hideMark/>
          </w:tcPr>
          <w:p w:rsidRPr="0060096B" w:rsidR="00D91F66" w:rsidP="00D91F66" w:rsidRDefault="00D91F66" w14:paraId="77BC9379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92" w:type="dxa"/>
            <w:hideMark/>
          </w:tcPr>
          <w:p w:rsidRPr="0060096B" w:rsidR="00D91F66" w:rsidP="00D91F66" w:rsidRDefault="00D91F66" w14:paraId="18728830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807" w:type="dxa"/>
            <w:hideMark/>
          </w:tcPr>
          <w:p w:rsidRPr="0060096B" w:rsidR="00D91F66" w:rsidP="00D91F66" w:rsidRDefault="00D91F66" w14:paraId="7CDF5D65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</w:tr>
      <w:tr w:rsidRPr="0060096B" w:rsidR="00577BA2" w:rsidTr="00EB0130" w14:paraId="354DC2B6" w14:textId="77777777">
        <w:trPr>
          <w:gridAfter w:val="1"/>
          <w:wAfter w:w="8" w:type="dxa"/>
          <w:trHeight w:val="315"/>
        </w:trPr>
        <w:tc>
          <w:tcPr>
            <w:tcW w:w="1114" w:type="dxa"/>
            <w:shd w:val="clear" w:color="auto" w:fill="FFFFFF" w:themeFill="background1"/>
            <w:hideMark/>
          </w:tcPr>
          <w:p w:rsidRPr="003F0A45" w:rsidR="00D91F66" w:rsidP="00D91F66" w:rsidRDefault="00D91F66" w14:paraId="7609B2B1" w14:textId="77777777">
            <w:pPr>
              <w:rPr>
                <w:rFonts w:eastAsia="Times New Roman" w:cs="Calibri"/>
                <w:b/>
                <w:i/>
                <w:color w:val="ADADAD" w:themeColor="background2" w:themeShade="BF"/>
                <w:sz w:val="18"/>
                <w:szCs w:val="18"/>
                <w:lang w:val="en-US" w:eastAsia="nl-NL"/>
              </w:rPr>
            </w:pPr>
            <w:r w:rsidRPr="003F0A45">
              <w:rPr>
                <w:rFonts w:eastAsia="Times New Roman" w:cs="Calibri"/>
                <w:b/>
                <w:i/>
                <w:color w:val="ADADAD" w:themeColor="background2" w:themeShade="BF"/>
                <w:sz w:val="18"/>
                <w:szCs w:val="18"/>
                <w:lang w:val="en-US" w:eastAsia="nl-NL"/>
              </w:rPr>
              <w:t>WP.02 </w:t>
            </w:r>
          </w:p>
        </w:tc>
        <w:tc>
          <w:tcPr>
            <w:tcW w:w="2767" w:type="dxa"/>
            <w:hideMark/>
          </w:tcPr>
          <w:p w:rsidRPr="003F0A45" w:rsidR="00D91F66" w:rsidP="00D91F66" w:rsidRDefault="00D91F66" w14:paraId="6D193885" w14:textId="7C936385">
            <w:pPr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US" w:eastAsia="nl-NL"/>
              </w:rPr>
            </w:pPr>
            <w:r w:rsidRPr="003F0A45"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GB" w:eastAsia="nl-NL"/>
              </w:rPr>
              <w:t xml:space="preserve">e.g. valorisation activities, business case development </w:t>
            </w:r>
          </w:p>
        </w:tc>
        <w:tc>
          <w:tcPr>
            <w:tcW w:w="1520" w:type="dxa"/>
          </w:tcPr>
          <w:p w:rsidRPr="00B71FB8" w:rsidR="00D91F66" w:rsidP="00D91F66" w:rsidRDefault="00B71FB8" w14:paraId="7B9A28D8" w14:textId="0C3136B8">
            <w:pPr>
              <w:rPr>
                <w:rFonts w:eastAsia="Times New Roman" w:cs="Calibri"/>
                <w:i/>
                <w:iCs/>
                <w:color w:val="196B24" w:themeColor="accent3"/>
                <w:sz w:val="18"/>
                <w:szCs w:val="18"/>
                <w:lang w:val="en-US" w:eastAsia="nl-NL"/>
              </w:rPr>
            </w:pPr>
            <w:sdt>
              <w:sdtPr>
                <w:rPr>
                  <w:rFonts w:eastAsia="Times New Roman" w:cs="Calibri"/>
                  <w:sz w:val="18"/>
                  <w:szCs w:val="18"/>
                  <w:lang w:eastAsia="nl-NL"/>
                </w:rPr>
                <w:alias w:val="activites as defined by AGVV"/>
                <w:tag w:val="activites as defined by AGVV"/>
                <w:id w:val="-638180120"/>
                <w:placeholder>
                  <w:docPart w:val="4709BEF155F34A2883847AC1B893847F"/>
                </w:placeholder>
                <w15:color w:val="000000"/>
                <w:dropDownList>
                  <w:listItem w:displayText="Select activity" w:value="Select activity"/>
                  <w:listItem w:displayText="Fundamental Research" w:value="Fundamental Research"/>
                  <w:listItem w:displayText="Industrial Research" w:value="Industrial Research"/>
                  <w:listItem w:displayText="Experimental Development" w:value="Experimental Development"/>
                  <w:listItem w:displayText="Feasibility Study" w:value="Feasibility Study"/>
                  <w:listItem w:displayText="Innovative Activities for SME" w:value="Innovative Activities for SME"/>
                  <w:listItem w:displayText="Activities start-up companies" w:value="Activities start-up companies"/>
                </w:dropDownList>
              </w:sdtPr>
              <w:sdtContent>
                <w:r w:rsidRPr="00B71FB8">
                  <w:rPr>
                    <w:rFonts w:eastAsia="Times New Roman" w:cs="Calibri"/>
                    <w:sz w:val="18"/>
                    <w:szCs w:val="18"/>
                    <w:lang w:eastAsia="nl-NL"/>
                  </w:rPr>
                  <w:t>Select activity</w:t>
                </w:r>
              </w:sdtContent>
            </w:sdt>
          </w:p>
        </w:tc>
        <w:tc>
          <w:tcPr>
            <w:tcW w:w="1473" w:type="dxa"/>
            <w:hideMark/>
          </w:tcPr>
          <w:p w:rsidRPr="003F0A45" w:rsidR="00D91F66" w:rsidP="00D91F66" w:rsidRDefault="00D91F66" w14:paraId="641DE146" w14:textId="77777777">
            <w:pPr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US" w:eastAsia="nl-NL"/>
              </w:rPr>
            </w:pPr>
            <w:r w:rsidRPr="003F0A45"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US" w:eastAsia="nl-NL"/>
              </w:rPr>
              <w:t>e.g. project partner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69582F8A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9" w:type="dxa"/>
            <w:hideMark/>
          </w:tcPr>
          <w:p w:rsidRPr="0060096B" w:rsidR="00D91F66" w:rsidP="00D91F66" w:rsidRDefault="00D91F66" w14:paraId="7724BDA9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578CF840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561C92D4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2139B838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3E5CF0B8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0E8B9B6A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1CD5D972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5303BD22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92" w:type="dxa"/>
            <w:hideMark/>
          </w:tcPr>
          <w:p w:rsidRPr="0060096B" w:rsidR="00D91F66" w:rsidP="00D91F66" w:rsidRDefault="00D91F66" w14:paraId="517BAF92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92" w:type="dxa"/>
            <w:hideMark/>
          </w:tcPr>
          <w:p w:rsidRPr="0060096B" w:rsidR="00D91F66" w:rsidP="00D91F66" w:rsidRDefault="00D91F66" w14:paraId="110B554D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807" w:type="dxa"/>
            <w:hideMark/>
          </w:tcPr>
          <w:p w:rsidRPr="0060096B" w:rsidR="00D91F66" w:rsidP="00D91F66" w:rsidRDefault="00D91F66" w14:paraId="7AD4159B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</w:tr>
      <w:tr w:rsidRPr="0060096B" w:rsidR="00091CA4" w:rsidTr="00091CA4" w14:paraId="134F75D5" w14:textId="77777777">
        <w:trPr>
          <w:gridAfter w:val="1"/>
          <w:wAfter w:w="8" w:type="dxa"/>
          <w:trHeight w:val="315"/>
        </w:trPr>
        <w:tc>
          <w:tcPr>
            <w:tcW w:w="1114" w:type="dxa"/>
            <w:shd w:val="clear" w:color="auto" w:fill="FFFFFF" w:themeFill="background1"/>
          </w:tcPr>
          <w:p w:rsidRPr="0060096B" w:rsidR="00091CA4" w:rsidP="00D91F66" w:rsidRDefault="00091CA4" w14:paraId="2721DAFC" w14:textId="77777777">
            <w:pPr>
              <w:rPr>
                <w:rFonts w:eastAsia="Times New Roman" w:cs="Calibri"/>
                <w:b/>
                <w:i/>
                <w:color w:val="196B24" w:themeColor="accent3"/>
                <w:sz w:val="18"/>
                <w:szCs w:val="18"/>
                <w:lang w:val="en-US" w:eastAsia="nl-NL"/>
              </w:rPr>
            </w:pPr>
          </w:p>
        </w:tc>
        <w:tc>
          <w:tcPr>
            <w:tcW w:w="2767" w:type="dxa"/>
          </w:tcPr>
          <w:p w:rsidRPr="0060096B" w:rsidR="00091CA4" w:rsidP="00D91F66" w:rsidRDefault="00091CA4" w14:paraId="58DAB7A2" w14:textId="77777777">
            <w:pPr>
              <w:rPr>
                <w:rFonts w:eastAsia="Times New Roman" w:cs="Calibri"/>
                <w:i/>
                <w:iCs/>
                <w:color w:val="196B24" w:themeColor="accent3"/>
                <w:sz w:val="18"/>
                <w:szCs w:val="18"/>
                <w:lang w:val="en-GB" w:eastAsia="nl-NL"/>
              </w:rPr>
            </w:pPr>
          </w:p>
        </w:tc>
        <w:tc>
          <w:tcPr>
            <w:tcW w:w="1520" w:type="dxa"/>
          </w:tcPr>
          <w:p w:rsidRPr="00B71FB8" w:rsidR="00091CA4" w:rsidP="00D91F66" w:rsidRDefault="00091CA4" w14:paraId="59C3A3A2" w14:textId="225F92B3">
            <w:pPr>
              <w:rPr>
                <w:rFonts w:eastAsia="Times New Roman" w:cs="Calibri"/>
                <w:i/>
                <w:iCs/>
                <w:color w:val="196B24" w:themeColor="accent3"/>
                <w:sz w:val="18"/>
                <w:szCs w:val="18"/>
                <w:lang w:val="en-GB" w:eastAsia="nl-NL"/>
              </w:rPr>
            </w:pPr>
          </w:p>
        </w:tc>
        <w:tc>
          <w:tcPr>
            <w:tcW w:w="1473" w:type="dxa"/>
          </w:tcPr>
          <w:p w:rsidRPr="0060096B" w:rsidR="00091CA4" w:rsidP="00D91F66" w:rsidRDefault="00091CA4" w14:paraId="41695944" w14:textId="77777777">
            <w:pPr>
              <w:rPr>
                <w:rFonts w:eastAsia="Times New Roman" w:cs="Calibri"/>
                <w:i/>
                <w:iCs/>
                <w:color w:val="196B24" w:themeColor="accent3"/>
                <w:sz w:val="18"/>
                <w:szCs w:val="18"/>
                <w:lang w:val="en-US" w:eastAsia="nl-NL"/>
              </w:rPr>
            </w:pPr>
          </w:p>
        </w:tc>
        <w:tc>
          <w:tcPr>
            <w:tcW w:w="567" w:type="dxa"/>
          </w:tcPr>
          <w:p w:rsidRPr="0060096B" w:rsidR="00091CA4" w:rsidP="00D91F66" w:rsidRDefault="00091CA4" w14:paraId="01925043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  <w:tc>
          <w:tcPr>
            <w:tcW w:w="569" w:type="dxa"/>
          </w:tcPr>
          <w:p w:rsidRPr="0060096B" w:rsidR="00091CA4" w:rsidP="00D91F66" w:rsidRDefault="00091CA4" w14:paraId="651DC38C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  <w:tc>
          <w:tcPr>
            <w:tcW w:w="567" w:type="dxa"/>
          </w:tcPr>
          <w:p w:rsidRPr="0060096B" w:rsidR="00091CA4" w:rsidP="00D91F66" w:rsidRDefault="00091CA4" w14:paraId="41E3CE51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  <w:tc>
          <w:tcPr>
            <w:tcW w:w="567" w:type="dxa"/>
          </w:tcPr>
          <w:p w:rsidRPr="0060096B" w:rsidR="00091CA4" w:rsidP="00D91F66" w:rsidRDefault="00091CA4" w14:paraId="5B6ED36A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  <w:tc>
          <w:tcPr>
            <w:tcW w:w="567" w:type="dxa"/>
          </w:tcPr>
          <w:p w:rsidRPr="0060096B" w:rsidR="00091CA4" w:rsidP="00D91F66" w:rsidRDefault="00091CA4" w14:paraId="45B1691E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  <w:tc>
          <w:tcPr>
            <w:tcW w:w="567" w:type="dxa"/>
          </w:tcPr>
          <w:p w:rsidRPr="0060096B" w:rsidR="00091CA4" w:rsidP="00D91F66" w:rsidRDefault="00091CA4" w14:paraId="421A750C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  <w:tc>
          <w:tcPr>
            <w:tcW w:w="567" w:type="dxa"/>
          </w:tcPr>
          <w:p w:rsidRPr="0060096B" w:rsidR="00091CA4" w:rsidP="00D91F66" w:rsidRDefault="00091CA4" w14:paraId="0C091C56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  <w:tc>
          <w:tcPr>
            <w:tcW w:w="567" w:type="dxa"/>
          </w:tcPr>
          <w:p w:rsidRPr="0060096B" w:rsidR="00091CA4" w:rsidP="00D91F66" w:rsidRDefault="00091CA4" w14:paraId="5490D3F3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  <w:tc>
          <w:tcPr>
            <w:tcW w:w="567" w:type="dxa"/>
          </w:tcPr>
          <w:p w:rsidRPr="0060096B" w:rsidR="00091CA4" w:rsidP="00D91F66" w:rsidRDefault="00091CA4" w14:paraId="532000C5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  <w:tc>
          <w:tcPr>
            <w:tcW w:w="592" w:type="dxa"/>
          </w:tcPr>
          <w:p w:rsidRPr="0060096B" w:rsidR="00091CA4" w:rsidP="00D91F66" w:rsidRDefault="00091CA4" w14:paraId="0DCA6A33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  <w:tc>
          <w:tcPr>
            <w:tcW w:w="592" w:type="dxa"/>
          </w:tcPr>
          <w:p w:rsidRPr="0060096B" w:rsidR="00091CA4" w:rsidP="00D91F66" w:rsidRDefault="00091CA4" w14:paraId="2958D7D5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  <w:tc>
          <w:tcPr>
            <w:tcW w:w="807" w:type="dxa"/>
          </w:tcPr>
          <w:p w:rsidRPr="0060096B" w:rsidR="00091CA4" w:rsidP="00D91F66" w:rsidRDefault="00091CA4" w14:paraId="505CCDC9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</w:tr>
      <w:tr w:rsidRPr="0060096B" w:rsidR="00577BA2" w:rsidTr="00EB0130" w14:paraId="7512148A" w14:textId="77777777">
        <w:trPr>
          <w:gridAfter w:val="1"/>
          <w:wAfter w:w="8" w:type="dxa"/>
          <w:trHeight w:val="315"/>
        </w:trPr>
        <w:tc>
          <w:tcPr>
            <w:tcW w:w="1114" w:type="dxa"/>
            <w:shd w:val="clear" w:color="auto" w:fill="FFFFFF" w:themeFill="background1"/>
            <w:hideMark/>
          </w:tcPr>
          <w:p w:rsidRPr="0060096B" w:rsidR="00D91F66" w:rsidP="00D91F66" w:rsidRDefault="00B13E8B" w14:paraId="03338D13" w14:textId="6A637124">
            <w:pPr>
              <w:rPr>
                <w:rFonts w:eastAsia="Times New Roman" w:cs="Calibri"/>
                <w:b/>
                <w:iCs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iCs/>
                <w:sz w:val="18"/>
                <w:szCs w:val="18"/>
                <w:lang w:val="en-US" w:eastAsia="nl-NL"/>
              </w:rPr>
              <w:t>WP.0</w:t>
            </w:r>
            <w:r w:rsidRPr="0060096B" w:rsidR="0043403F">
              <w:rPr>
                <w:rFonts w:eastAsia="Times New Roman" w:cs="Calibri"/>
                <w:b/>
                <w:iCs/>
                <w:sz w:val="18"/>
                <w:szCs w:val="18"/>
                <w:lang w:val="en-US" w:eastAsia="nl-NL"/>
              </w:rPr>
              <w:t>#</w:t>
            </w:r>
          </w:p>
        </w:tc>
        <w:tc>
          <w:tcPr>
            <w:tcW w:w="2767" w:type="dxa"/>
            <w:hideMark/>
          </w:tcPr>
          <w:p w:rsidRPr="0060096B" w:rsidR="00D91F66" w:rsidP="705B5995" w:rsidRDefault="003F0A45" w14:paraId="1A3DFD67" w14:textId="769D5DE0">
            <w:pPr>
              <w:rPr>
                <w:rFonts w:eastAsia="Times New Roman" w:cs="Calibri"/>
                <w:iCs/>
                <w:sz w:val="18"/>
                <w:szCs w:val="18"/>
                <w:lang w:val="en-GB" w:eastAsia="nl-NL"/>
              </w:rPr>
            </w:pPr>
            <w:r>
              <w:rPr>
                <w:rFonts w:eastAsia="Times New Roman" w:cs="Calibri"/>
                <w:iCs/>
                <w:sz w:val="18"/>
                <w:szCs w:val="18"/>
                <w:lang w:val="en-GB" w:eastAsia="nl-NL"/>
              </w:rPr>
              <w:t xml:space="preserve">Mandatory: </w:t>
            </w:r>
            <w:r w:rsidRPr="0060096B" w:rsidR="009A414A">
              <w:rPr>
                <w:rFonts w:eastAsia="Times New Roman" w:cs="Calibri"/>
                <w:iCs/>
                <w:sz w:val="18"/>
                <w:szCs w:val="18"/>
                <w:lang w:val="en-GB" w:eastAsia="nl-NL"/>
              </w:rPr>
              <w:t>Business plan</w:t>
            </w:r>
            <w:r w:rsidRPr="0060096B" w:rsidR="00E30854">
              <w:rPr>
                <w:rFonts w:eastAsia="Times New Roman" w:cs="Calibri"/>
                <w:iCs/>
                <w:sz w:val="18"/>
                <w:szCs w:val="18"/>
                <w:lang w:val="en-GB" w:eastAsia="nl-NL"/>
              </w:rPr>
              <w:t xml:space="preserve"> and pitch deck</w:t>
            </w:r>
            <w:r w:rsidRPr="0060096B" w:rsidR="009A414A">
              <w:rPr>
                <w:rFonts w:eastAsia="Times New Roman" w:cs="Calibri"/>
                <w:iCs/>
                <w:sz w:val="18"/>
                <w:szCs w:val="18"/>
                <w:lang w:val="en-GB" w:eastAsia="nl-NL"/>
              </w:rPr>
              <w:t xml:space="preserve"> </w:t>
            </w:r>
            <w:r w:rsidRPr="0060096B" w:rsidR="00D84C0D">
              <w:rPr>
                <w:rFonts w:eastAsia="Times New Roman" w:cs="Calibri"/>
                <w:iCs/>
                <w:sz w:val="18"/>
                <w:szCs w:val="18"/>
                <w:lang w:val="en-GB" w:eastAsia="nl-NL"/>
              </w:rPr>
              <w:t>development</w:t>
            </w:r>
          </w:p>
          <w:p w:rsidRPr="0060096B" w:rsidR="00D91F66" w:rsidP="00D91F66" w:rsidRDefault="00D91F66" w14:paraId="6BB7B3EB" w14:textId="6260D079">
            <w:pPr>
              <w:rPr>
                <w:rFonts w:eastAsia="Times New Roman" w:cs="Calibri"/>
                <w:iCs/>
                <w:sz w:val="18"/>
                <w:szCs w:val="18"/>
                <w:lang w:val="en-GB" w:eastAsia="nl-NL"/>
              </w:rPr>
            </w:pPr>
          </w:p>
        </w:tc>
        <w:tc>
          <w:tcPr>
            <w:tcW w:w="1520" w:type="dxa"/>
          </w:tcPr>
          <w:p w:rsidRPr="00B71FB8" w:rsidR="00D91F66" w:rsidP="00D91F66" w:rsidRDefault="00B71FB8" w14:paraId="017E2A0D" w14:textId="066BA91F">
            <w:pPr>
              <w:rPr>
                <w:rFonts w:eastAsia="Times New Roman" w:cs="Calibri"/>
                <w:sz w:val="18"/>
                <w:szCs w:val="18"/>
                <w:lang w:val="en-GB" w:eastAsia="nl-NL"/>
              </w:rPr>
            </w:pPr>
            <w:sdt>
              <w:sdtPr>
                <w:rPr>
                  <w:rFonts w:eastAsia="Times New Roman" w:cs="Calibri"/>
                  <w:sz w:val="18"/>
                  <w:szCs w:val="18"/>
                  <w:lang w:eastAsia="nl-NL"/>
                </w:rPr>
                <w:alias w:val="activites as defined by AGVV"/>
                <w:tag w:val="activites as defined by AGVV"/>
                <w:id w:val="411277909"/>
                <w:placeholder>
                  <w:docPart w:val="CDCFE207B94F448CA5287F2CD4745C17"/>
                </w:placeholder>
                <w15:color w:val="000000"/>
                <w:dropDownList>
                  <w:listItem w:displayText="Select activity" w:value="Select activity"/>
                  <w:listItem w:displayText="Fundamental Research" w:value="Fundamental Research"/>
                  <w:listItem w:displayText="Industrial Research" w:value="Industrial Research"/>
                  <w:listItem w:displayText="Experimental Development" w:value="Experimental Development"/>
                  <w:listItem w:displayText="Feasibility Study" w:value="Feasibility Study"/>
                  <w:listItem w:displayText="Innovative Activities for SME" w:value="Innovative Activities for SME"/>
                  <w:listItem w:displayText="Activities start-up companies" w:value="Activities start-up companies"/>
                </w:dropDownList>
              </w:sdtPr>
              <w:sdtContent>
                <w:r w:rsidRPr="00B71FB8">
                  <w:rPr>
                    <w:rFonts w:eastAsia="Times New Roman" w:cs="Calibri"/>
                    <w:sz w:val="18"/>
                    <w:szCs w:val="18"/>
                    <w:lang w:eastAsia="nl-NL"/>
                  </w:rPr>
                  <w:t>Select activity</w:t>
                </w:r>
              </w:sdtContent>
            </w:sdt>
          </w:p>
        </w:tc>
        <w:tc>
          <w:tcPr>
            <w:tcW w:w="1473" w:type="dxa"/>
            <w:hideMark/>
          </w:tcPr>
          <w:p w:rsidRPr="0060096B" w:rsidR="00D91F66" w:rsidP="00D91F66" w:rsidRDefault="00D91F66" w14:paraId="601FD983" w14:textId="77777777">
            <w:pPr>
              <w:rPr>
                <w:rFonts w:eastAsia="Times New Roman" w:cs="Calibri"/>
                <w:i/>
                <w:iCs/>
                <w:color w:val="196B24" w:themeColor="accent3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i/>
                <w:iCs/>
                <w:color w:val="196B24" w:themeColor="accent3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40E8578C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9" w:type="dxa"/>
            <w:hideMark/>
          </w:tcPr>
          <w:p w:rsidRPr="0060096B" w:rsidR="00D91F66" w:rsidP="00D91F66" w:rsidRDefault="00D91F66" w14:paraId="2C737CD0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65880111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2D9DCA49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19661595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7C56BE68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26D38E59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1D08BBD5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67" w:type="dxa"/>
            <w:hideMark/>
          </w:tcPr>
          <w:p w:rsidRPr="0060096B" w:rsidR="00D91F66" w:rsidP="00D91F66" w:rsidRDefault="00D91F66" w14:paraId="731AA980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92" w:type="dxa"/>
            <w:hideMark/>
          </w:tcPr>
          <w:p w:rsidRPr="0060096B" w:rsidR="00D91F66" w:rsidP="00D91F66" w:rsidRDefault="00D91F66" w14:paraId="60E58C82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92" w:type="dxa"/>
            <w:hideMark/>
          </w:tcPr>
          <w:p w:rsidRPr="0060096B" w:rsidR="00D91F66" w:rsidP="00D91F66" w:rsidRDefault="00D91F66" w14:paraId="614C3E8D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807" w:type="dxa"/>
            <w:hideMark/>
          </w:tcPr>
          <w:p w:rsidRPr="0060096B" w:rsidR="00D91F66" w:rsidP="00D91F66" w:rsidRDefault="00D91F66" w14:paraId="45089392" w14:textId="09C23F81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</w:tr>
    </w:tbl>
    <w:p w:rsidRPr="0060096B" w:rsidR="002C66D7" w:rsidP="00217F4D" w:rsidRDefault="002C66D7" w14:paraId="62A6E8A1" w14:textId="77777777">
      <w:pPr>
        <w:rPr>
          <w:rFonts w:eastAsia="Times New Roman" w:cs="Calibri"/>
          <w:sz w:val="22"/>
          <w:szCs w:val="22"/>
          <w:lang w:val="en-US" w:eastAsia="nl-NL"/>
        </w:rPr>
      </w:pPr>
    </w:p>
    <w:tbl>
      <w:tblPr>
        <w:tblW w:w="139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3"/>
        <w:gridCol w:w="2835"/>
        <w:gridCol w:w="1530"/>
        <w:gridCol w:w="1490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95"/>
        <w:gridCol w:w="595"/>
        <w:gridCol w:w="620"/>
      </w:tblGrid>
      <w:tr w:rsidRPr="0060096B" w:rsidR="001A396E" w:rsidTr="00F17AE8" w14:paraId="724512D9" w14:textId="77777777">
        <w:trPr>
          <w:trHeight w:val="306"/>
        </w:trPr>
        <w:tc>
          <w:tcPr>
            <w:tcW w:w="1113" w:type="dxa"/>
            <w:vMerge w:val="restart"/>
            <w:shd w:val="clear" w:color="auto" w:fill="CAEDFB" w:themeFill="accent4" w:themeFillTint="33"/>
            <w:vAlign w:val="center"/>
            <w:hideMark/>
          </w:tcPr>
          <w:p w:rsidRPr="0060096B" w:rsidR="00A43946" w:rsidP="00A43946" w:rsidRDefault="00A43946" w14:paraId="371D4C4A" w14:textId="77777777">
            <w:pPr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Work package </w:t>
            </w:r>
          </w:p>
        </w:tc>
        <w:tc>
          <w:tcPr>
            <w:tcW w:w="2835" w:type="dxa"/>
            <w:vMerge w:val="restart"/>
            <w:shd w:val="clear" w:color="auto" w:fill="CAEDFB" w:themeFill="accent4" w:themeFillTint="33"/>
            <w:vAlign w:val="center"/>
            <w:hideMark/>
          </w:tcPr>
          <w:p w:rsidRPr="0060096B" w:rsidR="00A43946" w:rsidP="00A43946" w:rsidRDefault="00A43946" w14:paraId="7A048E98" w14:textId="77777777">
            <w:pPr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Description of task describing: ‘what are you going to do?’ </w:t>
            </w:r>
          </w:p>
        </w:tc>
        <w:tc>
          <w:tcPr>
            <w:tcW w:w="1530" w:type="dxa"/>
            <w:vMerge w:val="restart"/>
            <w:shd w:val="clear" w:color="auto" w:fill="CAEDFB" w:themeFill="accent4" w:themeFillTint="33"/>
            <w:vAlign w:val="center"/>
            <w:hideMark/>
          </w:tcPr>
          <w:p w:rsidRPr="0060096B" w:rsidR="00A43946" w:rsidP="00A43946" w:rsidRDefault="00A43946" w14:paraId="1BDF43A6" w14:textId="2E5B8560">
            <w:pPr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Activity as defined by AGVV </w:t>
            </w:r>
          </w:p>
        </w:tc>
        <w:tc>
          <w:tcPr>
            <w:tcW w:w="1490" w:type="dxa"/>
            <w:vMerge w:val="restart"/>
            <w:shd w:val="clear" w:color="auto" w:fill="CAEDFB" w:themeFill="accent4" w:themeFillTint="33"/>
            <w:vAlign w:val="center"/>
            <w:hideMark/>
          </w:tcPr>
          <w:p w:rsidRPr="0060096B" w:rsidR="00A43946" w:rsidP="00A43946" w:rsidRDefault="00A43946" w14:paraId="5F32F678" w14:textId="77777777">
            <w:pPr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Partner responsible </w:t>
            </w:r>
          </w:p>
        </w:tc>
        <w:tc>
          <w:tcPr>
            <w:tcW w:w="6976" w:type="dxa"/>
            <w:gridSpan w:val="12"/>
            <w:tcBorders>
              <w:bottom w:val="single" w:color="F2CEED" w:themeColor="accent5" w:themeTint="33" w:sz="4" w:space="0"/>
              <w:right w:val="single" w:color="000000" w:themeColor="text1" w:sz="4" w:space="0"/>
            </w:tcBorders>
            <w:shd w:val="clear" w:color="auto" w:fill="CAEDFB" w:themeFill="accent4" w:themeFillTint="33"/>
            <w:hideMark/>
          </w:tcPr>
          <w:p w:rsidRPr="0060096B" w:rsidR="00A43946" w:rsidP="005A0439" w:rsidRDefault="00A43946" w14:paraId="41263827" w14:textId="1DB7BA77">
            <w:pPr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Project year 2</w:t>
            </w:r>
          </w:p>
        </w:tc>
      </w:tr>
      <w:tr w:rsidRPr="0060096B" w:rsidR="001A396E" w:rsidTr="00F17AE8" w14:paraId="407E1035" w14:textId="77777777">
        <w:trPr>
          <w:trHeight w:val="306"/>
        </w:trPr>
        <w:tc>
          <w:tcPr>
            <w:tcW w:w="0" w:type="auto"/>
            <w:vMerge/>
            <w:shd w:val="clear" w:color="auto" w:fill="CAEDFB" w:themeFill="accent4" w:themeFillTint="33"/>
            <w:vAlign w:val="center"/>
            <w:hideMark/>
          </w:tcPr>
          <w:p w:rsidRPr="0060096B" w:rsidR="00A43946" w:rsidP="00A43946" w:rsidRDefault="00A43946" w14:paraId="5EF0F123" w14:textId="77777777">
            <w:pPr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</w:pPr>
          </w:p>
        </w:tc>
        <w:tc>
          <w:tcPr>
            <w:tcW w:w="0" w:type="auto"/>
            <w:vMerge/>
            <w:shd w:val="clear" w:color="auto" w:fill="CAEDFB" w:themeFill="accent4" w:themeFillTint="33"/>
            <w:vAlign w:val="center"/>
            <w:hideMark/>
          </w:tcPr>
          <w:p w:rsidRPr="0060096B" w:rsidR="00A43946" w:rsidP="00A43946" w:rsidRDefault="00A43946" w14:paraId="5C5FB18A" w14:textId="77777777">
            <w:pPr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</w:pPr>
          </w:p>
        </w:tc>
        <w:tc>
          <w:tcPr>
            <w:tcW w:w="0" w:type="auto"/>
            <w:vMerge/>
            <w:shd w:val="clear" w:color="auto" w:fill="CAEDFB" w:themeFill="accent4" w:themeFillTint="33"/>
            <w:vAlign w:val="center"/>
            <w:hideMark/>
          </w:tcPr>
          <w:p w:rsidRPr="0060096B" w:rsidR="00A43946" w:rsidP="00A43946" w:rsidRDefault="00A43946" w14:paraId="5E2AF590" w14:textId="77777777">
            <w:pPr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</w:pPr>
          </w:p>
        </w:tc>
        <w:tc>
          <w:tcPr>
            <w:tcW w:w="0" w:type="auto"/>
            <w:vMerge/>
            <w:shd w:val="clear" w:color="auto" w:fill="CAEDFB" w:themeFill="accent4" w:themeFillTint="33"/>
            <w:vAlign w:val="center"/>
            <w:hideMark/>
          </w:tcPr>
          <w:p w:rsidRPr="0060096B" w:rsidR="00A43946" w:rsidP="00A43946" w:rsidRDefault="00A43946" w14:paraId="311B8DE0" w14:textId="77777777">
            <w:pPr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</w:pPr>
          </w:p>
        </w:tc>
        <w:tc>
          <w:tcPr>
            <w:tcW w:w="574" w:type="dxa"/>
            <w:tcBorders>
              <w:top w:val="single" w:color="F2CEED" w:themeColor="accent5" w:themeTint="33" w:sz="4" w:space="0"/>
              <w:righ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A43946" w:rsidP="00A43946" w:rsidRDefault="00A43946" w14:paraId="091E87D2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M1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tcBorders>
              <w:top w:val="single" w:color="F2CEED" w:themeColor="accent5" w:themeTint="33" w:sz="4" w:space="0"/>
              <w:left w:val="single" w:color="F2CEED" w:themeColor="accent5" w:themeTint="33" w:sz="4" w:space="0"/>
              <w:righ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A43946" w:rsidP="00A43946" w:rsidRDefault="00A43946" w14:paraId="734D34AA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M2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tcBorders>
              <w:top w:val="single" w:color="F2CEED" w:themeColor="accent5" w:themeTint="33" w:sz="4" w:space="0"/>
              <w:left w:val="single" w:color="F2CEED" w:themeColor="accent5" w:themeTint="33" w:sz="4" w:space="0"/>
              <w:righ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A43946" w:rsidP="00A43946" w:rsidRDefault="00A43946" w14:paraId="73EA527E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M3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tcBorders>
              <w:top w:val="single" w:color="F2CEED" w:themeColor="accent5" w:themeTint="33" w:sz="4" w:space="0"/>
              <w:left w:val="single" w:color="F2CEED" w:themeColor="accent5" w:themeTint="33" w:sz="4" w:space="0"/>
              <w:righ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A43946" w:rsidP="00A43946" w:rsidRDefault="00A43946" w14:paraId="7F6BABF9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M4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tcBorders>
              <w:top w:val="single" w:color="F2CEED" w:themeColor="accent5" w:themeTint="33" w:sz="4" w:space="0"/>
              <w:left w:val="single" w:color="F2CEED" w:themeColor="accent5" w:themeTint="33" w:sz="4" w:space="0"/>
              <w:righ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A43946" w:rsidP="00A43946" w:rsidRDefault="00A43946" w14:paraId="60B16791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M5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tcBorders>
              <w:top w:val="single" w:color="F2CEED" w:themeColor="accent5" w:themeTint="33" w:sz="4" w:space="0"/>
              <w:left w:val="single" w:color="F2CEED" w:themeColor="accent5" w:themeTint="33" w:sz="4" w:space="0"/>
              <w:righ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A43946" w:rsidP="00A43946" w:rsidRDefault="00A43946" w14:paraId="10DF061D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M6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tcBorders>
              <w:top w:val="single" w:color="F2CEED" w:themeColor="accent5" w:themeTint="33" w:sz="4" w:space="0"/>
              <w:left w:val="single" w:color="F2CEED" w:themeColor="accent5" w:themeTint="33" w:sz="4" w:space="0"/>
              <w:righ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A43946" w:rsidP="00A43946" w:rsidRDefault="00A43946" w14:paraId="56FA313E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M7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tcBorders>
              <w:top w:val="single" w:color="F2CEED" w:themeColor="accent5" w:themeTint="33" w:sz="4" w:space="0"/>
              <w:left w:val="single" w:color="F2CEED" w:themeColor="accent5" w:themeTint="33" w:sz="4" w:space="0"/>
              <w:righ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A43946" w:rsidP="00A43946" w:rsidRDefault="00A43946" w14:paraId="574005E4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M8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tcBorders>
              <w:top w:val="single" w:color="F2CEED" w:themeColor="accent5" w:themeTint="33" w:sz="4" w:space="0"/>
              <w:left w:val="single" w:color="F2CEED" w:themeColor="accent5" w:themeTint="33" w:sz="4" w:space="0"/>
              <w:righ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A43946" w:rsidP="00A43946" w:rsidRDefault="00A43946" w14:paraId="4E2EEB05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M9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95" w:type="dxa"/>
            <w:tcBorders>
              <w:top w:val="single" w:color="F2CEED" w:themeColor="accent5" w:themeTint="33" w:sz="4" w:space="0"/>
              <w:left w:val="single" w:color="F2CEED" w:themeColor="accent5" w:themeTint="33" w:sz="4" w:space="0"/>
              <w:righ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A43946" w:rsidP="00A43946" w:rsidRDefault="00A43946" w14:paraId="78FB0DEF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M10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95" w:type="dxa"/>
            <w:tcBorders>
              <w:top w:val="single" w:color="F2CEED" w:themeColor="accent5" w:themeTint="33" w:sz="4" w:space="0"/>
              <w:left w:val="single" w:color="F2CEED" w:themeColor="accent5" w:themeTint="33" w:sz="4" w:space="0"/>
              <w:right w:val="single" w:color="F2CEED" w:themeColor="accent5" w:themeTint="33" w:sz="4" w:space="0"/>
            </w:tcBorders>
            <w:shd w:val="clear" w:color="auto" w:fill="CAEDFB" w:themeFill="accent4" w:themeFillTint="33"/>
            <w:hideMark/>
          </w:tcPr>
          <w:p w:rsidRPr="0060096B" w:rsidR="00A43946" w:rsidP="00A43946" w:rsidRDefault="00A43946" w14:paraId="525271F9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M11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620" w:type="dxa"/>
            <w:tcBorders>
              <w:top w:val="single" w:color="F2CEED" w:themeColor="accent5" w:themeTint="33" w:sz="4" w:space="0"/>
              <w:left w:val="single" w:color="F2CEED" w:themeColor="accent5" w:themeTint="33" w:sz="4" w:space="0"/>
              <w:right w:val="single" w:color="000000" w:themeColor="text1" w:sz="4" w:space="0"/>
            </w:tcBorders>
            <w:shd w:val="clear" w:color="auto" w:fill="CAEDFB" w:themeFill="accent4" w:themeFillTint="33"/>
            <w:hideMark/>
          </w:tcPr>
          <w:p w:rsidRPr="0060096B" w:rsidR="00A43946" w:rsidP="00A43946" w:rsidRDefault="00A43946" w14:paraId="3FEB49E1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M12</w:t>
            </w: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</w:tr>
      <w:tr w:rsidRPr="0060096B" w:rsidR="001A396E" w:rsidTr="00EB0130" w14:paraId="1AF48EBB" w14:textId="77777777">
        <w:trPr>
          <w:trHeight w:val="306"/>
        </w:trPr>
        <w:tc>
          <w:tcPr>
            <w:tcW w:w="1113" w:type="dxa"/>
            <w:shd w:val="clear" w:color="auto" w:fill="FFFFFF" w:themeFill="background1"/>
            <w:hideMark/>
          </w:tcPr>
          <w:p w:rsidRPr="003F0A45" w:rsidR="00A43946" w:rsidP="00A43946" w:rsidRDefault="00A43946" w14:paraId="3F40A86E" w14:textId="77777777">
            <w:pPr>
              <w:rPr>
                <w:rFonts w:eastAsia="Times New Roman" w:cs="Calibri"/>
                <w:b/>
                <w:i/>
                <w:color w:val="ADADAD" w:themeColor="background2" w:themeShade="BF"/>
                <w:sz w:val="18"/>
                <w:szCs w:val="18"/>
                <w:lang w:val="en-US" w:eastAsia="nl-NL"/>
              </w:rPr>
            </w:pPr>
            <w:r w:rsidRPr="003F0A45">
              <w:rPr>
                <w:rFonts w:eastAsia="Times New Roman" w:cs="Calibri"/>
                <w:b/>
                <w:i/>
                <w:color w:val="ADADAD" w:themeColor="background2" w:themeShade="BF"/>
                <w:sz w:val="18"/>
                <w:szCs w:val="18"/>
                <w:lang w:val="en-US" w:eastAsia="nl-NL"/>
              </w:rPr>
              <w:t>WP.01 </w:t>
            </w:r>
          </w:p>
        </w:tc>
        <w:tc>
          <w:tcPr>
            <w:tcW w:w="2835" w:type="dxa"/>
            <w:vAlign w:val="center"/>
            <w:hideMark/>
          </w:tcPr>
          <w:p w:rsidRPr="003F0A45" w:rsidR="00A43946" w:rsidP="00A43946" w:rsidRDefault="00A43946" w14:paraId="2E8A625F" w14:textId="77777777">
            <w:pPr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US" w:eastAsia="nl-NL"/>
              </w:rPr>
            </w:pPr>
            <w:r w:rsidRPr="003F0A45"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US" w:eastAsia="nl-NL"/>
              </w:rPr>
              <w:t xml:space="preserve">e.g. lab work leading to </w:t>
            </w:r>
            <w:r w:rsidRPr="003F0A45"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GB" w:eastAsia="nl-NL"/>
              </w:rPr>
              <w:t>e.g. technical proof of principle described in a report</w:t>
            </w:r>
            <w:r w:rsidRPr="003F0A45"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1530" w:type="dxa"/>
          </w:tcPr>
          <w:p w:rsidRPr="00B71FB8" w:rsidR="00A43946" w:rsidP="00A43946" w:rsidRDefault="00B71FB8" w14:paraId="0DECAB42" w14:textId="4186882A">
            <w:pPr>
              <w:rPr>
                <w:rFonts w:eastAsia="Times New Roman" w:cs="Calibri"/>
                <w:i/>
                <w:iCs/>
                <w:color w:val="196B24" w:themeColor="accent3"/>
                <w:sz w:val="18"/>
                <w:szCs w:val="18"/>
                <w:lang w:val="en-US" w:eastAsia="nl-NL"/>
              </w:rPr>
            </w:pPr>
            <w:sdt>
              <w:sdtPr>
                <w:rPr>
                  <w:rFonts w:eastAsia="Times New Roman" w:cs="Calibri"/>
                  <w:sz w:val="18"/>
                  <w:szCs w:val="18"/>
                  <w:lang w:eastAsia="nl-NL"/>
                </w:rPr>
                <w:alias w:val="activites as defined by AGVV"/>
                <w:tag w:val="activites as defined by AGVV"/>
                <w:id w:val="-968820556"/>
                <w:placeholder>
                  <w:docPart w:val="BE47914C98224E19804C4B715B650772"/>
                </w:placeholder>
                <w15:color w:val="000000"/>
                <w:dropDownList>
                  <w:listItem w:displayText="Select activity" w:value="Select activity"/>
                  <w:listItem w:displayText="Fundamental Research" w:value="Fundamental Research"/>
                  <w:listItem w:displayText="Industrial Research" w:value="Industrial Research"/>
                  <w:listItem w:displayText="Experimental Development" w:value="Experimental Development"/>
                  <w:listItem w:displayText="Feasibility Study" w:value="Feasibility Study"/>
                  <w:listItem w:displayText="Innovative Activities for SME" w:value="Innovative Activities for SME"/>
                  <w:listItem w:displayText="Activities start-up companies" w:value="Activities start-up companies"/>
                </w:dropDownList>
              </w:sdtPr>
              <w:sdtContent>
                <w:r w:rsidRPr="00B71FB8">
                  <w:rPr>
                    <w:rFonts w:eastAsia="Times New Roman" w:cs="Calibri"/>
                    <w:sz w:val="18"/>
                    <w:szCs w:val="18"/>
                    <w:lang w:eastAsia="nl-NL"/>
                  </w:rPr>
                  <w:t>Select activity</w:t>
                </w:r>
              </w:sdtContent>
            </w:sdt>
          </w:p>
        </w:tc>
        <w:tc>
          <w:tcPr>
            <w:tcW w:w="1490" w:type="dxa"/>
            <w:hideMark/>
          </w:tcPr>
          <w:p w:rsidRPr="003F0A45" w:rsidR="00A43946" w:rsidP="00A43946" w:rsidRDefault="00A43946" w14:paraId="4B72C729" w14:textId="77777777">
            <w:pPr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US" w:eastAsia="nl-NL"/>
              </w:rPr>
            </w:pPr>
            <w:r w:rsidRPr="003F0A45"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US" w:eastAsia="nl-NL"/>
              </w:rPr>
              <w:t>e.g. knowledge institute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0D4F54FA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377BAF92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1F0B4916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0EFF8AB1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7C785687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2F9C7C05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214E92C7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5E61904B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5FE96955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95" w:type="dxa"/>
            <w:hideMark/>
          </w:tcPr>
          <w:p w:rsidRPr="0060096B" w:rsidR="00A43946" w:rsidP="00A43946" w:rsidRDefault="00A43946" w14:paraId="187AC4C9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95" w:type="dxa"/>
            <w:hideMark/>
          </w:tcPr>
          <w:p w:rsidRPr="0060096B" w:rsidR="00A43946" w:rsidP="00A43946" w:rsidRDefault="00A43946" w14:paraId="38DC23DE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620" w:type="dxa"/>
            <w:tcBorders>
              <w:right w:val="single" w:color="000000" w:themeColor="text1" w:sz="4" w:space="0"/>
            </w:tcBorders>
            <w:hideMark/>
          </w:tcPr>
          <w:p w:rsidRPr="0060096B" w:rsidR="00A43946" w:rsidP="00A43946" w:rsidRDefault="00A43946" w14:paraId="7058D51C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</w:tr>
      <w:tr w:rsidRPr="0060096B" w:rsidR="001A396E" w:rsidTr="00EB0130" w14:paraId="52D5D800" w14:textId="77777777">
        <w:trPr>
          <w:trHeight w:val="306"/>
        </w:trPr>
        <w:tc>
          <w:tcPr>
            <w:tcW w:w="1113" w:type="dxa"/>
            <w:shd w:val="clear" w:color="auto" w:fill="FFFFFF" w:themeFill="background1"/>
            <w:hideMark/>
          </w:tcPr>
          <w:p w:rsidRPr="003F0A45" w:rsidR="00A43946" w:rsidP="00A43946" w:rsidRDefault="00A43946" w14:paraId="331463A4" w14:textId="77777777">
            <w:pPr>
              <w:rPr>
                <w:rFonts w:eastAsia="Times New Roman" w:cs="Calibri"/>
                <w:b/>
                <w:i/>
                <w:color w:val="ADADAD" w:themeColor="background2" w:themeShade="BF"/>
                <w:sz w:val="18"/>
                <w:szCs w:val="18"/>
                <w:lang w:val="en-US" w:eastAsia="nl-NL"/>
              </w:rPr>
            </w:pPr>
            <w:r w:rsidRPr="003F0A45">
              <w:rPr>
                <w:rFonts w:eastAsia="Times New Roman" w:cs="Calibri"/>
                <w:b/>
                <w:i/>
                <w:color w:val="ADADAD" w:themeColor="background2" w:themeShade="BF"/>
                <w:sz w:val="18"/>
                <w:szCs w:val="18"/>
                <w:lang w:val="en-US" w:eastAsia="nl-NL"/>
              </w:rPr>
              <w:t>WP.02 </w:t>
            </w:r>
          </w:p>
        </w:tc>
        <w:tc>
          <w:tcPr>
            <w:tcW w:w="2835" w:type="dxa"/>
            <w:hideMark/>
          </w:tcPr>
          <w:p w:rsidRPr="003F0A45" w:rsidR="00A43946" w:rsidP="00A43946" w:rsidRDefault="00A43946" w14:paraId="303F5DE6" w14:textId="1F939A4E">
            <w:pPr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US" w:eastAsia="nl-NL"/>
              </w:rPr>
            </w:pPr>
            <w:r w:rsidRPr="003F0A45"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GB" w:eastAsia="nl-NL"/>
              </w:rPr>
              <w:t>e.g. valorisation</w:t>
            </w:r>
            <w:r w:rsidRPr="003F0A45" w:rsidR="005751F4"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GB" w:eastAsia="nl-NL"/>
              </w:rPr>
              <w:t xml:space="preserve"> </w:t>
            </w:r>
            <w:r w:rsidRPr="003F0A45"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GB" w:eastAsia="nl-NL"/>
              </w:rPr>
              <w:t>activities,</w:t>
            </w:r>
            <w:r w:rsidRPr="003F0A45" w:rsidR="005751F4"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GB" w:eastAsia="nl-NL"/>
              </w:rPr>
              <w:t xml:space="preserve"> </w:t>
            </w:r>
            <w:r w:rsidRPr="003F0A45"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GB" w:eastAsia="nl-NL"/>
              </w:rPr>
              <w:t xml:space="preserve">business case development </w:t>
            </w:r>
          </w:p>
        </w:tc>
        <w:tc>
          <w:tcPr>
            <w:tcW w:w="1530" w:type="dxa"/>
          </w:tcPr>
          <w:p w:rsidRPr="00B71FB8" w:rsidR="00A43946" w:rsidP="00A43946" w:rsidRDefault="00B71FB8" w14:paraId="0A0219CC" w14:textId="4B6502A6">
            <w:pPr>
              <w:rPr>
                <w:rFonts w:eastAsia="Times New Roman" w:cs="Calibri"/>
                <w:i/>
                <w:iCs/>
                <w:color w:val="196B24" w:themeColor="accent3"/>
                <w:sz w:val="18"/>
                <w:szCs w:val="18"/>
                <w:lang w:val="en-US" w:eastAsia="nl-NL"/>
              </w:rPr>
            </w:pPr>
            <w:sdt>
              <w:sdtPr>
                <w:rPr>
                  <w:rFonts w:eastAsia="Times New Roman" w:cs="Calibri"/>
                  <w:sz w:val="18"/>
                  <w:szCs w:val="18"/>
                  <w:lang w:eastAsia="nl-NL"/>
                </w:rPr>
                <w:alias w:val="activites as defined by AGVV"/>
                <w:tag w:val="activites as defined by AGVV"/>
                <w:id w:val="-666937496"/>
                <w:placeholder>
                  <w:docPart w:val="CD60C219EFB348DE94E4559884BD1EA6"/>
                </w:placeholder>
                <w15:color w:val="000000"/>
                <w:dropDownList>
                  <w:listItem w:displayText="Select activity" w:value="Select activity"/>
                  <w:listItem w:displayText="Fundamental Research" w:value="Fundamental Research"/>
                  <w:listItem w:displayText="Industrial Research" w:value="Industrial Research"/>
                  <w:listItem w:displayText="Experimental Development" w:value="Experimental Development"/>
                  <w:listItem w:displayText="Feasibility Study" w:value="Feasibility Study"/>
                  <w:listItem w:displayText="Innovative Activities for SME" w:value="Innovative Activities for SME"/>
                  <w:listItem w:displayText="Activities start-up companies" w:value="Activities start-up companies"/>
                </w:dropDownList>
              </w:sdtPr>
              <w:sdtContent>
                <w:r w:rsidRPr="00B71FB8">
                  <w:rPr>
                    <w:rFonts w:eastAsia="Times New Roman" w:cs="Calibri"/>
                    <w:sz w:val="18"/>
                    <w:szCs w:val="18"/>
                    <w:lang w:eastAsia="nl-NL"/>
                  </w:rPr>
                  <w:t>Select activity</w:t>
                </w:r>
              </w:sdtContent>
            </w:sdt>
          </w:p>
        </w:tc>
        <w:tc>
          <w:tcPr>
            <w:tcW w:w="1490" w:type="dxa"/>
            <w:hideMark/>
          </w:tcPr>
          <w:p w:rsidRPr="003F0A45" w:rsidR="00A43946" w:rsidP="00302EA8" w:rsidRDefault="00A43946" w14:paraId="771F880C" w14:textId="69646BED">
            <w:pPr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US" w:eastAsia="nl-NL"/>
              </w:rPr>
            </w:pPr>
            <w:r w:rsidRPr="003F0A45">
              <w:rPr>
                <w:rFonts w:eastAsia="Times New Roman" w:cs="Calibri"/>
                <w:i/>
                <w:iCs/>
                <w:color w:val="ADADAD" w:themeColor="background2" w:themeShade="BF"/>
                <w:sz w:val="18"/>
                <w:szCs w:val="18"/>
                <w:lang w:val="en-US" w:eastAsia="nl-NL"/>
              </w:rPr>
              <w:t>e.g. project partner 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0FB325F4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66C3C333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7F247941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354CAAE0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59441B61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24DB476F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0B503615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1F37856B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30061FC8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95" w:type="dxa"/>
            <w:hideMark/>
          </w:tcPr>
          <w:p w:rsidRPr="0060096B" w:rsidR="00A43946" w:rsidP="00A43946" w:rsidRDefault="00A43946" w14:paraId="75FE0130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95" w:type="dxa"/>
            <w:hideMark/>
          </w:tcPr>
          <w:p w:rsidRPr="0060096B" w:rsidR="00A43946" w:rsidP="00A43946" w:rsidRDefault="00A43946" w14:paraId="2C807DDB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620" w:type="dxa"/>
            <w:hideMark/>
          </w:tcPr>
          <w:p w:rsidRPr="0060096B" w:rsidR="00A43946" w:rsidP="00A43946" w:rsidRDefault="00A43946" w14:paraId="5869184B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</w:tr>
      <w:tr w:rsidRPr="0060096B" w:rsidR="00091CA4" w:rsidTr="705B5995" w14:paraId="77FBFF10" w14:textId="77777777">
        <w:trPr>
          <w:trHeight w:val="306"/>
        </w:trPr>
        <w:tc>
          <w:tcPr>
            <w:tcW w:w="1113" w:type="dxa"/>
            <w:shd w:val="clear" w:color="auto" w:fill="FFFFFF" w:themeFill="background1"/>
          </w:tcPr>
          <w:p w:rsidRPr="0060096B" w:rsidR="00091CA4" w:rsidP="00A43946" w:rsidRDefault="00091CA4" w14:paraId="40FBF20D" w14:textId="77777777">
            <w:pPr>
              <w:rPr>
                <w:rFonts w:eastAsia="Times New Roman" w:cs="Calibri"/>
                <w:b/>
                <w:i/>
                <w:color w:val="196B24" w:themeColor="accent3"/>
                <w:sz w:val="18"/>
                <w:szCs w:val="18"/>
                <w:lang w:val="en-US" w:eastAsia="nl-NL"/>
              </w:rPr>
            </w:pPr>
          </w:p>
        </w:tc>
        <w:tc>
          <w:tcPr>
            <w:tcW w:w="2835" w:type="dxa"/>
          </w:tcPr>
          <w:p w:rsidRPr="0060096B" w:rsidR="00091CA4" w:rsidP="00A43946" w:rsidRDefault="00091CA4" w14:paraId="1C81C2DA" w14:textId="77777777">
            <w:pPr>
              <w:rPr>
                <w:rFonts w:eastAsia="Times New Roman" w:cs="Calibri"/>
                <w:i/>
                <w:iCs/>
                <w:color w:val="196B24" w:themeColor="accent3"/>
                <w:sz w:val="18"/>
                <w:szCs w:val="18"/>
                <w:lang w:val="en-GB" w:eastAsia="nl-NL"/>
              </w:rPr>
            </w:pPr>
          </w:p>
        </w:tc>
        <w:tc>
          <w:tcPr>
            <w:tcW w:w="1530" w:type="dxa"/>
          </w:tcPr>
          <w:p w:rsidRPr="00B71FB8" w:rsidR="00091CA4" w:rsidP="00A43946" w:rsidRDefault="00091CA4" w14:paraId="391CEEC7" w14:textId="478B9F1D">
            <w:pPr>
              <w:rPr>
                <w:rFonts w:eastAsia="Times New Roman" w:cs="Calibri"/>
                <w:i/>
                <w:iCs/>
                <w:color w:val="196B24" w:themeColor="accent3"/>
                <w:sz w:val="18"/>
                <w:szCs w:val="18"/>
                <w:lang w:val="en-GB" w:eastAsia="nl-NL"/>
              </w:rPr>
            </w:pPr>
          </w:p>
        </w:tc>
        <w:tc>
          <w:tcPr>
            <w:tcW w:w="1490" w:type="dxa"/>
          </w:tcPr>
          <w:p w:rsidRPr="0060096B" w:rsidR="00091CA4" w:rsidP="00302EA8" w:rsidRDefault="00091CA4" w14:paraId="26010A02" w14:textId="77777777">
            <w:pPr>
              <w:rPr>
                <w:rFonts w:eastAsia="Times New Roman" w:cs="Calibri"/>
                <w:i/>
                <w:iCs/>
                <w:color w:val="196B24" w:themeColor="accent3"/>
                <w:sz w:val="18"/>
                <w:szCs w:val="18"/>
                <w:lang w:val="en-US" w:eastAsia="nl-NL"/>
              </w:rPr>
            </w:pPr>
          </w:p>
        </w:tc>
        <w:tc>
          <w:tcPr>
            <w:tcW w:w="574" w:type="dxa"/>
          </w:tcPr>
          <w:p w:rsidRPr="0060096B" w:rsidR="00091CA4" w:rsidP="00A43946" w:rsidRDefault="00091CA4" w14:paraId="10E9ADAB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  <w:tc>
          <w:tcPr>
            <w:tcW w:w="574" w:type="dxa"/>
          </w:tcPr>
          <w:p w:rsidRPr="0060096B" w:rsidR="00091CA4" w:rsidP="00A43946" w:rsidRDefault="00091CA4" w14:paraId="6FB842C6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  <w:tc>
          <w:tcPr>
            <w:tcW w:w="574" w:type="dxa"/>
          </w:tcPr>
          <w:p w:rsidRPr="0060096B" w:rsidR="00091CA4" w:rsidP="00A43946" w:rsidRDefault="00091CA4" w14:paraId="0AE694FA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  <w:tc>
          <w:tcPr>
            <w:tcW w:w="574" w:type="dxa"/>
          </w:tcPr>
          <w:p w:rsidRPr="0060096B" w:rsidR="00091CA4" w:rsidP="00A43946" w:rsidRDefault="00091CA4" w14:paraId="4AEDF5CA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  <w:tc>
          <w:tcPr>
            <w:tcW w:w="574" w:type="dxa"/>
          </w:tcPr>
          <w:p w:rsidRPr="0060096B" w:rsidR="00091CA4" w:rsidP="00A43946" w:rsidRDefault="00091CA4" w14:paraId="25FB1E5A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  <w:tc>
          <w:tcPr>
            <w:tcW w:w="574" w:type="dxa"/>
          </w:tcPr>
          <w:p w:rsidRPr="0060096B" w:rsidR="00091CA4" w:rsidP="00A43946" w:rsidRDefault="00091CA4" w14:paraId="2DC81F9D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  <w:tc>
          <w:tcPr>
            <w:tcW w:w="574" w:type="dxa"/>
          </w:tcPr>
          <w:p w:rsidRPr="0060096B" w:rsidR="00091CA4" w:rsidP="00A43946" w:rsidRDefault="00091CA4" w14:paraId="7171975C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  <w:tc>
          <w:tcPr>
            <w:tcW w:w="574" w:type="dxa"/>
          </w:tcPr>
          <w:p w:rsidRPr="0060096B" w:rsidR="00091CA4" w:rsidP="00A43946" w:rsidRDefault="00091CA4" w14:paraId="2DC88FA5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  <w:tc>
          <w:tcPr>
            <w:tcW w:w="574" w:type="dxa"/>
          </w:tcPr>
          <w:p w:rsidRPr="0060096B" w:rsidR="00091CA4" w:rsidP="00A43946" w:rsidRDefault="00091CA4" w14:paraId="023B8416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  <w:tc>
          <w:tcPr>
            <w:tcW w:w="595" w:type="dxa"/>
          </w:tcPr>
          <w:p w:rsidRPr="0060096B" w:rsidR="00091CA4" w:rsidP="00A43946" w:rsidRDefault="00091CA4" w14:paraId="4046FCFC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  <w:tc>
          <w:tcPr>
            <w:tcW w:w="595" w:type="dxa"/>
          </w:tcPr>
          <w:p w:rsidRPr="0060096B" w:rsidR="00091CA4" w:rsidP="00A43946" w:rsidRDefault="00091CA4" w14:paraId="7E6423D7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  <w:tc>
          <w:tcPr>
            <w:tcW w:w="620" w:type="dxa"/>
          </w:tcPr>
          <w:p w:rsidRPr="0060096B" w:rsidR="00091CA4" w:rsidP="00A43946" w:rsidRDefault="00091CA4" w14:paraId="62BFED35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</w:p>
        </w:tc>
      </w:tr>
      <w:tr w:rsidRPr="0060096B" w:rsidR="001A396E" w:rsidTr="00EB0130" w14:paraId="54B4B3F8" w14:textId="77777777">
        <w:trPr>
          <w:trHeight w:val="306"/>
        </w:trPr>
        <w:tc>
          <w:tcPr>
            <w:tcW w:w="1113" w:type="dxa"/>
            <w:shd w:val="clear" w:color="auto" w:fill="FFFFFF" w:themeFill="background1"/>
            <w:hideMark/>
          </w:tcPr>
          <w:p w:rsidRPr="0060096B" w:rsidR="00A43946" w:rsidP="00A43946" w:rsidRDefault="00A43946" w14:paraId="70CC6146" w14:textId="6C3C818C">
            <w:pPr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 </w:t>
            </w:r>
            <w:r w:rsidRPr="0060096B" w:rsidR="0043403F">
              <w:rPr>
                <w:rFonts w:eastAsia="Times New Roman" w:cs="Calibri"/>
                <w:b/>
                <w:bCs/>
                <w:sz w:val="18"/>
                <w:szCs w:val="18"/>
                <w:lang w:val="en-US" w:eastAsia="nl-NL"/>
              </w:rPr>
              <w:t>WP.0#</w:t>
            </w:r>
          </w:p>
        </w:tc>
        <w:tc>
          <w:tcPr>
            <w:tcW w:w="2835" w:type="dxa"/>
            <w:hideMark/>
          </w:tcPr>
          <w:p w:rsidRPr="0060096B" w:rsidR="00A43946" w:rsidP="00A43946" w:rsidRDefault="007660A4" w14:paraId="6BBC9C22" w14:textId="195D9D44">
            <w:pPr>
              <w:rPr>
                <w:rFonts w:eastAsia="Times New Roman" w:cs="Calibri"/>
                <w:iCs/>
                <w:sz w:val="18"/>
                <w:szCs w:val="18"/>
                <w:lang w:val="en-GB" w:eastAsia="nl-NL"/>
              </w:rPr>
            </w:pPr>
            <w:r>
              <w:rPr>
                <w:rFonts w:eastAsia="Times New Roman" w:cs="Calibri"/>
                <w:iCs/>
                <w:sz w:val="18"/>
                <w:szCs w:val="18"/>
                <w:lang w:val="en-GB" w:eastAsia="nl-NL"/>
              </w:rPr>
              <w:t xml:space="preserve">Mandatory: </w:t>
            </w:r>
            <w:r w:rsidRPr="0060096B" w:rsidR="00091CA4">
              <w:rPr>
                <w:rFonts w:eastAsia="Times New Roman" w:cs="Calibri"/>
                <w:iCs/>
                <w:sz w:val="18"/>
                <w:szCs w:val="18"/>
                <w:lang w:val="en-GB" w:eastAsia="nl-NL"/>
              </w:rPr>
              <w:t>Business plan</w:t>
            </w:r>
            <w:r w:rsidRPr="0060096B" w:rsidR="00E30854">
              <w:rPr>
                <w:rFonts w:eastAsia="Times New Roman" w:cs="Calibri"/>
                <w:iCs/>
                <w:sz w:val="18"/>
                <w:szCs w:val="18"/>
                <w:lang w:val="en-GB" w:eastAsia="nl-NL"/>
              </w:rPr>
              <w:t xml:space="preserve"> and pitch deck</w:t>
            </w:r>
            <w:r w:rsidRPr="0060096B" w:rsidR="00091CA4">
              <w:rPr>
                <w:rFonts w:eastAsia="Times New Roman" w:cs="Calibri"/>
                <w:iCs/>
                <w:sz w:val="18"/>
                <w:szCs w:val="18"/>
                <w:lang w:val="en-GB" w:eastAsia="nl-NL"/>
              </w:rPr>
              <w:t xml:space="preserve"> development</w:t>
            </w:r>
          </w:p>
        </w:tc>
        <w:tc>
          <w:tcPr>
            <w:tcW w:w="1530" w:type="dxa"/>
          </w:tcPr>
          <w:p w:rsidRPr="00B71FB8" w:rsidR="00A43946" w:rsidP="00A43946" w:rsidRDefault="00B71FB8" w14:paraId="3DBEBF29" w14:textId="5410B4AC">
            <w:pPr>
              <w:rPr>
                <w:rFonts w:eastAsia="Times New Roman" w:cs="Calibri"/>
                <w:i/>
                <w:color w:val="196B24" w:themeColor="accent3"/>
                <w:sz w:val="18"/>
                <w:szCs w:val="18"/>
                <w:lang w:val="en-GB" w:eastAsia="nl-NL"/>
              </w:rPr>
            </w:pPr>
            <w:sdt>
              <w:sdtPr>
                <w:rPr>
                  <w:rFonts w:eastAsia="Times New Roman" w:cs="Calibri"/>
                  <w:sz w:val="18"/>
                  <w:szCs w:val="18"/>
                  <w:lang w:eastAsia="nl-NL"/>
                </w:rPr>
                <w:alias w:val="activites as defined by AGVV"/>
                <w:tag w:val="activites as defined by AGVV"/>
                <w:id w:val="1081335874"/>
                <w:placeholder>
                  <w:docPart w:val="FAFB69A9AABB4B1DBC17163CFCE9DE16"/>
                </w:placeholder>
                <w15:color w:val="000000"/>
                <w:dropDownList>
                  <w:listItem w:displayText="Select activity" w:value="Select activity"/>
                  <w:listItem w:displayText="Fundamental Research" w:value="Fundamental Research"/>
                  <w:listItem w:displayText="Industrial Research" w:value="Industrial Research"/>
                  <w:listItem w:displayText="Experimental Development" w:value="Experimental Development"/>
                  <w:listItem w:displayText="Feasibility Study" w:value="Feasibility Study"/>
                  <w:listItem w:displayText="Innovative Activities for SME" w:value="Innovative Activities for SME"/>
                  <w:listItem w:displayText="Activities start-up companies" w:value="Activities start-up companies"/>
                </w:dropDownList>
              </w:sdtPr>
              <w:sdtContent>
                <w:r w:rsidRPr="00B71FB8">
                  <w:rPr>
                    <w:rFonts w:eastAsia="Times New Roman" w:cs="Calibri"/>
                    <w:sz w:val="18"/>
                    <w:szCs w:val="18"/>
                    <w:lang w:eastAsia="nl-NL"/>
                  </w:rPr>
                  <w:t>Select activity</w:t>
                </w:r>
              </w:sdtContent>
            </w:sdt>
          </w:p>
        </w:tc>
        <w:tc>
          <w:tcPr>
            <w:tcW w:w="1490" w:type="dxa"/>
            <w:hideMark/>
          </w:tcPr>
          <w:p w:rsidRPr="0060096B" w:rsidR="00A43946" w:rsidP="00A43946" w:rsidRDefault="00A43946" w14:paraId="59B856A5" w14:textId="77777777">
            <w:pPr>
              <w:rPr>
                <w:rFonts w:eastAsia="Times New Roman" w:cs="Calibri"/>
                <w:i/>
                <w:iCs/>
                <w:color w:val="196B24" w:themeColor="accent3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i/>
                <w:iCs/>
                <w:color w:val="196B24" w:themeColor="accent3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0FE0CE1D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3E4FDDAA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18F7A644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6FB23A91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237DD1E6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2CEA3CE6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312EFCF3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72AAD55C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74" w:type="dxa"/>
            <w:hideMark/>
          </w:tcPr>
          <w:p w:rsidRPr="0060096B" w:rsidR="00A43946" w:rsidP="00A43946" w:rsidRDefault="00A43946" w14:paraId="1EC81785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95" w:type="dxa"/>
            <w:hideMark/>
          </w:tcPr>
          <w:p w:rsidRPr="0060096B" w:rsidR="00A43946" w:rsidP="00A43946" w:rsidRDefault="00A43946" w14:paraId="7D3B0EC6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595" w:type="dxa"/>
            <w:hideMark/>
          </w:tcPr>
          <w:p w:rsidRPr="0060096B" w:rsidR="00A43946" w:rsidP="00A43946" w:rsidRDefault="00A43946" w14:paraId="5DB2AA61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620" w:type="dxa"/>
            <w:hideMark/>
          </w:tcPr>
          <w:p w:rsidRPr="0060096B" w:rsidR="00A43946" w:rsidP="00A43946" w:rsidRDefault="00A43946" w14:paraId="2A3F2D2C" w14:textId="77777777">
            <w:pPr>
              <w:rPr>
                <w:rFonts w:eastAsia="Times New Roman" w:cs="Calibri"/>
                <w:sz w:val="18"/>
                <w:szCs w:val="18"/>
                <w:lang w:val="en-US" w:eastAsia="nl-NL"/>
              </w:rPr>
            </w:pPr>
            <w:r w:rsidRPr="0060096B">
              <w:rPr>
                <w:rFonts w:eastAsia="Times New Roman" w:cs="Calibri"/>
                <w:sz w:val="18"/>
                <w:szCs w:val="18"/>
                <w:lang w:val="en-US" w:eastAsia="nl-NL"/>
              </w:rPr>
              <w:t> </w:t>
            </w:r>
          </w:p>
        </w:tc>
      </w:tr>
    </w:tbl>
    <w:p w:rsidRPr="0060096B" w:rsidR="00DB7282" w:rsidP="00217F4D" w:rsidRDefault="00DB7282" w14:paraId="08ED947F" w14:textId="77777777">
      <w:pPr>
        <w:rPr>
          <w:rFonts w:eastAsia="Times New Roman" w:cs="Calibri"/>
          <w:sz w:val="22"/>
          <w:szCs w:val="22"/>
          <w:lang w:val="en-US" w:eastAsia="nl-NL"/>
        </w:rPr>
      </w:pPr>
    </w:p>
    <w:p w:rsidRPr="0060096B" w:rsidR="00E30854" w:rsidP="00217F4D" w:rsidRDefault="00E30854" w14:paraId="2F912E27" w14:textId="77777777">
      <w:pPr>
        <w:rPr>
          <w:rFonts w:eastAsia="Times New Roman" w:cs="Calibri"/>
          <w:b/>
          <w:bCs/>
          <w:i/>
          <w:iCs/>
          <w:color w:val="ADADAD" w:themeColor="background2" w:themeShade="BF"/>
          <w:sz w:val="22"/>
          <w:szCs w:val="22"/>
          <w:lang w:val="en-US" w:eastAsia="nl-NL"/>
        </w:rPr>
      </w:pPr>
    </w:p>
    <w:p w:rsidRPr="0060096B" w:rsidR="00E30854" w:rsidP="00217F4D" w:rsidRDefault="00E30854" w14:paraId="0C93BBD0" w14:textId="77777777">
      <w:pPr>
        <w:rPr>
          <w:rFonts w:eastAsia="Times New Roman" w:cs="Calibri"/>
          <w:b/>
          <w:bCs/>
          <w:i/>
          <w:iCs/>
          <w:color w:val="ADADAD" w:themeColor="background2" w:themeShade="BF"/>
          <w:sz w:val="22"/>
          <w:szCs w:val="22"/>
          <w:lang w:val="en-US" w:eastAsia="nl-NL"/>
        </w:rPr>
      </w:pPr>
    </w:p>
    <w:p w:rsidRPr="0060096B" w:rsidR="00E30854" w:rsidP="00217F4D" w:rsidRDefault="00E30854" w14:paraId="75304FC4" w14:textId="77777777">
      <w:pPr>
        <w:rPr>
          <w:rFonts w:eastAsia="Times New Roman" w:cs="Calibri"/>
          <w:b/>
          <w:bCs/>
          <w:i/>
          <w:iCs/>
          <w:color w:val="ADADAD" w:themeColor="background2" w:themeShade="BF"/>
          <w:sz w:val="22"/>
          <w:szCs w:val="22"/>
          <w:lang w:val="en-US" w:eastAsia="nl-NL"/>
        </w:rPr>
      </w:pPr>
    </w:p>
    <w:p w:rsidRPr="0060096B" w:rsidR="00E30854" w:rsidP="00217F4D" w:rsidRDefault="00E30854" w14:paraId="5EA016C6" w14:textId="77777777">
      <w:pPr>
        <w:rPr>
          <w:rFonts w:eastAsia="Times New Roman" w:cs="Calibri"/>
          <w:b/>
          <w:bCs/>
          <w:i/>
          <w:iCs/>
          <w:color w:val="ADADAD" w:themeColor="background2" w:themeShade="BF"/>
          <w:sz w:val="22"/>
          <w:szCs w:val="22"/>
          <w:lang w:val="en-US" w:eastAsia="nl-NL"/>
        </w:rPr>
      </w:pPr>
    </w:p>
    <w:p w:rsidRPr="0060096B" w:rsidR="00E30854" w:rsidP="00217F4D" w:rsidRDefault="00E30854" w14:paraId="2FE80720" w14:textId="77777777">
      <w:pPr>
        <w:rPr>
          <w:rFonts w:eastAsia="Times New Roman" w:cs="Calibri"/>
          <w:b/>
          <w:bCs/>
          <w:i/>
          <w:iCs/>
          <w:color w:val="ADADAD" w:themeColor="background2" w:themeShade="BF"/>
          <w:sz w:val="22"/>
          <w:szCs w:val="22"/>
          <w:lang w:val="en-US" w:eastAsia="nl-NL"/>
        </w:rPr>
      </w:pPr>
    </w:p>
    <w:p w:rsidRPr="0060096B" w:rsidR="00E30854" w:rsidP="00217F4D" w:rsidRDefault="00E30854" w14:paraId="32D3F19A" w14:textId="77777777">
      <w:pPr>
        <w:rPr>
          <w:rFonts w:eastAsia="Times New Roman" w:cs="Calibri"/>
          <w:b/>
          <w:bCs/>
          <w:i/>
          <w:iCs/>
          <w:color w:val="ADADAD" w:themeColor="background2" w:themeShade="BF"/>
          <w:sz w:val="22"/>
          <w:szCs w:val="22"/>
          <w:lang w:val="en-US" w:eastAsia="nl-NL"/>
        </w:rPr>
      </w:pPr>
    </w:p>
    <w:p w:rsidRPr="0060096B" w:rsidR="00E30854" w:rsidP="00217F4D" w:rsidRDefault="00E30854" w14:paraId="7A59DE1B" w14:textId="77777777">
      <w:pPr>
        <w:rPr>
          <w:rFonts w:eastAsia="Times New Roman" w:cs="Calibri"/>
          <w:b/>
          <w:bCs/>
          <w:i/>
          <w:iCs/>
          <w:color w:val="ADADAD" w:themeColor="background2" w:themeShade="BF"/>
          <w:sz w:val="22"/>
          <w:szCs w:val="22"/>
          <w:lang w:val="en-US" w:eastAsia="nl-NL"/>
        </w:rPr>
      </w:pPr>
    </w:p>
    <w:p w:rsidRPr="0060096B" w:rsidR="00E30854" w:rsidP="00217F4D" w:rsidRDefault="00E30854" w14:paraId="021D3E9E" w14:textId="77777777">
      <w:pPr>
        <w:rPr>
          <w:rFonts w:eastAsia="Times New Roman" w:cs="Calibri"/>
          <w:b/>
          <w:bCs/>
          <w:i/>
          <w:iCs/>
          <w:color w:val="ADADAD" w:themeColor="background2" w:themeShade="BF"/>
          <w:sz w:val="22"/>
          <w:szCs w:val="22"/>
          <w:lang w:val="en-US" w:eastAsia="nl-NL"/>
        </w:rPr>
      </w:pPr>
    </w:p>
    <w:p w:rsidRPr="0060096B" w:rsidR="00E30854" w:rsidP="00217F4D" w:rsidRDefault="00E30854" w14:paraId="60F63ED0" w14:textId="77777777">
      <w:pPr>
        <w:rPr>
          <w:rFonts w:eastAsia="Times New Roman" w:cs="Calibri"/>
          <w:b/>
          <w:bCs/>
          <w:i/>
          <w:iCs/>
          <w:color w:val="ADADAD" w:themeColor="background2" w:themeShade="BF"/>
          <w:sz w:val="22"/>
          <w:szCs w:val="22"/>
          <w:lang w:val="en-US" w:eastAsia="nl-NL"/>
        </w:rPr>
      </w:pPr>
    </w:p>
    <w:p w:rsidRPr="006142A4" w:rsidR="00C83276" w:rsidP="00217F4D" w:rsidRDefault="00C83276" w14:paraId="011E0A36" w14:textId="1A3B7531">
      <w:pPr>
        <w:rPr>
          <w:rFonts w:eastAsia="Times New Roman" w:cs="Calibri"/>
          <w:sz w:val="22"/>
          <w:szCs w:val="22"/>
          <w:lang w:val="en-US" w:eastAsia="nl-NL"/>
        </w:rPr>
      </w:pPr>
      <w:r w:rsidRPr="006142A4">
        <w:rPr>
          <w:rFonts w:eastAsia="Times New Roman" w:cs="Calibri"/>
          <w:b/>
          <w:bCs/>
          <w:i/>
          <w:iCs/>
          <w:sz w:val="22"/>
          <w:szCs w:val="22"/>
          <w:lang w:val="en-US" w:eastAsia="nl-NL"/>
        </w:rPr>
        <w:t xml:space="preserve">Tabel </w:t>
      </w:r>
      <w:r w:rsidRPr="006142A4" w:rsidR="59BC58FB">
        <w:rPr>
          <w:rFonts w:eastAsia="Times New Roman" w:cs="Calibri"/>
          <w:b/>
          <w:bCs/>
          <w:i/>
          <w:iCs/>
          <w:sz w:val="22"/>
          <w:szCs w:val="22"/>
          <w:lang w:val="en-US" w:eastAsia="nl-NL"/>
        </w:rPr>
        <w:t>7</w:t>
      </w:r>
      <w:r w:rsidRPr="006142A4">
        <w:rPr>
          <w:rFonts w:eastAsia="Times New Roman" w:cs="Calibri"/>
          <w:b/>
          <w:bCs/>
          <w:i/>
          <w:iCs/>
          <w:sz w:val="22"/>
          <w:szCs w:val="22"/>
          <w:lang w:val="en-US" w:eastAsia="nl-NL"/>
        </w:rPr>
        <w:t xml:space="preserve">: </w:t>
      </w:r>
      <w:r w:rsidRPr="006142A4" w:rsidR="00620872">
        <w:rPr>
          <w:rFonts w:eastAsia="Times New Roman" w:cs="Calibri"/>
          <w:b/>
          <w:bCs/>
          <w:i/>
          <w:iCs/>
          <w:sz w:val="22"/>
          <w:szCs w:val="22"/>
          <w:lang w:val="en-US" w:eastAsia="nl-NL"/>
        </w:rPr>
        <w:t>D</w:t>
      </w:r>
      <w:r w:rsidRPr="006142A4">
        <w:rPr>
          <w:rFonts w:eastAsia="Times New Roman" w:cs="Calibri"/>
          <w:b/>
          <w:bCs/>
          <w:i/>
          <w:iCs/>
          <w:sz w:val="22"/>
          <w:szCs w:val="22"/>
          <w:lang w:val="en-US" w:eastAsia="nl-NL"/>
        </w:rPr>
        <w:t xml:space="preserve">eliverables per WP </w:t>
      </w:r>
      <w:r w:rsidRPr="006142A4" w:rsidR="00620872">
        <w:rPr>
          <w:rFonts w:eastAsia="Times New Roman" w:cs="Calibri"/>
          <w:b/>
          <w:bCs/>
          <w:i/>
          <w:iCs/>
          <w:sz w:val="22"/>
          <w:szCs w:val="22"/>
          <w:lang w:val="en-US" w:eastAsia="nl-NL"/>
        </w:rPr>
        <w:t xml:space="preserve">with expected delivery date </w:t>
      </w:r>
    </w:p>
    <w:tbl>
      <w:tblPr>
        <w:tblStyle w:val="Tabelraster"/>
        <w:tblW w:w="13943" w:type="dxa"/>
        <w:tblLayout w:type="fixed"/>
        <w:tblLook w:val="04A0" w:firstRow="1" w:lastRow="0" w:firstColumn="1" w:lastColumn="0" w:noHBand="0" w:noVBand="1"/>
      </w:tblPr>
      <w:tblGrid>
        <w:gridCol w:w="1413"/>
        <w:gridCol w:w="8505"/>
        <w:gridCol w:w="4025"/>
      </w:tblGrid>
      <w:tr w:rsidRPr="00D2582A" w:rsidR="00696DD4" w:rsidTr="003B22C2" w14:paraId="26A1778B" w14:textId="77777777">
        <w:trPr>
          <w:trHeight w:val="300"/>
        </w:trPr>
        <w:tc>
          <w:tcPr>
            <w:tcW w:w="1413" w:type="dxa"/>
            <w:shd w:val="clear" w:color="auto" w:fill="CAEDFB" w:themeFill="accent4" w:themeFillTint="33"/>
            <w:vAlign w:val="center"/>
          </w:tcPr>
          <w:p w:rsidRPr="0060096B" w:rsidR="00696DD4" w:rsidRDefault="00696DD4" w14:paraId="7F59689A" w14:textId="77777777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proofErr w:type="spellStart"/>
            <w:r w:rsidRPr="0060096B">
              <w:rPr>
                <w:rFonts w:eastAsia="Calibri" w:cs="Calibri"/>
                <w:b/>
                <w:bCs/>
                <w:sz w:val="18"/>
                <w:szCs w:val="18"/>
              </w:rPr>
              <w:t>Work</w:t>
            </w:r>
            <w:proofErr w:type="spellEnd"/>
            <w:r w:rsidRPr="0060096B">
              <w:rPr>
                <w:rFonts w:eastAsia="Calibri" w:cs="Calibri"/>
                <w:b/>
                <w:bCs/>
                <w:sz w:val="18"/>
                <w:szCs w:val="18"/>
              </w:rPr>
              <w:t xml:space="preserve"> package</w:t>
            </w:r>
          </w:p>
        </w:tc>
        <w:tc>
          <w:tcPr>
            <w:tcW w:w="8505" w:type="dxa"/>
            <w:shd w:val="clear" w:color="auto" w:fill="CAEDFB" w:themeFill="accent4" w:themeFillTint="33"/>
            <w:tcMar>
              <w:left w:w="105" w:type="dxa"/>
              <w:right w:w="105" w:type="dxa"/>
            </w:tcMar>
            <w:vAlign w:val="center"/>
          </w:tcPr>
          <w:p w:rsidRPr="0060096B" w:rsidR="00696DD4" w:rsidRDefault="00696DD4" w14:paraId="240ECC6A" w14:textId="77777777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  <w:lang w:val="en-GB"/>
              </w:rPr>
            </w:pPr>
            <w:r w:rsidRPr="0060096B">
              <w:rPr>
                <w:rFonts w:eastAsia="Calibri" w:cs="Calibri"/>
                <w:b/>
                <w:bCs/>
                <w:sz w:val="18"/>
                <w:szCs w:val="18"/>
                <w:lang w:val="en-GB"/>
              </w:rPr>
              <w:t>Deliverables (SMART) to be reported upon</w:t>
            </w:r>
          </w:p>
        </w:tc>
        <w:tc>
          <w:tcPr>
            <w:tcW w:w="4025" w:type="dxa"/>
            <w:shd w:val="clear" w:color="auto" w:fill="CAEDFB" w:themeFill="accent4" w:themeFillTint="33"/>
            <w:vAlign w:val="center"/>
          </w:tcPr>
          <w:p w:rsidRPr="0060096B" w:rsidR="00696DD4" w:rsidRDefault="00696DD4" w14:paraId="66C4CAB5" w14:textId="77777777">
            <w:pPr>
              <w:jc w:val="center"/>
              <w:rPr>
                <w:rFonts w:eastAsia="Calibri" w:cs="Calibri"/>
                <w:b/>
                <w:bCs/>
                <w:sz w:val="18"/>
                <w:szCs w:val="18"/>
                <w:lang w:val="en-GB"/>
              </w:rPr>
            </w:pPr>
            <w:r w:rsidRPr="0060096B">
              <w:rPr>
                <w:rFonts w:eastAsia="Calibri" w:cs="Calibri"/>
                <w:b/>
                <w:bCs/>
                <w:sz w:val="18"/>
                <w:szCs w:val="18"/>
                <w:lang w:val="en-GB"/>
              </w:rPr>
              <w:t>Expected date to reach deliverable</w:t>
            </w:r>
          </w:p>
        </w:tc>
      </w:tr>
      <w:tr w:rsidRPr="0060096B" w:rsidR="00696DD4" w:rsidDel="007410E6" w:rsidTr="00D25ABB" w14:paraId="3D440A6D" w14:textId="77777777">
        <w:trPr>
          <w:trHeight w:val="300"/>
        </w:trPr>
        <w:tc>
          <w:tcPr>
            <w:tcW w:w="1413" w:type="dxa"/>
          </w:tcPr>
          <w:p w:rsidRPr="003F0A45" w:rsidR="00696DD4" w:rsidRDefault="00696DD4" w14:paraId="1B73D7A8" w14:textId="3B1B8E2E">
            <w:pPr>
              <w:rPr>
                <w:rFonts w:eastAsia="Calibri" w:cs="Calibri"/>
                <w:b/>
                <w:i/>
                <w:color w:val="ADADAD" w:themeColor="background2" w:themeShade="BF"/>
                <w:sz w:val="18"/>
                <w:szCs w:val="18"/>
              </w:rPr>
            </w:pPr>
            <w:r w:rsidRPr="003F0A45">
              <w:rPr>
                <w:rFonts w:eastAsia="Calibri" w:cs="Calibri"/>
                <w:b/>
                <w:i/>
                <w:color w:val="ADADAD" w:themeColor="background2" w:themeShade="BF"/>
                <w:sz w:val="18"/>
                <w:szCs w:val="18"/>
              </w:rPr>
              <w:t>WP.01</w:t>
            </w:r>
          </w:p>
        </w:tc>
        <w:tc>
          <w:tcPr>
            <w:tcW w:w="8505" w:type="dxa"/>
            <w:tcMar>
              <w:left w:w="105" w:type="dxa"/>
              <w:right w:w="105" w:type="dxa"/>
            </w:tcMar>
          </w:tcPr>
          <w:p w:rsidRPr="0060096B" w:rsidR="00696DD4" w:rsidDel="007410E6" w:rsidRDefault="00696DD4" w14:paraId="4624F86F" w14:textId="77777777">
            <w:pPr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4025" w:type="dxa"/>
          </w:tcPr>
          <w:p w:rsidRPr="0060096B" w:rsidR="00696DD4" w:rsidRDefault="00696DD4" w14:paraId="135BA134" w14:textId="77777777">
            <w:pPr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60096B" w:rsidR="00696DD4" w:rsidTr="00D25ABB" w14:paraId="1E06315A" w14:textId="77777777">
        <w:trPr>
          <w:trHeight w:val="300"/>
        </w:trPr>
        <w:tc>
          <w:tcPr>
            <w:tcW w:w="1413" w:type="dxa"/>
          </w:tcPr>
          <w:p w:rsidRPr="003F0A45" w:rsidR="00696DD4" w:rsidRDefault="00696DD4" w14:paraId="7650DCD3" w14:textId="77777777">
            <w:pPr>
              <w:rPr>
                <w:rFonts w:eastAsia="Calibri" w:cs="Calibri"/>
                <w:b/>
                <w:i/>
                <w:color w:val="ADADAD" w:themeColor="background2" w:themeShade="BF"/>
                <w:sz w:val="18"/>
                <w:szCs w:val="18"/>
                <w:lang w:val="en-GB"/>
              </w:rPr>
            </w:pPr>
            <w:r w:rsidRPr="003F0A45">
              <w:rPr>
                <w:rFonts w:eastAsia="Calibri" w:cs="Calibri"/>
                <w:b/>
                <w:i/>
                <w:color w:val="ADADAD" w:themeColor="background2" w:themeShade="BF"/>
                <w:sz w:val="18"/>
                <w:szCs w:val="18"/>
                <w:lang w:val="en-GB"/>
              </w:rPr>
              <w:t>WP.02</w:t>
            </w:r>
          </w:p>
        </w:tc>
        <w:tc>
          <w:tcPr>
            <w:tcW w:w="8505" w:type="dxa"/>
            <w:tcMar>
              <w:left w:w="105" w:type="dxa"/>
              <w:right w:w="105" w:type="dxa"/>
            </w:tcMar>
          </w:tcPr>
          <w:p w:rsidRPr="0060096B" w:rsidR="00696DD4" w:rsidRDefault="00696DD4" w14:paraId="173473B4" w14:textId="77777777">
            <w:pPr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4025" w:type="dxa"/>
          </w:tcPr>
          <w:p w:rsidRPr="0060096B" w:rsidR="00696DD4" w:rsidRDefault="00696DD4" w14:paraId="52478D57" w14:textId="77777777">
            <w:pPr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60096B" w:rsidR="00091CA4" w:rsidTr="00D25ABB" w14:paraId="41D1128F" w14:textId="77777777">
        <w:trPr>
          <w:trHeight w:val="300"/>
        </w:trPr>
        <w:tc>
          <w:tcPr>
            <w:tcW w:w="1413" w:type="dxa"/>
          </w:tcPr>
          <w:p w:rsidRPr="0060096B" w:rsidR="00091CA4" w:rsidRDefault="00091CA4" w14:paraId="12B89832" w14:textId="77777777">
            <w:pPr>
              <w:rPr>
                <w:rFonts w:eastAsia="Calibri" w:cs="Calibri"/>
                <w:b/>
                <w:i/>
                <w:color w:val="196B24" w:themeColor="accent3"/>
                <w:sz w:val="18"/>
                <w:szCs w:val="18"/>
                <w:lang w:val="en-GB"/>
              </w:rPr>
            </w:pPr>
          </w:p>
        </w:tc>
        <w:tc>
          <w:tcPr>
            <w:tcW w:w="8505" w:type="dxa"/>
            <w:tcMar>
              <w:left w:w="105" w:type="dxa"/>
              <w:right w:w="105" w:type="dxa"/>
            </w:tcMar>
          </w:tcPr>
          <w:p w:rsidRPr="0060096B" w:rsidR="00091CA4" w:rsidRDefault="00091CA4" w14:paraId="4EB3825E" w14:textId="77777777">
            <w:pPr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4025" w:type="dxa"/>
          </w:tcPr>
          <w:p w:rsidRPr="0060096B" w:rsidR="00091CA4" w:rsidRDefault="00091CA4" w14:paraId="579D1F92" w14:textId="77777777">
            <w:pPr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60096B" w:rsidR="00696DD4" w:rsidTr="00D25ABB" w14:paraId="494E1DB8" w14:textId="77777777">
        <w:trPr>
          <w:trHeight w:val="300"/>
        </w:trPr>
        <w:tc>
          <w:tcPr>
            <w:tcW w:w="1413" w:type="dxa"/>
          </w:tcPr>
          <w:p w:rsidRPr="0060096B" w:rsidR="00696DD4" w:rsidRDefault="0043403F" w14:paraId="6EA00F00" w14:textId="41D1A586">
            <w:pP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60096B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  <w:lang w:val="en-GB"/>
              </w:rPr>
              <w:t>WP,0#</w:t>
            </w:r>
          </w:p>
        </w:tc>
        <w:tc>
          <w:tcPr>
            <w:tcW w:w="8505" w:type="dxa"/>
            <w:tcMar>
              <w:left w:w="105" w:type="dxa"/>
              <w:right w:w="105" w:type="dxa"/>
            </w:tcMar>
          </w:tcPr>
          <w:p w:rsidRPr="0060096B" w:rsidR="00696DD4" w:rsidRDefault="00BF5140" w14:paraId="0D6C73E1" w14:textId="755120A8">
            <w:pPr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</w:pPr>
            <w:r w:rsidRPr="0060096B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 xml:space="preserve">Mandatory: </w:t>
            </w:r>
            <w:r w:rsidRPr="0060096B" w:rsidR="00D84C0D">
              <w:rPr>
                <w:rFonts w:eastAsia="Times New Roman" w:cs="Calibri"/>
                <w:sz w:val="18"/>
                <w:szCs w:val="18"/>
                <w:lang w:val="en-US" w:eastAsia="nl-NL"/>
              </w:rPr>
              <w:t>A business plan and pitch deck that are in line with the expectations of Biotech Booster level 2</w:t>
            </w:r>
          </w:p>
        </w:tc>
        <w:tc>
          <w:tcPr>
            <w:tcW w:w="4025" w:type="dxa"/>
          </w:tcPr>
          <w:p w:rsidRPr="0060096B" w:rsidR="00696DD4" w:rsidRDefault="00BF5140" w14:paraId="14A64267" w14:textId="01A88731">
            <w:pPr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</w:pPr>
            <w:r w:rsidRPr="0060096B">
              <w:rPr>
                <w:rFonts w:eastAsia="Calibri" w:cs="Calibri"/>
                <w:color w:val="000000" w:themeColor="text1"/>
                <w:sz w:val="18"/>
                <w:szCs w:val="18"/>
                <w:lang w:val="en-GB"/>
              </w:rPr>
              <w:t>(End of the project)</w:t>
            </w:r>
          </w:p>
        </w:tc>
      </w:tr>
    </w:tbl>
    <w:p w:rsidRPr="0060096B" w:rsidR="00696DD4" w:rsidP="00887E23" w:rsidRDefault="00696DD4" w14:paraId="3B3BC74B" w14:textId="77777777">
      <w:pPr>
        <w:rPr>
          <w:rFonts w:eastAsia="Times New Roman" w:cs="Calibri"/>
          <w:sz w:val="22"/>
          <w:szCs w:val="22"/>
          <w:lang w:val="en-US" w:eastAsia="nl-NL"/>
        </w:rPr>
      </w:pPr>
    </w:p>
    <w:sectPr w:rsidRPr="0060096B" w:rsidR="00696DD4" w:rsidSect="00D91F66">
      <w:pgSz w:w="16838" w:h="11906" w:orient="landscape"/>
      <w:pgMar w:top="1418" w:right="242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662D" w:rsidP="007C3490" w:rsidRDefault="00EF662D" w14:paraId="52108D85" w14:textId="77777777">
      <w:r>
        <w:separator/>
      </w:r>
    </w:p>
  </w:endnote>
  <w:endnote w:type="continuationSeparator" w:id="0">
    <w:p w:rsidR="00EF662D" w:rsidP="007C3490" w:rsidRDefault="00EF662D" w14:paraId="2DF9CABF" w14:textId="77777777">
      <w:r>
        <w:continuationSeparator/>
      </w:r>
    </w:p>
  </w:endnote>
  <w:endnote w:type="continuationNotice" w:id="1">
    <w:p w:rsidR="00EF662D" w:rsidRDefault="00EF662D" w14:paraId="5A10753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C3490" w:rsidR="007C3490" w:rsidP="007C3490" w:rsidRDefault="007C3490" w14:paraId="7ED5232E" w14:textId="77777777">
    <w:pPr>
      <w:pStyle w:val="Voettekst"/>
      <w:jc w:val="right"/>
      <w:rPr>
        <w:rFonts w:ascii="Arial" w:hAnsi="Arial" w:cs="Arial"/>
        <w:caps/>
        <w:color w:val="286AA6"/>
        <w:sz w:val="18"/>
        <w:szCs w:val="18"/>
      </w:rPr>
    </w:pPr>
    <w:r w:rsidRPr="007C3490">
      <w:rPr>
        <w:rFonts w:ascii="Arial" w:hAnsi="Arial" w:cs="Arial"/>
        <w:caps/>
        <w:color w:val="286AA6"/>
        <w:sz w:val="18"/>
        <w:szCs w:val="18"/>
      </w:rPr>
      <w:fldChar w:fldCharType="begin"/>
    </w:r>
    <w:r w:rsidRPr="007C3490">
      <w:rPr>
        <w:rFonts w:ascii="Arial" w:hAnsi="Arial" w:cs="Arial"/>
        <w:caps/>
        <w:color w:val="286AA6"/>
        <w:sz w:val="18"/>
        <w:szCs w:val="18"/>
      </w:rPr>
      <w:instrText>PAGE   \* MERGEFORMAT</w:instrText>
    </w:r>
    <w:r w:rsidRPr="007C3490">
      <w:rPr>
        <w:rFonts w:ascii="Arial" w:hAnsi="Arial" w:cs="Arial"/>
        <w:caps/>
        <w:color w:val="286AA6"/>
        <w:sz w:val="18"/>
        <w:szCs w:val="18"/>
      </w:rPr>
      <w:fldChar w:fldCharType="separate"/>
    </w:r>
    <w:r w:rsidRPr="007C3490">
      <w:rPr>
        <w:rFonts w:ascii="Arial" w:hAnsi="Arial" w:cs="Arial"/>
        <w:caps/>
        <w:color w:val="286AA6"/>
        <w:sz w:val="18"/>
        <w:szCs w:val="18"/>
      </w:rPr>
      <w:t>2</w:t>
    </w:r>
    <w:r w:rsidRPr="007C3490">
      <w:rPr>
        <w:rFonts w:ascii="Arial" w:hAnsi="Arial" w:cs="Arial"/>
        <w:caps/>
        <w:color w:val="286AA6"/>
        <w:sz w:val="18"/>
        <w:szCs w:val="18"/>
      </w:rPr>
      <w:fldChar w:fldCharType="end"/>
    </w:r>
  </w:p>
  <w:p w:rsidRPr="007C3490" w:rsidR="007C3490" w:rsidRDefault="007C3490" w14:paraId="51B3971E" w14:textId="77777777">
    <w:pPr>
      <w:pStyle w:val="Voettekst"/>
      <w:rPr>
        <w:rFonts w:ascii="Arial" w:hAnsi="Arial" w:cs="Arial"/>
        <w:color w:val="286A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662D" w:rsidP="007C3490" w:rsidRDefault="00EF662D" w14:paraId="1E6B2BF7" w14:textId="77777777">
      <w:r>
        <w:separator/>
      </w:r>
    </w:p>
  </w:footnote>
  <w:footnote w:type="continuationSeparator" w:id="0">
    <w:p w:rsidR="00EF662D" w:rsidP="007C3490" w:rsidRDefault="00EF662D" w14:paraId="769BD99C" w14:textId="77777777">
      <w:r>
        <w:continuationSeparator/>
      </w:r>
    </w:p>
  </w:footnote>
  <w:footnote w:type="continuationNotice" w:id="1">
    <w:p w:rsidR="00EF662D" w:rsidRDefault="00EF662D" w14:paraId="70609059" w14:textId="77777777"/>
  </w:footnote>
  <w:footnote w:id="2">
    <w:p w:rsidRPr="009300C4" w:rsidR="00562297" w:rsidP="00562297" w:rsidRDefault="00562297" w14:paraId="35B70539" w14:textId="7E06405F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9300C4">
        <w:rPr>
          <w:lang w:val="en-US"/>
        </w:rPr>
        <w:t xml:space="preserve"> </w:t>
      </w:r>
      <w:r w:rsidRPr="009300C4" w:rsidR="00C50A6B">
        <w:rPr>
          <w:lang w:val="en-US"/>
        </w:rPr>
        <w:t xml:space="preserve">These </w:t>
      </w:r>
      <w:r w:rsidR="00C50A6B">
        <w:rPr>
          <w:lang w:val="en-US"/>
        </w:rPr>
        <w:t>activities</w:t>
      </w:r>
      <w:r w:rsidRPr="009300C4" w:rsidR="00C50A6B">
        <w:rPr>
          <w:lang w:val="en-US"/>
        </w:rPr>
        <w:t xml:space="preserve"> are based </w:t>
      </w:r>
      <w:r w:rsidR="00C50A6B">
        <w:rPr>
          <w:lang w:val="en-US"/>
        </w:rPr>
        <w:t>on</w:t>
      </w:r>
      <w:r w:rsidRPr="009300C4" w:rsidR="00C50A6B">
        <w:rPr>
          <w:lang w:val="en-US"/>
        </w:rPr>
        <w:t xml:space="preserve"> the AGVV art.</w:t>
      </w:r>
      <w:r w:rsidR="00C50A6B">
        <w:rPr>
          <w:lang w:val="en-US"/>
        </w:rPr>
        <w:t xml:space="preserve"> 22, 25 and 28. You can choose the following options: - Fundamental research, - Industrial research, -Experimental development, -Feasibility study, -Innovative activities for </w:t>
      </w:r>
      <w:r w:rsidR="00B71FB8">
        <w:rPr>
          <w:lang w:val="en-US"/>
        </w:rPr>
        <w:t>SME</w:t>
      </w:r>
      <w:r w:rsidR="00C50A6B">
        <w:rPr>
          <w:lang w:val="en-US"/>
        </w:rPr>
        <w:t xml:space="preserve"> and -Activities start-up companies.</w:t>
      </w:r>
      <w:r w:rsidRPr="009300C4" w:rsidR="00C50A6B">
        <w:rPr>
          <w:lang w:val="en-US"/>
        </w:rPr>
        <w:t xml:space="preserve"> </w:t>
      </w:r>
    </w:p>
  </w:footnote>
  <w:footnote w:id="3">
    <w:p w:rsidRPr="009300C4" w:rsidR="00FE3DC6" w:rsidRDefault="00FE3DC6" w14:paraId="59748B3D" w14:textId="1ABF16C7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9300C4" w:rsidR="001905F3">
        <w:rPr>
          <w:lang w:val="en-US"/>
        </w:rPr>
        <w:t xml:space="preserve"> These </w:t>
      </w:r>
      <w:r w:rsidR="00C50A6B">
        <w:rPr>
          <w:lang w:val="en-US"/>
        </w:rPr>
        <w:t>activities</w:t>
      </w:r>
      <w:r w:rsidRPr="009300C4" w:rsidR="001905F3">
        <w:rPr>
          <w:lang w:val="en-US"/>
        </w:rPr>
        <w:t xml:space="preserve"> are based </w:t>
      </w:r>
      <w:r w:rsidR="00C50A6B">
        <w:rPr>
          <w:lang w:val="en-US"/>
        </w:rPr>
        <w:t>on</w:t>
      </w:r>
      <w:r w:rsidRPr="009300C4" w:rsidR="001905F3">
        <w:rPr>
          <w:lang w:val="en-US"/>
        </w:rPr>
        <w:t xml:space="preserve"> the</w:t>
      </w:r>
      <w:r w:rsidRPr="009300C4" w:rsidR="009300C4">
        <w:rPr>
          <w:lang w:val="en-US"/>
        </w:rPr>
        <w:t xml:space="preserve"> AGVV art.</w:t>
      </w:r>
      <w:r w:rsidR="009300C4">
        <w:rPr>
          <w:lang w:val="en-US"/>
        </w:rPr>
        <w:t xml:space="preserve"> 22</w:t>
      </w:r>
      <w:r w:rsidR="00E448B9">
        <w:rPr>
          <w:lang w:val="en-US"/>
        </w:rPr>
        <w:t xml:space="preserve">, 25 and 28. </w:t>
      </w:r>
      <w:r w:rsidR="00C80E15">
        <w:rPr>
          <w:lang w:val="en-US"/>
        </w:rPr>
        <w:t>You can cho</w:t>
      </w:r>
      <w:r w:rsidR="00AC2BD7">
        <w:rPr>
          <w:lang w:val="en-US"/>
        </w:rPr>
        <w:t xml:space="preserve">ose the following options: </w:t>
      </w:r>
      <w:r w:rsidR="00354B92">
        <w:rPr>
          <w:lang w:val="en-US"/>
        </w:rPr>
        <w:t>- Fundamen</w:t>
      </w:r>
      <w:r w:rsidR="00C50A6B">
        <w:rPr>
          <w:lang w:val="en-US"/>
        </w:rPr>
        <w:t>ta</w:t>
      </w:r>
      <w:r w:rsidR="00354B92">
        <w:rPr>
          <w:lang w:val="en-US"/>
        </w:rPr>
        <w:t xml:space="preserve">l </w:t>
      </w:r>
      <w:r w:rsidR="00C41885">
        <w:rPr>
          <w:lang w:val="en-US"/>
        </w:rPr>
        <w:t>research</w:t>
      </w:r>
      <w:r w:rsidR="00354B92">
        <w:rPr>
          <w:lang w:val="en-US"/>
        </w:rPr>
        <w:t>, -</w:t>
      </w:r>
      <w:r w:rsidR="00C41885">
        <w:rPr>
          <w:lang w:val="en-US"/>
        </w:rPr>
        <w:t xml:space="preserve"> </w:t>
      </w:r>
      <w:r w:rsidR="00C50A6B">
        <w:rPr>
          <w:lang w:val="en-US"/>
        </w:rPr>
        <w:t>Industrial</w:t>
      </w:r>
      <w:r w:rsidR="00C41885">
        <w:rPr>
          <w:lang w:val="en-US"/>
        </w:rPr>
        <w:t xml:space="preserve"> research, -Experimental development, -</w:t>
      </w:r>
      <w:r w:rsidR="0040228A">
        <w:rPr>
          <w:lang w:val="en-US"/>
        </w:rPr>
        <w:t xml:space="preserve">Feasibility study, -Innovative activities </w:t>
      </w:r>
      <w:r w:rsidR="00C50A6B">
        <w:rPr>
          <w:lang w:val="en-US"/>
        </w:rPr>
        <w:t>for</w:t>
      </w:r>
      <w:r w:rsidR="0040228A">
        <w:rPr>
          <w:lang w:val="en-US"/>
        </w:rPr>
        <w:t xml:space="preserve"> </w:t>
      </w:r>
      <w:r w:rsidR="00B71FB8">
        <w:rPr>
          <w:lang w:val="en-US"/>
        </w:rPr>
        <w:t>SME</w:t>
      </w:r>
      <w:r w:rsidR="0015422D">
        <w:rPr>
          <w:lang w:val="en-US"/>
        </w:rPr>
        <w:t xml:space="preserve"> and -</w:t>
      </w:r>
      <w:r w:rsidR="00C50A6B">
        <w:rPr>
          <w:lang w:val="en-US"/>
        </w:rPr>
        <w:t>Activities</w:t>
      </w:r>
      <w:r w:rsidR="00CA2300">
        <w:rPr>
          <w:lang w:val="en-US"/>
        </w:rPr>
        <w:t xml:space="preserve"> </w:t>
      </w:r>
      <w:r w:rsidR="00C32C8D">
        <w:rPr>
          <w:lang w:val="en-US"/>
        </w:rPr>
        <w:t>start-up companies.</w:t>
      </w:r>
      <w:r w:rsidRPr="009300C4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830869" w:rsidR="00830869" w:rsidP="00830869" w:rsidRDefault="00F10C26" w14:paraId="163CDE62" w14:textId="2306F7F9">
    <w:pPr>
      <w:pStyle w:val="Koptekst"/>
      <w:ind w:left="3960" w:firstLine="2412"/>
      <w:jc w:val="right"/>
      <w:rPr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8E7415" wp14:editId="21B2A55F">
          <wp:simplePos x="0" y="0"/>
          <wp:positionH relativeFrom="page">
            <wp:align>left</wp:align>
          </wp:positionH>
          <wp:positionV relativeFrom="paragraph">
            <wp:posOffset>-454025</wp:posOffset>
          </wp:positionV>
          <wp:extent cx="7574550" cy="10706400"/>
          <wp:effectExtent l="0" t="0" r="7620" b="0"/>
          <wp:wrapNone/>
          <wp:docPr id="482195895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1685" name="Afbeelding 107216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550" cy="107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869">
      <w:rPr>
        <w:lang w:val="en-US"/>
      </w:rPr>
      <w:t xml:space="preserve">       </w:t>
    </w:r>
    <w:r w:rsidRPr="00830869" w:rsidR="00830869">
      <w:rPr>
        <w:sz w:val="20"/>
        <w:szCs w:val="20"/>
        <w:lang w:val="en-US"/>
      </w:rPr>
      <w:t xml:space="preserve">Biotech Booster Level 1 </w:t>
    </w:r>
  </w:p>
  <w:p w:rsidR="007C3490" w:rsidP="00830869" w:rsidRDefault="00830869" w14:paraId="4441285E" w14:textId="500BAA01">
    <w:pPr>
      <w:pStyle w:val="Koptekst"/>
      <w:ind w:left="1416" w:firstLine="3120"/>
      <w:jc w:val="right"/>
      <w:rPr>
        <w:sz w:val="20"/>
        <w:szCs w:val="20"/>
        <w:lang w:val="en-US"/>
      </w:rPr>
    </w:pPr>
    <w:r w:rsidRPr="00830869">
      <w:rPr>
        <w:sz w:val="20"/>
        <w:szCs w:val="20"/>
        <w:lang w:val="en-US"/>
      </w:rPr>
      <w:tab/>
    </w:r>
    <w:r w:rsidRPr="00830869">
      <w:rPr>
        <w:sz w:val="20"/>
        <w:szCs w:val="20"/>
        <w:lang w:val="en-US"/>
      </w:rPr>
      <w:t xml:space="preserve">Application form  </w:t>
    </w:r>
  </w:p>
  <w:p w:rsidRPr="00830869" w:rsidR="001007AA" w:rsidP="00830869" w:rsidRDefault="43778E8B" w14:paraId="596C2996" w14:textId="7BEF7B37">
    <w:pPr>
      <w:pStyle w:val="Koptekst"/>
      <w:ind w:left="1416" w:firstLine="3120"/>
      <w:jc w:val="right"/>
      <w:rPr>
        <w:sz w:val="20"/>
        <w:szCs w:val="20"/>
        <w:lang w:val="en-US"/>
      </w:rPr>
    </w:pPr>
    <w:r w:rsidRPr="43778E8B">
      <w:rPr>
        <w:sz w:val="20"/>
        <w:szCs w:val="20"/>
        <w:lang w:val="en-US"/>
      </w:rPr>
      <w:t>V.1.3 20250916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2FBF"/>
    <w:multiLevelType w:val="hybridMultilevel"/>
    <w:tmpl w:val="D8026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3C54"/>
    <w:multiLevelType w:val="multilevel"/>
    <w:tmpl w:val="39500D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E1A02"/>
    <w:multiLevelType w:val="hybridMultilevel"/>
    <w:tmpl w:val="F31AE66A"/>
    <w:lvl w:ilvl="0" w:tplc="04090001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3" w15:restartNumberingAfterBreak="0">
    <w:nsid w:val="110D5F25"/>
    <w:multiLevelType w:val="multilevel"/>
    <w:tmpl w:val="9CDA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5F173C4"/>
    <w:multiLevelType w:val="multilevel"/>
    <w:tmpl w:val="05981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E27F9C"/>
    <w:multiLevelType w:val="multilevel"/>
    <w:tmpl w:val="D5C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ABF376D"/>
    <w:multiLevelType w:val="multilevel"/>
    <w:tmpl w:val="146A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21767A9"/>
    <w:multiLevelType w:val="multilevel"/>
    <w:tmpl w:val="FBF21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335D2847"/>
    <w:multiLevelType w:val="multilevel"/>
    <w:tmpl w:val="E65A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50E17D3"/>
    <w:multiLevelType w:val="multilevel"/>
    <w:tmpl w:val="54FA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F380268"/>
    <w:multiLevelType w:val="hybridMultilevel"/>
    <w:tmpl w:val="08E209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2A70AD"/>
    <w:multiLevelType w:val="hybridMultilevel"/>
    <w:tmpl w:val="C4C099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6E4A92"/>
    <w:multiLevelType w:val="multilevel"/>
    <w:tmpl w:val="06D8F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B84654"/>
    <w:multiLevelType w:val="multilevel"/>
    <w:tmpl w:val="7F8C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4A01567"/>
    <w:multiLevelType w:val="multilevel"/>
    <w:tmpl w:val="AB2E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5095E38"/>
    <w:multiLevelType w:val="multilevel"/>
    <w:tmpl w:val="BF9427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0967E1"/>
    <w:multiLevelType w:val="multilevel"/>
    <w:tmpl w:val="FF1A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BB1CCF"/>
    <w:multiLevelType w:val="multilevel"/>
    <w:tmpl w:val="E790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764E59A1"/>
    <w:multiLevelType w:val="multilevel"/>
    <w:tmpl w:val="6E3EB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1512476">
    <w:abstractNumId w:val="7"/>
  </w:num>
  <w:num w:numId="2" w16cid:durableId="1193954614">
    <w:abstractNumId w:val="16"/>
  </w:num>
  <w:num w:numId="3" w16cid:durableId="10767885">
    <w:abstractNumId w:val="12"/>
  </w:num>
  <w:num w:numId="4" w16cid:durableId="1299188504">
    <w:abstractNumId w:val="4"/>
  </w:num>
  <w:num w:numId="5" w16cid:durableId="2052417016">
    <w:abstractNumId w:val="1"/>
  </w:num>
  <w:num w:numId="6" w16cid:durableId="183983996">
    <w:abstractNumId w:val="15"/>
  </w:num>
  <w:num w:numId="7" w16cid:durableId="16589959">
    <w:abstractNumId w:val="18"/>
  </w:num>
  <w:num w:numId="8" w16cid:durableId="850486450">
    <w:abstractNumId w:val="13"/>
  </w:num>
  <w:num w:numId="9" w16cid:durableId="1857961801">
    <w:abstractNumId w:val="6"/>
  </w:num>
  <w:num w:numId="10" w16cid:durableId="238951382">
    <w:abstractNumId w:val="17"/>
  </w:num>
  <w:num w:numId="11" w16cid:durableId="830751353">
    <w:abstractNumId w:val="9"/>
  </w:num>
  <w:num w:numId="12" w16cid:durableId="708994692">
    <w:abstractNumId w:val="5"/>
  </w:num>
  <w:num w:numId="13" w16cid:durableId="2094737045">
    <w:abstractNumId w:val="8"/>
  </w:num>
  <w:num w:numId="14" w16cid:durableId="2073458989">
    <w:abstractNumId w:val="14"/>
  </w:num>
  <w:num w:numId="15" w16cid:durableId="2125734706">
    <w:abstractNumId w:val="3"/>
  </w:num>
  <w:num w:numId="16" w16cid:durableId="525679063">
    <w:abstractNumId w:val="10"/>
  </w:num>
  <w:num w:numId="17" w16cid:durableId="1697654419">
    <w:abstractNumId w:val="2"/>
  </w:num>
  <w:num w:numId="18" w16cid:durableId="101998753">
    <w:abstractNumId w:val="11"/>
  </w:num>
  <w:num w:numId="19" w16cid:durableId="134875382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D5"/>
    <w:rsid w:val="00002AA5"/>
    <w:rsid w:val="000079D1"/>
    <w:rsid w:val="00014087"/>
    <w:rsid w:val="00014A5F"/>
    <w:rsid w:val="0002374B"/>
    <w:rsid w:val="000262DA"/>
    <w:rsid w:val="00033279"/>
    <w:rsid w:val="0004146C"/>
    <w:rsid w:val="0004217E"/>
    <w:rsid w:val="00047057"/>
    <w:rsid w:val="000539EA"/>
    <w:rsid w:val="0005499E"/>
    <w:rsid w:val="000577E7"/>
    <w:rsid w:val="00057F54"/>
    <w:rsid w:val="000605AA"/>
    <w:rsid w:val="000611B2"/>
    <w:rsid w:val="00063BAB"/>
    <w:rsid w:val="000662A5"/>
    <w:rsid w:val="00070CC4"/>
    <w:rsid w:val="000719BB"/>
    <w:rsid w:val="0008226F"/>
    <w:rsid w:val="00086E9C"/>
    <w:rsid w:val="0009009C"/>
    <w:rsid w:val="00091CA4"/>
    <w:rsid w:val="000A09D3"/>
    <w:rsid w:val="000A1279"/>
    <w:rsid w:val="000A2776"/>
    <w:rsid w:val="000B72CC"/>
    <w:rsid w:val="000C1377"/>
    <w:rsid w:val="000C18EC"/>
    <w:rsid w:val="000C2A20"/>
    <w:rsid w:val="000C2CE3"/>
    <w:rsid w:val="000C3DD5"/>
    <w:rsid w:val="000C6D52"/>
    <w:rsid w:val="000C7A6F"/>
    <w:rsid w:val="000D2C0D"/>
    <w:rsid w:val="000D3792"/>
    <w:rsid w:val="000D59DF"/>
    <w:rsid w:val="000D7D92"/>
    <w:rsid w:val="000E2F13"/>
    <w:rsid w:val="000E681A"/>
    <w:rsid w:val="000F1137"/>
    <w:rsid w:val="000F5366"/>
    <w:rsid w:val="000F7815"/>
    <w:rsid w:val="001007AA"/>
    <w:rsid w:val="00111C03"/>
    <w:rsid w:val="001122FD"/>
    <w:rsid w:val="001360AD"/>
    <w:rsid w:val="001426F2"/>
    <w:rsid w:val="00147BA7"/>
    <w:rsid w:val="0015422D"/>
    <w:rsid w:val="00157014"/>
    <w:rsid w:val="0016461E"/>
    <w:rsid w:val="001663EB"/>
    <w:rsid w:val="00166F6B"/>
    <w:rsid w:val="00167AA7"/>
    <w:rsid w:val="001702D9"/>
    <w:rsid w:val="00170DD0"/>
    <w:rsid w:val="001737B1"/>
    <w:rsid w:val="00181C9D"/>
    <w:rsid w:val="00183E97"/>
    <w:rsid w:val="001905F3"/>
    <w:rsid w:val="001924B6"/>
    <w:rsid w:val="001A09A5"/>
    <w:rsid w:val="001A20B1"/>
    <w:rsid w:val="001A396E"/>
    <w:rsid w:val="001B230B"/>
    <w:rsid w:val="001B382C"/>
    <w:rsid w:val="001B3DD2"/>
    <w:rsid w:val="001C3BB5"/>
    <w:rsid w:val="001D54BB"/>
    <w:rsid w:val="001E235C"/>
    <w:rsid w:val="001E2740"/>
    <w:rsid w:val="001E5F89"/>
    <w:rsid w:val="001E7071"/>
    <w:rsid w:val="001F0735"/>
    <w:rsid w:val="001F4012"/>
    <w:rsid w:val="001F5DEB"/>
    <w:rsid w:val="001F6647"/>
    <w:rsid w:val="00206111"/>
    <w:rsid w:val="00210A3C"/>
    <w:rsid w:val="002120C3"/>
    <w:rsid w:val="00214B8F"/>
    <w:rsid w:val="00217F4D"/>
    <w:rsid w:val="00220B2D"/>
    <w:rsid w:val="002230A8"/>
    <w:rsid w:val="00224BEA"/>
    <w:rsid w:val="00230E4F"/>
    <w:rsid w:val="00232C46"/>
    <w:rsid w:val="00234097"/>
    <w:rsid w:val="00236A9C"/>
    <w:rsid w:val="00237152"/>
    <w:rsid w:val="00240EF5"/>
    <w:rsid w:val="002433F3"/>
    <w:rsid w:val="0024455F"/>
    <w:rsid w:val="00252246"/>
    <w:rsid w:val="00257414"/>
    <w:rsid w:val="00262597"/>
    <w:rsid w:val="002628FC"/>
    <w:rsid w:val="0027461A"/>
    <w:rsid w:val="00274E37"/>
    <w:rsid w:val="0028682E"/>
    <w:rsid w:val="00292719"/>
    <w:rsid w:val="002931F4"/>
    <w:rsid w:val="00295614"/>
    <w:rsid w:val="002A280F"/>
    <w:rsid w:val="002A2F19"/>
    <w:rsid w:val="002B4C89"/>
    <w:rsid w:val="002B7906"/>
    <w:rsid w:val="002C2F42"/>
    <w:rsid w:val="002C35C2"/>
    <w:rsid w:val="002C414D"/>
    <w:rsid w:val="002C4840"/>
    <w:rsid w:val="002C5AA4"/>
    <w:rsid w:val="002C66D7"/>
    <w:rsid w:val="002C6F34"/>
    <w:rsid w:val="002D096D"/>
    <w:rsid w:val="002D1551"/>
    <w:rsid w:val="002D2E92"/>
    <w:rsid w:val="002E351D"/>
    <w:rsid w:val="002E35B5"/>
    <w:rsid w:val="002E4655"/>
    <w:rsid w:val="002E541A"/>
    <w:rsid w:val="002E7B1D"/>
    <w:rsid w:val="002F215D"/>
    <w:rsid w:val="002F2A7E"/>
    <w:rsid w:val="002F60B0"/>
    <w:rsid w:val="002F7255"/>
    <w:rsid w:val="00300D24"/>
    <w:rsid w:val="00302EA8"/>
    <w:rsid w:val="00304D75"/>
    <w:rsid w:val="003053FB"/>
    <w:rsid w:val="00305AFD"/>
    <w:rsid w:val="00311515"/>
    <w:rsid w:val="00311F6C"/>
    <w:rsid w:val="00314537"/>
    <w:rsid w:val="0031549D"/>
    <w:rsid w:val="00315EB6"/>
    <w:rsid w:val="00320AB9"/>
    <w:rsid w:val="00322D95"/>
    <w:rsid w:val="0032744E"/>
    <w:rsid w:val="0033025B"/>
    <w:rsid w:val="00330882"/>
    <w:rsid w:val="00331C11"/>
    <w:rsid w:val="00335E01"/>
    <w:rsid w:val="00341629"/>
    <w:rsid w:val="00344DFC"/>
    <w:rsid w:val="0035111D"/>
    <w:rsid w:val="00351EE8"/>
    <w:rsid w:val="00354B92"/>
    <w:rsid w:val="003574A8"/>
    <w:rsid w:val="0037426C"/>
    <w:rsid w:val="00384569"/>
    <w:rsid w:val="0038522B"/>
    <w:rsid w:val="00387646"/>
    <w:rsid w:val="00392599"/>
    <w:rsid w:val="003945A2"/>
    <w:rsid w:val="003A3801"/>
    <w:rsid w:val="003A5954"/>
    <w:rsid w:val="003A5C40"/>
    <w:rsid w:val="003A7F8D"/>
    <w:rsid w:val="003B1210"/>
    <w:rsid w:val="003B22C2"/>
    <w:rsid w:val="003B31B5"/>
    <w:rsid w:val="003B6743"/>
    <w:rsid w:val="003B7CFC"/>
    <w:rsid w:val="003D0758"/>
    <w:rsid w:val="003D3146"/>
    <w:rsid w:val="003D3B30"/>
    <w:rsid w:val="003D4C4E"/>
    <w:rsid w:val="003D7240"/>
    <w:rsid w:val="003F0A45"/>
    <w:rsid w:val="003F1CE0"/>
    <w:rsid w:val="003F268D"/>
    <w:rsid w:val="003F3F9D"/>
    <w:rsid w:val="00400C42"/>
    <w:rsid w:val="0040228A"/>
    <w:rsid w:val="004065E6"/>
    <w:rsid w:val="00415DF0"/>
    <w:rsid w:val="00416A58"/>
    <w:rsid w:val="00421957"/>
    <w:rsid w:val="004244E5"/>
    <w:rsid w:val="00424B7B"/>
    <w:rsid w:val="0043144F"/>
    <w:rsid w:val="0043403F"/>
    <w:rsid w:val="004355DD"/>
    <w:rsid w:val="004408EF"/>
    <w:rsid w:val="00441E25"/>
    <w:rsid w:val="00441F4F"/>
    <w:rsid w:val="004509C5"/>
    <w:rsid w:val="004555AA"/>
    <w:rsid w:val="00462DC0"/>
    <w:rsid w:val="00466088"/>
    <w:rsid w:val="00467AFB"/>
    <w:rsid w:val="00474080"/>
    <w:rsid w:val="00474EE0"/>
    <w:rsid w:val="004752B6"/>
    <w:rsid w:val="0047673C"/>
    <w:rsid w:val="00485B8D"/>
    <w:rsid w:val="004A095F"/>
    <w:rsid w:val="004A3715"/>
    <w:rsid w:val="004A7315"/>
    <w:rsid w:val="004B3034"/>
    <w:rsid w:val="004B4A82"/>
    <w:rsid w:val="004B4EB0"/>
    <w:rsid w:val="004B68D4"/>
    <w:rsid w:val="004C073B"/>
    <w:rsid w:val="004C675B"/>
    <w:rsid w:val="004D402C"/>
    <w:rsid w:val="004D45A1"/>
    <w:rsid w:val="004E20FD"/>
    <w:rsid w:val="004E6E88"/>
    <w:rsid w:val="004F32BD"/>
    <w:rsid w:val="004F62E8"/>
    <w:rsid w:val="00502646"/>
    <w:rsid w:val="00504586"/>
    <w:rsid w:val="00505924"/>
    <w:rsid w:val="0051113F"/>
    <w:rsid w:val="0051360D"/>
    <w:rsid w:val="00515629"/>
    <w:rsid w:val="00520251"/>
    <w:rsid w:val="00523322"/>
    <w:rsid w:val="0052382E"/>
    <w:rsid w:val="00525908"/>
    <w:rsid w:val="00530DE8"/>
    <w:rsid w:val="005313DE"/>
    <w:rsid w:val="005336B7"/>
    <w:rsid w:val="00535875"/>
    <w:rsid w:val="0053718C"/>
    <w:rsid w:val="0054153E"/>
    <w:rsid w:val="00543F46"/>
    <w:rsid w:val="00547A96"/>
    <w:rsid w:val="00547DE2"/>
    <w:rsid w:val="005526A4"/>
    <w:rsid w:val="00553048"/>
    <w:rsid w:val="00556A97"/>
    <w:rsid w:val="00560AED"/>
    <w:rsid w:val="00562297"/>
    <w:rsid w:val="005652A3"/>
    <w:rsid w:val="00566BF6"/>
    <w:rsid w:val="005671D0"/>
    <w:rsid w:val="00571E37"/>
    <w:rsid w:val="005751F4"/>
    <w:rsid w:val="00577BA2"/>
    <w:rsid w:val="005813DD"/>
    <w:rsid w:val="00594862"/>
    <w:rsid w:val="0059490B"/>
    <w:rsid w:val="00595A1A"/>
    <w:rsid w:val="0059608D"/>
    <w:rsid w:val="005A0439"/>
    <w:rsid w:val="005A3AD9"/>
    <w:rsid w:val="005A44F8"/>
    <w:rsid w:val="005A69E2"/>
    <w:rsid w:val="005B7E4E"/>
    <w:rsid w:val="005D5081"/>
    <w:rsid w:val="005D79AF"/>
    <w:rsid w:val="005E030D"/>
    <w:rsid w:val="005E3632"/>
    <w:rsid w:val="005E3909"/>
    <w:rsid w:val="005E461A"/>
    <w:rsid w:val="005E48AB"/>
    <w:rsid w:val="005E7B26"/>
    <w:rsid w:val="005F3608"/>
    <w:rsid w:val="00600192"/>
    <w:rsid w:val="0060096B"/>
    <w:rsid w:val="00603178"/>
    <w:rsid w:val="00606D41"/>
    <w:rsid w:val="00607EF9"/>
    <w:rsid w:val="00612B30"/>
    <w:rsid w:val="00613725"/>
    <w:rsid w:val="006142A4"/>
    <w:rsid w:val="00620872"/>
    <w:rsid w:val="0062134E"/>
    <w:rsid w:val="00621CA6"/>
    <w:rsid w:val="00624136"/>
    <w:rsid w:val="00630345"/>
    <w:rsid w:val="00630374"/>
    <w:rsid w:val="00631B14"/>
    <w:rsid w:val="006329F0"/>
    <w:rsid w:val="006355DF"/>
    <w:rsid w:val="006513BE"/>
    <w:rsid w:val="006546A1"/>
    <w:rsid w:val="006636ED"/>
    <w:rsid w:val="0067268E"/>
    <w:rsid w:val="00674AF4"/>
    <w:rsid w:val="006779D5"/>
    <w:rsid w:val="0068513E"/>
    <w:rsid w:val="00685CCB"/>
    <w:rsid w:val="006861AA"/>
    <w:rsid w:val="00686A28"/>
    <w:rsid w:val="006876E2"/>
    <w:rsid w:val="006905FF"/>
    <w:rsid w:val="0069355B"/>
    <w:rsid w:val="00693EDC"/>
    <w:rsid w:val="00696DD4"/>
    <w:rsid w:val="006A044B"/>
    <w:rsid w:val="006A1B0C"/>
    <w:rsid w:val="006A2AE9"/>
    <w:rsid w:val="006A47C3"/>
    <w:rsid w:val="006A680B"/>
    <w:rsid w:val="006B1B3D"/>
    <w:rsid w:val="006B246A"/>
    <w:rsid w:val="006B4E5B"/>
    <w:rsid w:val="006B5241"/>
    <w:rsid w:val="006D221F"/>
    <w:rsid w:val="006D2A09"/>
    <w:rsid w:val="006D6491"/>
    <w:rsid w:val="006D7B65"/>
    <w:rsid w:val="006E350F"/>
    <w:rsid w:val="006E4BB3"/>
    <w:rsid w:val="006F26BB"/>
    <w:rsid w:val="00701D87"/>
    <w:rsid w:val="00713E4E"/>
    <w:rsid w:val="0071585A"/>
    <w:rsid w:val="00716733"/>
    <w:rsid w:val="007206DB"/>
    <w:rsid w:val="00720BB1"/>
    <w:rsid w:val="00723B1D"/>
    <w:rsid w:val="00730A38"/>
    <w:rsid w:val="00733D62"/>
    <w:rsid w:val="00735FAF"/>
    <w:rsid w:val="00741E52"/>
    <w:rsid w:val="007421EA"/>
    <w:rsid w:val="007660A4"/>
    <w:rsid w:val="007735D1"/>
    <w:rsid w:val="00775805"/>
    <w:rsid w:val="007761A4"/>
    <w:rsid w:val="00780181"/>
    <w:rsid w:val="00782849"/>
    <w:rsid w:val="007844FF"/>
    <w:rsid w:val="00787CFB"/>
    <w:rsid w:val="007902C4"/>
    <w:rsid w:val="007922AF"/>
    <w:rsid w:val="00797555"/>
    <w:rsid w:val="007A1982"/>
    <w:rsid w:val="007A4A34"/>
    <w:rsid w:val="007A6214"/>
    <w:rsid w:val="007B0415"/>
    <w:rsid w:val="007C08AE"/>
    <w:rsid w:val="007C3490"/>
    <w:rsid w:val="007C4CB7"/>
    <w:rsid w:val="007D003D"/>
    <w:rsid w:val="007D2A10"/>
    <w:rsid w:val="007D4E6B"/>
    <w:rsid w:val="007D74AA"/>
    <w:rsid w:val="007E2FE9"/>
    <w:rsid w:val="007E7B5E"/>
    <w:rsid w:val="007F348E"/>
    <w:rsid w:val="007F36FD"/>
    <w:rsid w:val="008048B8"/>
    <w:rsid w:val="00805D0C"/>
    <w:rsid w:val="00806329"/>
    <w:rsid w:val="00813821"/>
    <w:rsid w:val="00814049"/>
    <w:rsid w:val="00830869"/>
    <w:rsid w:val="008308B6"/>
    <w:rsid w:val="00832D9B"/>
    <w:rsid w:val="00833DA5"/>
    <w:rsid w:val="0083497C"/>
    <w:rsid w:val="00837D23"/>
    <w:rsid w:val="00847C2C"/>
    <w:rsid w:val="00851904"/>
    <w:rsid w:val="00853754"/>
    <w:rsid w:val="00853C27"/>
    <w:rsid w:val="00862D3F"/>
    <w:rsid w:val="00867D03"/>
    <w:rsid w:val="0087594E"/>
    <w:rsid w:val="00880922"/>
    <w:rsid w:val="0088301B"/>
    <w:rsid w:val="0088663C"/>
    <w:rsid w:val="00887E23"/>
    <w:rsid w:val="00892E7B"/>
    <w:rsid w:val="00894A27"/>
    <w:rsid w:val="008A14C2"/>
    <w:rsid w:val="008A1D43"/>
    <w:rsid w:val="008A1FDB"/>
    <w:rsid w:val="008B160A"/>
    <w:rsid w:val="008B1FF1"/>
    <w:rsid w:val="008B4AF5"/>
    <w:rsid w:val="008B4CC1"/>
    <w:rsid w:val="008B5CA4"/>
    <w:rsid w:val="008B67C7"/>
    <w:rsid w:val="008B691D"/>
    <w:rsid w:val="008C0413"/>
    <w:rsid w:val="008C2929"/>
    <w:rsid w:val="008C2B3A"/>
    <w:rsid w:val="008C3966"/>
    <w:rsid w:val="008D09E5"/>
    <w:rsid w:val="008D0A8D"/>
    <w:rsid w:val="008D2A06"/>
    <w:rsid w:val="008D3726"/>
    <w:rsid w:val="008D421F"/>
    <w:rsid w:val="008D4421"/>
    <w:rsid w:val="008D50EF"/>
    <w:rsid w:val="008D657D"/>
    <w:rsid w:val="008E36F3"/>
    <w:rsid w:val="008E5500"/>
    <w:rsid w:val="008E69DD"/>
    <w:rsid w:val="008F03DD"/>
    <w:rsid w:val="008F17F0"/>
    <w:rsid w:val="008F647C"/>
    <w:rsid w:val="008F6856"/>
    <w:rsid w:val="008F70D5"/>
    <w:rsid w:val="009121C1"/>
    <w:rsid w:val="00912521"/>
    <w:rsid w:val="00913AB1"/>
    <w:rsid w:val="009163BD"/>
    <w:rsid w:val="009204DA"/>
    <w:rsid w:val="00923660"/>
    <w:rsid w:val="009300C4"/>
    <w:rsid w:val="0093359D"/>
    <w:rsid w:val="009346E4"/>
    <w:rsid w:val="0093689A"/>
    <w:rsid w:val="00936D2D"/>
    <w:rsid w:val="00936DE4"/>
    <w:rsid w:val="0094112A"/>
    <w:rsid w:val="009418F5"/>
    <w:rsid w:val="0094296C"/>
    <w:rsid w:val="00945672"/>
    <w:rsid w:val="00947930"/>
    <w:rsid w:val="00947DF4"/>
    <w:rsid w:val="00950FC6"/>
    <w:rsid w:val="00960014"/>
    <w:rsid w:val="009602A6"/>
    <w:rsid w:val="00961574"/>
    <w:rsid w:val="009617C4"/>
    <w:rsid w:val="00967013"/>
    <w:rsid w:val="009676FD"/>
    <w:rsid w:val="0097034C"/>
    <w:rsid w:val="00970622"/>
    <w:rsid w:val="009721DA"/>
    <w:rsid w:val="00975D27"/>
    <w:rsid w:val="00985F90"/>
    <w:rsid w:val="00987FBA"/>
    <w:rsid w:val="00991C4F"/>
    <w:rsid w:val="00992580"/>
    <w:rsid w:val="009943EC"/>
    <w:rsid w:val="00996068"/>
    <w:rsid w:val="00996843"/>
    <w:rsid w:val="009A2ECA"/>
    <w:rsid w:val="009A3851"/>
    <w:rsid w:val="009A414A"/>
    <w:rsid w:val="009A513C"/>
    <w:rsid w:val="009A608F"/>
    <w:rsid w:val="009B09B5"/>
    <w:rsid w:val="009B356E"/>
    <w:rsid w:val="009B377C"/>
    <w:rsid w:val="009B3CAC"/>
    <w:rsid w:val="009B4078"/>
    <w:rsid w:val="009C1170"/>
    <w:rsid w:val="009C2426"/>
    <w:rsid w:val="009C41F9"/>
    <w:rsid w:val="009C4695"/>
    <w:rsid w:val="009C5E98"/>
    <w:rsid w:val="009D6877"/>
    <w:rsid w:val="009D795B"/>
    <w:rsid w:val="009F112E"/>
    <w:rsid w:val="009F4DB7"/>
    <w:rsid w:val="00A005AD"/>
    <w:rsid w:val="00A01BE8"/>
    <w:rsid w:val="00A05E4A"/>
    <w:rsid w:val="00A07271"/>
    <w:rsid w:val="00A166B3"/>
    <w:rsid w:val="00A23ECE"/>
    <w:rsid w:val="00A24B55"/>
    <w:rsid w:val="00A24FF1"/>
    <w:rsid w:val="00A25809"/>
    <w:rsid w:val="00A2605B"/>
    <w:rsid w:val="00A26D1F"/>
    <w:rsid w:val="00A30D50"/>
    <w:rsid w:val="00A351AA"/>
    <w:rsid w:val="00A400DA"/>
    <w:rsid w:val="00A43946"/>
    <w:rsid w:val="00A43948"/>
    <w:rsid w:val="00A45534"/>
    <w:rsid w:val="00A524BC"/>
    <w:rsid w:val="00A56CE6"/>
    <w:rsid w:val="00A57E71"/>
    <w:rsid w:val="00A70695"/>
    <w:rsid w:val="00A71A85"/>
    <w:rsid w:val="00A82729"/>
    <w:rsid w:val="00A82870"/>
    <w:rsid w:val="00A94515"/>
    <w:rsid w:val="00A950AC"/>
    <w:rsid w:val="00AA2235"/>
    <w:rsid w:val="00AA3923"/>
    <w:rsid w:val="00AA5802"/>
    <w:rsid w:val="00AB6D1E"/>
    <w:rsid w:val="00AC220E"/>
    <w:rsid w:val="00AC2BD7"/>
    <w:rsid w:val="00AC3260"/>
    <w:rsid w:val="00AD1981"/>
    <w:rsid w:val="00AD204D"/>
    <w:rsid w:val="00AE5269"/>
    <w:rsid w:val="00AE5C97"/>
    <w:rsid w:val="00AE72D9"/>
    <w:rsid w:val="00AF1104"/>
    <w:rsid w:val="00AF3DF8"/>
    <w:rsid w:val="00AF6B0F"/>
    <w:rsid w:val="00B05F81"/>
    <w:rsid w:val="00B131A9"/>
    <w:rsid w:val="00B13E8B"/>
    <w:rsid w:val="00B21D3E"/>
    <w:rsid w:val="00B2441E"/>
    <w:rsid w:val="00B25324"/>
    <w:rsid w:val="00B318F8"/>
    <w:rsid w:val="00B33A16"/>
    <w:rsid w:val="00B33B2C"/>
    <w:rsid w:val="00B43BDD"/>
    <w:rsid w:val="00B451B8"/>
    <w:rsid w:val="00B4544A"/>
    <w:rsid w:val="00B514C4"/>
    <w:rsid w:val="00B57061"/>
    <w:rsid w:val="00B628BC"/>
    <w:rsid w:val="00B648C6"/>
    <w:rsid w:val="00B71275"/>
    <w:rsid w:val="00B71FB8"/>
    <w:rsid w:val="00B721C9"/>
    <w:rsid w:val="00B8039A"/>
    <w:rsid w:val="00B84514"/>
    <w:rsid w:val="00B8623F"/>
    <w:rsid w:val="00B91018"/>
    <w:rsid w:val="00BA24EF"/>
    <w:rsid w:val="00BA5C27"/>
    <w:rsid w:val="00BB09C5"/>
    <w:rsid w:val="00BB4CE8"/>
    <w:rsid w:val="00BC0221"/>
    <w:rsid w:val="00BC1228"/>
    <w:rsid w:val="00BC34AB"/>
    <w:rsid w:val="00BD1412"/>
    <w:rsid w:val="00BD78F2"/>
    <w:rsid w:val="00BE0370"/>
    <w:rsid w:val="00BE15EE"/>
    <w:rsid w:val="00BE2FBB"/>
    <w:rsid w:val="00BE5DF5"/>
    <w:rsid w:val="00BF4D43"/>
    <w:rsid w:val="00BF5140"/>
    <w:rsid w:val="00BF744C"/>
    <w:rsid w:val="00C00035"/>
    <w:rsid w:val="00C06626"/>
    <w:rsid w:val="00C2157E"/>
    <w:rsid w:val="00C237BD"/>
    <w:rsid w:val="00C2510B"/>
    <w:rsid w:val="00C27C12"/>
    <w:rsid w:val="00C32C8D"/>
    <w:rsid w:val="00C32E89"/>
    <w:rsid w:val="00C4042D"/>
    <w:rsid w:val="00C41885"/>
    <w:rsid w:val="00C436CF"/>
    <w:rsid w:val="00C46D19"/>
    <w:rsid w:val="00C46D37"/>
    <w:rsid w:val="00C46E29"/>
    <w:rsid w:val="00C46EBE"/>
    <w:rsid w:val="00C50A6B"/>
    <w:rsid w:val="00C5793D"/>
    <w:rsid w:val="00C57989"/>
    <w:rsid w:val="00C6146E"/>
    <w:rsid w:val="00C64037"/>
    <w:rsid w:val="00C716CD"/>
    <w:rsid w:val="00C778B3"/>
    <w:rsid w:val="00C80149"/>
    <w:rsid w:val="00C80E15"/>
    <w:rsid w:val="00C82043"/>
    <w:rsid w:val="00C83276"/>
    <w:rsid w:val="00C83D33"/>
    <w:rsid w:val="00C859B7"/>
    <w:rsid w:val="00C8607F"/>
    <w:rsid w:val="00C87A99"/>
    <w:rsid w:val="00C92401"/>
    <w:rsid w:val="00CA2300"/>
    <w:rsid w:val="00CA37C1"/>
    <w:rsid w:val="00CA4A77"/>
    <w:rsid w:val="00CA7D6A"/>
    <w:rsid w:val="00CB0995"/>
    <w:rsid w:val="00CB1728"/>
    <w:rsid w:val="00CB5050"/>
    <w:rsid w:val="00CB65B3"/>
    <w:rsid w:val="00CB7129"/>
    <w:rsid w:val="00CC25A3"/>
    <w:rsid w:val="00CC3EB9"/>
    <w:rsid w:val="00CC5419"/>
    <w:rsid w:val="00CC7D02"/>
    <w:rsid w:val="00CC7F44"/>
    <w:rsid w:val="00CD2E4E"/>
    <w:rsid w:val="00CD5C8F"/>
    <w:rsid w:val="00CF0815"/>
    <w:rsid w:val="00CF2ECB"/>
    <w:rsid w:val="00CF4AD7"/>
    <w:rsid w:val="00CF5A45"/>
    <w:rsid w:val="00CF6A40"/>
    <w:rsid w:val="00D00254"/>
    <w:rsid w:val="00D03498"/>
    <w:rsid w:val="00D06FC4"/>
    <w:rsid w:val="00D11444"/>
    <w:rsid w:val="00D14AF0"/>
    <w:rsid w:val="00D22F57"/>
    <w:rsid w:val="00D2582A"/>
    <w:rsid w:val="00D25ABB"/>
    <w:rsid w:val="00D34C83"/>
    <w:rsid w:val="00D37AA8"/>
    <w:rsid w:val="00D40C2D"/>
    <w:rsid w:val="00D418D9"/>
    <w:rsid w:val="00D46629"/>
    <w:rsid w:val="00D564B3"/>
    <w:rsid w:val="00D567D8"/>
    <w:rsid w:val="00D57C4D"/>
    <w:rsid w:val="00D57CA3"/>
    <w:rsid w:val="00D66717"/>
    <w:rsid w:val="00D7249F"/>
    <w:rsid w:val="00D8008D"/>
    <w:rsid w:val="00D82523"/>
    <w:rsid w:val="00D83BBB"/>
    <w:rsid w:val="00D84C0D"/>
    <w:rsid w:val="00D9071E"/>
    <w:rsid w:val="00D91F66"/>
    <w:rsid w:val="00D95522"/>
    <w:rsid w:val="00D97FD9"/>
    <w:rsid w:val="00DA0A56"/>
    <w:rsid w:val="00DA46AA"/>
    <w:rsid w:val="00DB46D5"/>
    <w:rsid w:val="00DB5EE0"/>
    <w:rsid w:val="00DB6BB7"/>
    <w:rsid w:val="00DB7282"/>
    <w:rsid w:val="00DC19AE"/>
    <w:rsid w:val="00DC704B"/>
    <w:rsid w:val="00DE1C8D"/>
    <w:rsid w:val="00DE49B7"/>
    <w:rsid w:val="00DF02C7"/>
    <w:rsid w:val="00DF2454"/>
    <w:rsid w:val="00DF24EA"/>
    <w:rsid w:val="00E02511"/>
    <w:rsid w:val="00E04BFD"/>
    <w:rsid w:val="00E1223F"/>
    <w:rsid w:val="00E13801"/>
    <w:rsid w:val="00E25559"/>
    <w:rsid w:val="00E26A4F"/>
    <w:rsid w:val="00E27611"/>
    <w:rsid w:val="00E30854"/>
    <w:rsid w:val="00E32F9E"/>
    <w:rsid w:val="00E34675"/>
    <w:rsid w:val="00E34D01"/>
    <w:rsid w:val="00E34D6D"/>
    <w:rsid w:val="00E353E5"/>
    <w:rsid w:val="00E35E51"/>
    <w:rsid w:val="00E3759C"/>
    <w:rsid w:val="00E3787E"/>
    <w:rsid w:val="00E4000F"/>
    <w:rsid w:val="00E42278"/>
    <w:rsid w:val="00E448B9"/>
    <w:rsid w:val="00E45D43"/>
    <w:rsid w:val="00E526E9"/>
    <w:rsid w:val="00E55830"/>
    <w:rsid w:val="00E63565"/>
    <w:rsid w:val="00E6487D"/>
    <w:rsid w:val="00E65A7D"/>
    <w:rsid w:val="00E679B8"/>
    <w:rsid w:val="00E67D3D"/>
    <w:rsid w:val="00E7057C"/>
    <w:rsid w:val="00E72088"/>
    <w:rsid w:val="00E762BC"/>
    <w:rsid w:val="00E83003"/>
    <w:rsid w:val="00E90154"/>
    <w:rsid w:val="00E902C0"/>
    <w:rsid w:val="00E93E88"/>
    <w:rsid w:val="00E9447E"/>
    <w:rsid w:val="00E96C39"/>
    <w:rsid w:val="00EA45D7"/>
    <w:rsid w:val="00EA5957"/>
    <w:rsid w:val="00EA7D3D"/>
    <w:rsid w:val="00EB0130"/>
    <w:rsid w:val="00EB07D3"/>
    <w:rsid w:val="00EB0F22"/>
    <w:rsid w:val="00EB1EC9"/>
    <w:rsid w:val="00EB22B0"/>
    <w:rsid w:val="00EB5426"/>
    <w:rsid w:val="00EB62A9"/>
    <w:rsid w:val="00EB7ECB"/>
    <w:rsid w:val="00EC5EDE"/>
    <w:rsid w:val="00ED0E7C"/>
    <w:rsid w:val="00ED2433"/>
    <w:rsid w:val="00ED7FB1"/>
    <w:rsid w:val="00EE07E1"/>
    <w:rsid w:val="00EE2FB8"/>
    <w:rsid w:val="00EE4443"/>
    <w:rsid w:val="00EE4627"/>
    <w:rsid w:val="00EE4EC3"/>
    <w:rsid w:val="00EE5555"/>
    <w:rsid w:val="00EE72BA"/>
    <w:rsid w:val="00EF057A"/>
    <w:rsid w:val="00EF662D"/>
    <w:rsid w:val="00F10C26"/>
    <w:rsid w:val="00F11160"/>
    <w:rsid w:val="00F15395"/>
    <w:rsid w:val="00F17AE8"/>
    <w:rsid w:val="00F205AF"/>
    <w:rsid w:val="00F25068"/>
    <w:rsid w:val="00F31F4A"/>
    <w:rsid w:val="00F32B9E"/>
    <w:rsid w:val="00F32BCF"/>
    <w:rsid w:val="00F32F53"/>
    <w:rsid w:val="00F409C6"/>
    <w:rsid w:val="00F42AF6"/>
    <w:rsid w:val="00F457F4"/>
    <w:rsid w:val="00F5043C"/>
    <w:rsid w:val="00F51923"/>
    <w:rsid w:val="00F52843"/>
    <w:rsid w:val="00F56F60"/>
    <w:rsid w:val="00F6189F"/>
    <w:rsid w:val="00F64057"/>
    <w:rsid w:val="00F72083"/>
    <w:rsid w:val="00F72B1A"/>
    <w:rsid w:val="00F75830"/>
    <w:rsid w:val="00F75A47"/>
    <w:rsid w:val="00F829F6"/>
    <w:rsid w:val="00F855B2"/>
    <w:rsid w:val="00F87B77"/>
    <w:rsid w:val="00F906A1"/>
    <w:rsid w:val="00F92675"/>
    <w:rsid w:val="00FA580F"/>
    <w:rsid w:val="00FA6293"/>
    <w:rsid w:val="00FA6852"/>
    <w:rsid w:val="00FA751E"/>
    <w:rsid w:val="00FB71FA"/>
    <w:rsid w:val="00FB77B7"/>
    <w:rsid w:val="00FC3AD1"/>
    <w:rsid w:val="00FD0304"/>
    <w:rsid w:val="00FD057E"/>
    <w:rsid w:val="00FD1A44"/>
    <w:rsid w:val="00FD69D2"/>
    <w:rsid w:val="00FE0837"/>
    <w:rsid w:val="00FE192A"/>
    <w:rsid w:val="00FE3DC6"/>
    <w:rsid w:val="00FF4852"/>
    <w:rsid w:val="00FF7E49"/>
    <w:rsid w:val="011AFBD4"/>
    <w:rsid w:val="026C11CD"/>
    <w:rsid w:val="02701E3D"/>
    <w:rsid w:val="0303FF24"/>
    <w:rsid w:val="031A866F"/>
    <w:rsid w:val="060F2708"/>
    <w:rsid w:val="065CC6B9"/>
    <w:rsid w:val="06FB275F"/>
    <w:rsid w:val="0872A853"/>
    <w:rsid w:val="08CC0113"/>
    <w:rsid w:val="08E4C1FD"/>
    <w:rsid w:val="08EB17BA"/>
    <w:rsid w:val="092FA59E"/>
    <w:rsid w:val="096D055D"/>
    <w:rsid w:val="0A42F091"/>
    <w:rsid w:val="0AE5FC4E"/>
    <w:rsid w:val="0B197C89"/>
    <w:rsid w:val="0B856F5D"/>
    <w:rsid w:val="0C07A6B2"/>
    <w:rsid w:val="0CF7E253"/>
    <w:rsid w:val="0E0BEA89"/>
    <w:rsid w:val="0E1F6A89"/>
    <w:rsid w:val="0F0B4CEA"/>
    <w:rsid w:val="0F308EA1"/>
    <w:rsid w:val="0F69962A"/>
    <w:rsid w:val="0F7095EF"/>
    <w:rsid w:val="10124E96"/>
    <w:rsid w:val="105C0616"/>
    <w:rsid w:val="10DAEEED"/>
    <w:rsid w:val="1198DA14"/>
    <w:rsid w:val="11CFBEEB"/>
    <w:rsid w:val="122E1CEF"/>
    <w:rsid w:val="1268CD9F"/>
    <w:rsid w:val="1279ABB5"/>
    <w:rsid w:val="13164AC2"/>
    <w:rsid w:val="133F8741"/>
    <w:rsid w:val="15B56D1D"/>
    <w:rsid w:val="1687A209"/>
    <w:rsid w:val="18188678"/>
    <w:rsid w:val="18E957A3"/>
    <w:rsid w:val="1B7E00E7"/>
    <w:rsid w:val="1C8E1369"/>
    <w:rsid w:val="1CE62E39"/>
    <w:rsid w:val="1CFA3853"/>
    <w:rsid w:val="1D2C94D7"/>
    <w:rsid w:val="1D32EE31"/>
    <w:rsid w:val="1D585443"/>
    <w:rsid w:val="1DBAF5A2"/>
    <w:rsid w:val="1E41582B"/>
    <w:rsid w:val="1EC77FF4"/>
    <w:rsid w:val="20ACF1F8"/>
    <w:rsid w:val="213C598F"/>
    <w:rsid w:val="22DCE344"/>
    <w:rsid w:val="2329D673"/>
    <w:rsid w:val="24B6F7F2"/>
    <w:rsid w:val="254A34D3"/>
    <w:rsid w:val="26BCC2E1"/>
    <w:rsid w:val="28CDD825"/>
    <w:rsid w:val="2BCF7338"/>
    <w:rsid w:val="2BD91D57"/>
    <w:rsid w:val="2DA894D4"/>
    <w:rsid w:val="2E9DB949"/>
    <w:rsid w:val="2EBD1678"/>
    <w:rsid w:val="30285F8B"/>
    <w:rsid w:val="30EDBFAD"/>
    <w:rsid w:val="30FF2616"/>
    <w:rsid w:val="335011A1"/>
    <w:rsid w:val="33A50182"/>
    <w:rsid w:val="33B16354"/>
    <w:rsid w:val="357E7330"/>
    <w:rsid w:val="366C9034"/>
    <w:rsid w:val="38618852"/>
    <w:rsid w:val="38E42D0F"/>
    <w:rsid w:val="3A7FE579"/>
    <w:rsid w:val="3ACB16FD"/>
    <w:rsid w:val="3B649E2B"/>
    <w:rsid w:val="3B7EDF45"/>
    <w:rsid w:val="3BFEAE33"/>
    <w:rsid w:val="3CE7FCFE"/>
    <w:rsid w:val="3F029326"/>
    <w:rsid w:val="3F106039"/>
    <w:rsid w:val="40053808"/>
    <w:rsid w:val="40962959"/>
    <w:rsid w:val="40AE4E28"/>
    <w:rsid w:val="40F9CA68"/>
    <w:rsid w:val="415500B7"/>
    <w:rsid w:val="4282C4C0"/>
    <w:rsid w:val="4293CAF9"/>
    <w:rsid w:val="43121BDB"/>
    <w:rsid w:val="43778E8B"/>
    <w:rsid w:val="43EC7A8E"/>
    <w:rsid w:val="44027B77"/>
    <w:rsid w:val="443B723E"/>
    <w:rsid w:val="45777600"/>
    <w:rsid w:val="45EB9B15"/>
    <w:rsid w:val="469561FD"/>
    <w:rsid w:val="474B9B27"/>
    <w:rsid w:val="47E126DD"/>
    <w:rsid w:val="487F8EB1"/>
    <w:rsid w:val="48B01DBC"/>
    <w:rsid w:val="48BC7407"/>
    <w:rsid w:val="4932A54C"/>
    <w:rsid w:val="4A83AF07"/>
    <w:rsid w:val="4AD3720F"/>
    <w:rsid w:val="4BA79EEE"/>
    <w:rsid w:val="4BD21771"/>
    <w:rsid w:val="4C994F52"/>
    <w:rsid w:val="4CB5FA28"/>
    <w:rsid w:val="4D10D720"/>
    <w:rsid w:val="4DA7A6F7"/>
    <w:rsid w:val="4E1E18D2"/>
    <w:rsid w:val="4F95BEB9"/>
    <w:rsid w:val="549C3752"/>
    <w:rsid w:val="549F3194"/>
    <w:rsid w:val="54C5E5B6"/>
    <w:rsid w:val="55818ECC"/>
    <w:rsid w:val="56381706"/>
    <w:rsid w:val="57272566"/>
    <w:rsid w:val="573E56DB"/>
    <w:rsid w:val="5918D675"/>
    <w:rsid w:val="59BAF2AC"/>
    <w:rsid w:val="59BC58FB"/>
    <w:rsid w:val="5AC2E8FF"/>
    <w:rsid w:val="5B0BB3A2"/>
    <w:rsid w:val="5B7CC3E5"/>
    <w:rsid w:val="5D9259B9"/>
    <w:rsid w:val="5FB86780"/>
    <w:rsid w:val="5FBF5DF0"/>
    <w:rsid w:val="600D53C6"/>
    <w:rsid w:val="602DE919"/>
    <w:rsid w:val="605E9610"/>
    <w:rsid w:val="61DA5197"/>
    <w:rsid w:val="62F743B1"/>
    <w:rsid w:val="635D1424"/>
    <w:rsid w:val="63F05AC9"/>
    <w:rsid w:val="6402764E"/>
    <w:rsid w:val="6404D073"/>
    <w:rsid w:val="643A0AD7"/>
    <w:rsid w:val="65156576"/>
    <w:rsid w:val="65BBCD0C"/>
    <w:rsid w:val="65D7DFC3"/>
    <w:rsid w:val="669605C0"/>
    <w:rsid w:val="66DFEEE1"/>
    <w:rsid w:val="66FB6CDA"/>
    <w:rsid w:val="6748598E"/>
    <w:rsid w:val="67C0C540"/>
    <w:rsid w:val="686899EA"/>
    <w:rsid w:val="69363C2B"/>
    <w:rsid w:val="69DEBD21"/>
    <w:rsid w:val="6BBC4128"/>
    <w:rsid w:val="6BCA00D8"/>
    <w:rsid w:val="6BDA9FDB"/>
    <w:rsid w:val="6C5C0644"/>
    <w:rsid w:val="6E53526D"/>
    <w:rsid w:val="6E8B8F87"/>
    <w:rsid w:val="6ECE1235"/>
    <w:rsid w:val="6FA30E06"/>
    <w:rsid w:val="6FBC4230"/>
    <w:rsid w:val="7048ACDB"/>
    <w:rsid w:val="705B5995"/>
    <w:rsid w:val="723A2B4E"/>
    <w:rsid w:val="7326C4C0"/>
    <w:rsid w:val="7359DA03"/>
    <w:rsid w:val="73B1973E"/>
    <w:rsid w:val="73B3FAF2"/>
    <w:rsid w:val="743622C3"/>
    <w:rsid w:val="745F8C9E"/>
    <w:rsid w:val="76287C9E"/>
    <w:rsid w:val="767DABE7"/>
    <w:rsid w:val="76F5F3E8"/>
    <w:rsid w:val="777DE5AA"/>
    <w:rsid w:val="77894795"/>
    <w:rsid w:val="77993BF5"/>
    <w:rsid w:val="77A6E302"/>
    <w:rsid w:val="77E11EFE"/>
    <w:rsid w:val="77FA0BB8"/>
    <w:rsid w:val="781DAD0D"/>
    <w:rsid w:val="78678CE7"/>
    <w:rsid w:val="78B6CBDC"/>
    <w:rsid w:val="78BA33DC"/>
    <w:rsid w:val="798C210A"/>
    <w:rsid w:val="79D12AFE"/>
    <w:rsid w:val="7B538529"/>
    <w:rsid w:val="7CCA84EB"/>
    <w:rsid w:val="7D11101F"/>
    <w:rsid w:val="7D9D46D7"/>
    <w:rsid w:val="7DDA4568"/>
    <w:rsid w:val="7F639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D39B1F"/>
  <w15:chartTrackingRefBased/>
  <w15:docId w15:val="{AC9C371B-6F8C-4852-A0BE-A69BE06A8F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71E37"/>
    <w:rPr>
      <w:rFonts w:ascii="Aptos" w:hAnsi="Aptos"/>
    </w:rPr>
  </w:style>
  <w:style w:type="paragraph" w:styleId="Kop1">
    <w:name w:val="heading 1"/>
    <w:basedOn w:val="Standaard"/>
    <w:next w:val="Standaard"/>
    <w:link w:val="Kop1Char"/>
    <w:uiPriority w:val="9"/>
    <w:qFormat/>
    <w:rsid w:val="00341629"/>
    <w:pPr>
      <w:keepNext/>
      <w:keepLines/>
      <w:spacing w:before="240"/>
      <w:outlineLvl w:val="0"/>
    </w:pPr>
    <w:rPr>
      <w:rFonts w:eastAsiaTheme="majorEastAsia" w:cstheme="majorBidi"/>
      <w:color w:val="0F4761" w:themeColor="accent1" w:themeShade="BF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0096B"/>
    <w:pPr>
      <w:keepNext/>
      <w:keepLines/>
      <w:spacing w:before="40"/>
      <w:outlineLvl w:val="1"/>
    </w:pPr>
    <w:rPr>
      <w:rFonts w:eastAsiaTheme="majorEastAsia" w:cstheme="majorBidi"/>
      <w:color w:val="0F4761" w:themeColor="accent1" w:themeShade="BF"/>
      <w:sz w:val="32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C3490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7C3490"/>
  </w:style>
  <w:style w:type="paragraph" w:styleId="Voettekst">
    <w:name w:val="footer"/>
    <w:basedOn w:val="Standaard"/>
    <w:link w:val="VoettekstChar"/>
    <w:uiPriority w:val="99"/>
    <w:unhideWhenUsed/>
    <w:rsid w:val="007C3490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7C3490"/>
  </w:style>
  <w:style w:type="paragraph" w:styleId="paragraph" w:customStyle="1">
    <w:name w:val="paragraph"/>
    <w:basedOn w:val="Standaard"/>
    <w:rsid w:val="008F70D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  <w:style w:type="character" w:styleId="eop" w:customStyle="1">
    <w:name w:val="eop"/>
    <w:basedOn w:val="Standaardalinea-lettertype"/>
    <w:rsid w:val="008F70D5"/>
  </w:style>
  <w:style w:type="character" w:styleId="normaltextrun" w:customStyle="1">
    <w:name w:val="normaltextrun"/>
    <w:basedOn w:val="Standaardalinea-lettertype"/>
    <w:rsid w:val="008F70D5"/>
  </w:style>
  <w:style w:type="paragraph" w:styleId="Tekstopmerking">
    <w:name w:val="annotation text"/>
    <w:basedOn w:val="Standaard"/>
    <w:link w:val="TekstopmerkingChar"/>
    <w:uiPriority w:val="99"/>
    <w:unhideWhenUsed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B84514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E3DC6"/>
    <w:rPr>
      <w:sz w:val="20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FE3DC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E3DC6"/>
    <w:rPr>
      <w:vertAlign w:val="superscript"/>
    </w:rPr>
  </w:style>
  <w:style w:type="table" w:styleId="Tabelraster">
    <w:name w:val="Table Grid"/>
    <w:basedOn w:val="Standaardtabel"/>
    <w:uiPriority w:val="39"/>
    <w:rsid w:val="00696DD4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e">
    <w:name w:val="Revision"/>
    <w:hidden/>
    <w:uiPriority w:val="99"/>
    <w:semiHidden/>
    <w:rsid w:val="003B6743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6743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3B6743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426F2"/>
    <w:rPr>
      <w:color w:val="666666"/>
    </w:rPr>
  </w:style>
  <w:style w:type="character" w:styleId="Kop1Char" w:customStyle="1">
    <w:name w:val="Kop 1 Char"/>
    <w:basedOn w:val="Standaardalinea-lettertype"/>
    <w:link w:val="Kop1"/>
    <w:uiPriority w:val="9"/>
    <w:rsid w:val="00341629"/>
    <w:rPr>
      <w:rFonts w:ascii="Aptos" w:hAnsi="Aptos" w:eastAsiaTheme="majorEastAsia" w:cstheme="majorBidi"/>
      <w:color w:val="0F4761" w:themeColor="accent1" w:themeShade="BF"/>
      <w:sz w:val="40"/>
      <w:szCs w:val="32"/>
    </w:rPr>
  </w:style>
  <w:style w:type="character" w:styleId="Hyperlink">
    <w:name w:val="Hyperlink"/>
    <w:basedOn w:val="Standaardalinea-lettertype"/>
    <w:uiPriority w:val="99"/>
    <w:unhideWhenUsed/>
    <w:rsid w:val="00C27C1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7C12"/>
    <w:rPr>
      <w:color w:val="605E5C"/>
      <w:shd w:val="clear" w:color="auto" w:fill="E1DFDD"/>
    </w:rPr>
  </w:style>
  <w:style w:type="character" w:styleId="Kop2Char" w:customStyle="1">
    <w:name w:val="Kop 2 Char"/>
    <w:basedOn w:val="Standaardalinea-lettertype"/>
    <w:link w:val="Kop2"/>
    <w:uiPriority w:val="9"/>
    <w:rsid w:val="0060096B"/>
    <w:rPr>
      <w:rFonts w:ascii="Aptos" w:hAnsi="Aptos" w:eastAsiaTheme="majorEastAsia" w:cstheme="majorBidi"/>
      <w:color w:val="0F4761" w:themeColor="accent1" w:themeShade="BF"/>
      <w:sz w:val="32"/>
      <w:szCs w:val="26"/>
    </w:rPr>
  </w:style>
  <w:style w:type="character" w:styleId="Vermelding">
    <w:name w:val="Mention"/>
    <w:basedOn w:val="Standaardalinea-lettertype"/>
    <w:uiPriority w:val="99"/>
    <w:unhideWhenUsed/>
    <w:rsid w:val="003B1210"/>
    <w:rPr>
      <w:color w:val="2B579A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258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2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4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65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0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56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07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15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93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1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3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4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72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0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52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8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31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4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5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6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44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9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10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57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5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39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1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41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797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84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5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4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0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2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3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6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7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53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4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94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02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27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70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9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0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66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2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8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03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9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64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42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9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84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8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36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07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3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53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1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0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54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24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43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29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2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16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83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2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74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8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38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0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9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3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0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05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71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2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3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3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2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23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8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70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884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4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1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13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35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65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39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97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4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09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30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7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8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34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3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5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51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2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69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05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1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4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9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82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8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6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5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74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2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09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6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66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05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5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68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30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1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4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50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11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6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15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7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9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7014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2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442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32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67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77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8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95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55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02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3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86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5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1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89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88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73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9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37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51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0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7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3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60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2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59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70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0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33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08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5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8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798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5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69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6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98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01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7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45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8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7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5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8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5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67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5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1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3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7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4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66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1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5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5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Relationship Type="http://schemas.openxmlformats.org/officeDocument/2006/relationships/hyperlink" Target="https://zoek.officielebekendmakingen.nl/stcrt-2024-14157.html" TargetMode="External" Id="R4783319190c1482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jnhanhart\Downloads\Briefpapier_templat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2D00FB6ECA4C069848216846D6D0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A4F27C-C5B8-4F91-A43F-963EF8AF8577}"/>
      </w:docPartPr>
      <w:docPartBody>
        <w:p xmlns:wp14="http://schemas.microsoft.com/office/word/2010/wordml" w:rsidR="007D2A10" w:rsidP="007D2A10" w:rsidRDefault="007D2A10" w14:paraId="74E9D4FC" wp14:textId="77777777">
          <w:pPr>
            <w:pStyle w:val="0A2D00FB6ECA4C069848216846D6D06B"/>
          </w:pPr>
          <w:r w:rsidRPr="004E119F">
            <w:rPr>
              <w:rStyle w:val="Tekstvantijdelijkeaanduiding"/>
            </w:rPr>
            <w:t>Kies een item.</w:t>
          </w:r>
        </w:p>
      </w:docPartBody>
    </w:docPart>
    <w:docPart>
      <w:docPartPr>
        <w:name w:val="15064D7C82BC4A0F917D5A88D0752D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78B4F4-30E6-4D13-B1A3-62D0D114EC8C}"/>
      </w:docPartPr>
      <w:docPartBody>
        <w:p xmlns:wp14="http://schemas.microsoft.com/office/word/2010/wordml" w:rsidR="007D2A10" w:rsidP="007D2A10" w:rsidRDefault="007D2A10" w14:paraId="3E86E064" wp14:textId="77777777">
          <w:pPr>
            <w:pStyle w:val="15064D7C82BC4A0F917D5A88D0752D57"/>
          </w:pPr>
          <w:r w:rsidRPr="004E119F">
            <w:rPr>
              <w:rStyle w:val="Tekstvantijdelijkeaanduiding"/>
            </w:rPr>
            <w:t>Kies een item.</w:t>
          </w:r>
        </w:p>
      </w:docPartBody>
    </w:docPart>
    <w:docPart>
      <w:docPartPr>
        <w:name w:val="099BE45B151D44B2A273D0DB84110F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E4859C-8DB6-4977-9489-0BFC7CBD6317}"/>
      </w:docPartPr>
      <w:docPartBody>
        <w:p xmlns:wp14="http://schemas.microsoft.com/office/word/2010/wordml" w:rsidR="007D2A10" w:rsidP="007D2A10" w:rsidRDefault="007D2A10" w14:paraId="3DABD988" wp14:textId="77777777">
          <w:pPr>
            <w:pStyle w:val="099BE45B151D44B2A273D0DB84110FA7"/>
          </w:pPr>
          <w:r w:rsidRPr="004E119F">
            <w:rPr>
              <w:rStyle w:val="Tekstvantijdelijkeaanduiding"/>
            </w:rPr>
            <w:t>Kies een item.</w:t>
          </w:r>
        </w:p>
      </w:docPartBody>
    </w:docPart>
    <w:docPart>
      <w:docPartPr>
        <w:name w:val="C9BA711385FD465EAA3B1BC6345B1C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7B4E0B-4E90-48A3-AE79-D87AD42D496D}"/>
      </w:docPartPr>
      <w:docPartBody>
        <w:p xmlns:wp14="http://schemas.microsoft.com/office/word/2010/wordml" w:rsidR="007D2A10" w:rsidP="007D2A10" w:rsidRDefault="007D2A10" w14:paraId="08E429CE" wp14:textId="77777777">
          <w:pPr>
            <w:pStyle w:val="C9BA711385FD465EAA3B1BC6345B1C7A"/>
          </w:pPr>
          <w:r w:rsidRPr="004E119F">
            <w:rPr>
              <w:rStyle w:val="Tekstvantijdelijkeaanduiding"/>
            </w:rPr>
            <w:t>Kies een item.</w:t>
          </w:r>
        </w:p>
      </w:docPartBody>
    </w:docPart>
    <w:docPart>
      <w:docPartPr>
        <w:name w:val="BBDCB98925554776A40E0D39B500F8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2212BE-9154-4E49-A3E5-168916AF1C28}"/>
      </w:docPartPr>
      <w:docPartBody>
        <w:p xmlns:wp14="http://schemas.microsoft.com/office/word/2010/wordml" w:rsidR="007D2A10" w:rsidP="007D2A10" w:rsidRDefault="007D2A10" w14:paraId="5077EF8E" wp14:textId="77777777">
          <w:pPr>
            <w:pStyle w:val="BBDCB98925554776A40E0D39B500F8E5"/>
          </w:pPr>
          <w:r w:rsidRPr="004E119F">
            <w:rPr>
              <w:rStyle w:val="Tekstvantijdelijkeaanduiding"/>
            </w:rPr>
            <w:t>Kies een item.</w:t>
          </w:r>
        </w:p>
      </w:docPartBody>
    </w:docPart>
    <w:docPart>
      <w:docPartPr>
        <w:name w:val="2C811DEE7E8A45178A26B02A188CED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68305F-071D-4E74-88BB-6289EF67462A}"/>
      </w:docPartPr>
      <w:docPartBody>
        <w:p xmlns:wp14="http://schemas.microsoft.com/office/word/2010/wordml" w:rsidR="00E762BC" w:rsidP="00E762BC" w:rsidRDefault="00E762BC" w14:paraId="438773F1" wp14:textId="77777777">
          <w:pPr>
            <w:pStyle w:val="2C811DEE7E8A45178A26B02A188CEDF1"/>
          </w:pPr>
          <w:r w:rsidRPr="004E119F">
            <w:rPr>
              <w:rStyle w:val="Tekstvantijdelijkeaanduiding"/>
            </w:rPr>
            <w:t>Kies een item.</w:t>
          </w:r>
        </w:p>
      </w:docPartBody>
    </w:docPart>
    <w:docPart>
      <w:docPartPr>
        <w:name w:val="31971329C8B4493A9C688EC660700F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375540-E0ED-44F7-AF3B-6A97CC22EB57}"/>
      </w:docPartPr>
      <w:docPartBody>
        <w:p xmlns:wp14="http://schemas.microsoft.com/office/word/2010/wordml" w:rsidR="00E762BC" w:rsidP="00E762BC" w:rsidRDefault="00E762BC" w14:paraId="605E7A8D" wp14:textId="77777777">
          <w:pPr>
            <w:pStyle w:val="31971329C8B4493A9C688EC660700F84"/>
          </w:pPr>
          <w:r w:rsidRPr="004E119F">
            <w:rPr>
              <w:rStyle w:val="Tekstvantijdelijkeaanduiding"/>
            </w:rPr>
            <w:t>Kies een item.</w:t>
          </w:r>
        </w:p>
      </w:docPartBody>
    </w:docPart>
    <w:docPart>
      <w:docPartPr>
        <w:name w:val="A4240869DBDA4EA6AFDD149B7C12F6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2D0D83-AE05-4A87-B4A4-68A3A74EF6C8}"/>
      </w:docPartPr>
      <w:docPartBody>
        <w:p xmlns:wp14="http://schemas.microsoft.com/office/word/2010/wordml" w:rsidR="00E762BC" w:rsidP="00E762BC" w:rsidRDefault="00E762BC" w14:paraId="3DA55425" wp14:textId="77777777">
          <w:pPr>
            <w:pStyle w:val="A4240869DBDA4EA6AFDD149B7C12F690"/>
          </w:pPr>
          <w:r w:rsidRPr="004E119F">
            <w:rPr>
              <w:rStyle w:val="Tekstvantijdelijkeaanduiding"/>
            </w:rPr>
            <w:t>Kies een item.</w:t>
          </w:r>
        </w:p>
      </w:docPartBody>
    </w:docPart>
    <w:docPart>
      <w:docPartPr>
        <w:name w:val="D646283676544F529734DD88F693B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2705CA-0035-45B8-A7ED-3E0162366342}"/>
      </w:docPartPr>
      <w:docPartBody>
        <w:p xmlns:wp14="http://schemas.microsoft.com/office/word/2010/wordml" w:rsidR="00E762BC" w:rsidP="00E762BC" w:rsidRDefault="00E762BC" w14:paraId="14187ADB" wp14:textId="77777777">
          <w:pPr>
            <w:pStyle w:val="D646283676544F529734DD88F693BC66"/>
          </w:pPr>
          <w:r w:rsidRPr="004E119F">
            <w:rPr>
              <w:rStyle w:val="Tekstvantijdelijkeaanduiding"/>
            </w:rPr>
            <w:t>Kies een item.</w:t>
          </w:r>
        </w:p>
      </w:docPartBody>
    </w:docPart>
    <w:docPart>
      <w:docPartPr>
        <w:name w:val="4709BEF155F34A2883847AC1B89384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13FBD-37A1-4310-98E5-D51FEC2ABC9C}"/>
      </w:docPartPr>
      <w:docPartBody>
        <w:p xmlns:wp14="http://schemas.microsoft.com/office/word/2010/wordml" w:rsidR="00E762BC" w:rsidP="00E762BC" w:rsidRDefault="00E762BC" w14:paraId="31DD30E8" wp14:textId="77777777">
          <w:pPr>
            <w:pStyle w:val="4709BEF155F34A2883847AC1B893847F"/>
          </w:pPr>
          <w:r w:rsidRPr="004E119F">
            <w:rPr>
              <w:rStyle w:val="Tekstvantijdelijkeaanduiding"/>
            </w:rPr>
            <w:t>Kies een item.</w:t>
          </w:r>
        </w:p>
      </w:docPartBody>
    </w:docPart>
    <w:docPart>
      <w:docPartPr>
        <w:name w:val="CDCFE207B94F448CA5287F2CD4745C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C237BB-5EDD-437E-8412-804EC6FB48FA}"/>
      </w:docPartPr>
      <w:docPartBody>
        <w:p xmlns:wp14="http://schemas.microsoft.com/office/word/2010/wordml" w:rsidR="00E762BC" w:rsidP="00E762BC" w:rsidRDefault="00E762BC" w14:paraId="307AF618" wp14:textId="77777777">
          <w:pPr>
            <w:pStyle w:val="CDCFE207B94F448CA5287F2CD4745C17"/>
          </w:pPr>
          <w:r w:rsidRPr="004E119F">
            <w:rPr>
              <w:rStyle w:val="Tekstvantijdelijkeaanduiding"/>
            </w:rPr>
            <w:t>Kies een item.</w:t>
          </w:r>
        </w:p>
      </w:docPartBody>
    </w:docPart>
    <w:docPart>
      <w:docPartPr>
        <w:name w:val="BE47914C98224E19804C4B715B6507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FBEDA-730E-462B-A5BF-D7B401B4EEE0}"/>
      </w:docPartPr>
      <w:docPartBody>
        <w:p xmlns:wp14="http://schemas.microsoft.com/office/word/2010/wordml" w:rsidR="00E762BC" w:rsidP="00E762BC" w:rsidRDefault="00E762BC" w14:paraId="10CF5B95" wp14:textId="77777777">
          <w:pPr>
            <w:pStyle w:val="BE47914C98224E19804C4B715B650772"/>
          </w:pPr>
          <w:r w:rsidRPr="004E119F">
            <w:rPr>
              <w:rStyle w:val="Tekstvantijdelijkeaanduiding"/>
            </w:rPr>
            <w:t>Kies een item.</w:t>
          </w:r>
        </w:p>
      </w:docPartBody>
    </w:docPart>
    <w:docPart>
      <w:docPartPr>
        <w:name w:val="CD60C219EFB348DE94E4559884BD1E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A7F2AE-29A6-4321-A56A-8F63C2C5AE9B}"/>
      </w:docPartPr>
      <w:docPartBody>
        <w:p xmlns:wp14="http://schemas.microsoft.com/office/word/2010/wordml" w:rsidR="00E762BC" w:rsidP="00E762BC" w:rsidRDefault="00E762BC" w14:paraId="51B10BF8" wp14:textId="77777777">
          <w:pPr>
            <w:pStyle w:val="CD60C219EFB348DE94E4559884BD1EA6"/>
          </w:pPr>
          <w:r w:rsidRPr="004E119F">
            <w:rPr>
              <w:rStyle w:val="Tekstvantijdelijkeaanduiding"/>
            </w:rPr>
            <w:t>Kies een item.</w:t>
          </w:r>
        </w:p>
      </w:docPartBody>
    </w:docPart>
    <w:docPart>
      <w:docPartPr>
        <w:name w:val="FAFB69A9AABB4B1DBC17163CFCE9DE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202082-E916-4720-882C-6BEB5C9FFD7B}"/>
      </w:docPartPr>
      <w:docPartBody>
        <w:p xmlns:wp14="http://schemas.microsoft.com/office/word/2010/wordml" w:rsidR="00E762BC" w:rsidP="00E762BC" w:rsidRDefault="00E762BC" w14:paraId="458FC2BA" wp14:textId="77777777">
          <w:pPr>
            <w:pStyle w:val="FAFB69A9AABB4B1DBC17163CFCE9DE16"/>
          </w:pPr>
          <w:r w:rsidRPr="004E119F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73"/>
    <w:rsid w:val="00001E73"/>
    <w:rsid w:val="0006682A"/>
    <w:rsid w:val="001422E7"/>
    <w:rsid w:val="004C073B"/>
    <w:rsid w:val="005B26B7"/>
    <w:rsid w:val="005F2FEE"/>
    <w:rsid w:val="00631B14"/>
    <w:rsid w:val="006A044B"/>
    <w:rsid w:val="007206DB"/>
    <w:rsid w:val="007D2A10"/>
    <w:rsid w:val="00BC0221"/>
    <w:rsid w:val="00D53DF5"/>
    <w:rsid w:val="00D57D71"/>
    <w:rsid w:val="00D8008D"/>
    <w:rsid w:val="00E762BC"/>
    <w:rsid w:val="00FA580F"/>
    <w:rsid w:val="00F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762BC"/>
    <w:rPr>
      <w:color w:val="666666"/>
    </w:rPr>
  </w:style>
  <w:style w:type="paragraph" w:customStyle="1" w:styleId="0A2D00FB6ECA4C069848216846D6D06B">
    <w:name w:val="0A2D00FB6ECA4C069848216846D6D06B"/>
    <w:rsid w:val="007D2A10"/>
    <w:rPr>
      <w:lang w:val="nl-NL" w:eastAsia="nl-NL"/>
    </w:rPr>
  </w:style>
  <w:style w:type="paragraph" w:customStyle="1" w:styleId="2C811DEE7E8A45178A26B02A188CEDF1">
    <w:name w:val="2C811DEE7E8A45178A26B02A188CEDF1"/>
    <w:rsid w:val="00E762BC"/>
    <w:rPr>
      <w:lang w:val="nl-NL" w:eastAsia="nl-NL"/>
    </w:rPr>
  </w:style>
  <w:style w:type="paragraph" w:customStyle="1" w:styleId="31971329C8B4493A9C688EC660700F84">
    <w:name w:val="31971329C8B4493A9C688EC660700F84"/>
    <w:rsid w:val="00E762BC"/>
    <w:rPr>
      <w:lang w:val="nl-NL" w:eastAsia="nl-NL"/>
    </w:rPr>
  </w:style>
  <w:style w:type="paragraph" w:customStyle="1" w:styleId="A4240869DBDA4EA6AFDD149B7C12F690">
    <w:name w:val="A4240869DBDA4EA6AFDD149B7C12F690"/>
    <w:rsid w:val="00E762BC"/>
    <w:rPr>
      <w:lang w:val="nl-NL" w:eastAsia="nl-NL"/>
    </w:rPr>
  </w:style>
  <w:style w:type="paragraph" w:customStyle="1" w:styleId="15064D7C82BC4A0F917D5A88D0752D57">
    <w:name w:val="15064D7C82BC4A0F917D5A88D0752D57"/>
    <w:rsid w:val="007D2A10"/>
    <w:pPr>
      <w:spacing w:after="0" w:line="240" w:lineRule="auto"/>
    </w:pPr>
    <w:rPr>
      <w:rFonts w:ascii="Aptos" w:eastAsiaTheme="minorHAnsi" w:hAnsi="Aptos"/>
      <w:kern w:val="0"/>
      <w:lang w:val="nl-NL"/>
      <w14:ligatures w14:val="none"/>
    </w:rPr>
  </w:style>
  <w:style w:type="paragraph" w:customStyle="1" w:styleId="099BE45B151D44B2A273D0DB84110FA7">
    <w:name w:val="099BE45B151D44B2A273D0DB84110FA7"/>
    <w:rsid w:val="007D2A10"/>
    <w:rPr>
      <w:lang w:val="nl-NL" w:eastAsia="nl-NL"/>
    </w:rPr>
  </w:style>
  <w:style w:type="paragraph" w:customStyle="1" w:styleId="C9BA711385FD465EAA3B1BC6345B1C7A">
    <w:name w:val="C9BA711385FD465EAA3B1BC6345B1C7A"/>
    <w:rsid w:val="007D2A10"/>
    <w:rPr>
      <w:lang w:val="nl-NL" w:eastAsia="nl-NL"/>
    </w:rPr>
  </w:style>
  <w:style w:type="paragraph" w:customStyle="1" w:styleId="BBDCB98925554776A40E0D39B500F8E5">
    <w:name w:val="BBDCB98925554776A40E0D39B500F8E5"/>
    <w:rsid w:val="007D2A10"/>
    <w:rPr>
      <w:lang w:val="nl-NL" w:eastAsia="nl-NL"/>
    </w:rPr>
  </w:style>
  <w:style w:type="paragraph" w:customStyle="1" w:styleId="D646283676544F529734DD88F693BC66">
    <w:name w:val="D646283676544F529734DD88F693BC66"/>
    <w:rsid w:val="00E762BC"/>
    <w:rPr>
      <w:lang w:val="nl-NL" w:eastAsia="nl-NL"/>
    </w:rPr>
  </w:style>
  <w:style w:type="paragraph" w:customStyle="1" w:styleId="4709BEF155F34A2883847AC1B893847F">
    <w:name w:val="4709BEF155F34A2883847AC1B893847F"/>
    <w:rsid w:val="00E762BC"/>
    <w:rPr>
      <w:lang w:val="nl-NL" w:eastAsia="nl-NL"/>
    </w:rPr>
  </w:style>
  <w:style w:type="paragraph" w:customStyle="1" w:styleId="CDCFE207B94F448CA5287F2CD4745C17">
    <w:name w:val="CDCFE207B94F448CA5287F2CD4745C17"/>
    <w:rsid w:val="00E762BC"/>
    <w:rPr>
      <w:lang w:val="nl-NL" w:eastAsia="nl-NL"/>
    </w:rPr>
  </w:style>
  <w:style w:type="paragraph" w:customStyle="1" w:styleId="BE47914C98224E19804C4B715B650772">
    <w:name w:val="BE47914C98224E19804C4B715B650772"/>
    <w:rsid w:val="00E762BC"/>
    <w:rPr>
      <w:lang w:val="nl-NL" w:eastAsia="nl-NL"/>
    </w:rPr>
  </w:style>
  <w:style w:type="paragraph" w:customStyle="1" w:styleId="CD60C219EFB348DE94E4559884BD1EA6">
    <w:name w:val="CD60C219EFB348DE94E4559884BD1EA6"/>
    <w:rsid w:val="00E762BC"/>
    <w:rPr>
      <w:lang w:val="nl-NL" w:eastAsia="nl-NL"/>
    </w:rPr>
  </w:style>
  <w:style w:type="paragraph" w:customStyle="1" w:styleId="FAFB69A9AABB4B1DBC17163CFCE9DE16">
    <w:name w:val="FAFB69A9AABB4B1DBC17163CFCE9DE16"/>
    <w:rsid w:val="00E762BC"/>
    <w:rPr>
      <w:lang w:val="nl-NL" w:eastAsia="nl-NL"/>
    </w:rPr>
  </w:style>
  <w:style w:type="paragraph" w:customStyle="1" w:styleId="42A501357A82495080521F841E081DEB">
    <w:name w:val="42A501357A82495080521F841E081DEB"/>
    <w:rsid w:val="0006682A"/>
    <w:rPr>
      <w:lang w:val="nl-NL" w:eastAsia="nl-NL"/>
    </w:rPr>
  </w:style>
  <w:style w:type="paragraph" w:customStyle="1" w:styleId="2DD32F2C5D374AE19876FEE14208CD31">
    <w:name w:val="2DD32F2C5D374AE19876FEE14208CD31"/>
    <w:rsid w:val="0006682A"/>
    <w:rPr>
      <w:lang w:val="nl-NL" w:eastAsia="nl-NL"/>
    </w:rPr>
  </w:style>
  <w:style w:type="paragraph" w:customStyle="1" w:styleId="7ECD6219320D4AD6BD57AAABAB9EDC12">
    <w:name w:val="7ECD6219320D4AD6BD57AAABAB9EDC12"/>
    <w:rsid w:val="0006682A"/>
    <w:rPr>
      <w:lang w:val="nl-NL" w:eastAsia="nl-NL"/>
    </w:rPr>
  </w:style>
  <w:style w:type="paragraph" w:customStyle="1" w:styleId="04BBE127947A42FCAFEA95E1C9F58C3E">
    <w:name w:val="04BBE127947A42FCAFEA95E1C9F58C3E"/>
    <w:rsid w:val="0006682A"/>
    <w:rPr>
      <w:lang w:val="nl-NL" w:eastAsia="nl-NL"/>
    </w:rPr>
  </w:style>
  <w:style w:type="paragraph" w:customStyle="1" w:styleId="8E7B09F7F9284DA99D6950EADF2F2952">
    <w:name w:val="8E7B09F7F9284DA99D6950EADF2F2952"/>
    <w:rsid w:val="0006682A"/>
    <w:rPr>
      <w:lang w:val="nl-NL" w:eastAsia="nl-NL"/>
    </w:rPr>
  </w:style>
  <w:style w:type="paragraph" w:customStyle="1" w:styleId="230C515A20394409A633422468D0E1BD">
    <w:name w:val="230C515A20394409A633422468D0E1BD"/>
    <w:rsid w:val="0006682A"/>
    <w:rPr>
      <w:lang w:val="nl-NL" w:eastAsia="nl-NL"/>
    </w:rPr>
  </w:style>
  <w:style w:type="paragraph" w:customStyle="1" w:styleId="E9529E968D434C44B5AD6B2749F421EA">
    <w:name w:val="E9529E968D434C44B5AD6B2749F421EA"/>
    <w:rsid w:val="0006682A"/>
    <w:rPr>
      <w:lang w:val="nl-NL" w:eastAsia="nl-NL"/>
    </w:rPr>
  </w:style>
  <w:style w:type="paragraph" w:customStyle="1" w:styleId="6CF74BD944994893BCD98327DA2283BD">
    <w:name w:val="6CF74BD944994893BCD98327DA2283BD"/>
    <w:rsid w:val="0006682A"/>
    <w:rPr>
      <w:lang w:val="nl-NL" w:eastAsia="nl-NL"/>
    </w:rPr>
  </w:style>
  <w:style w:type="paragraph" w:customStyle="1" w:styleId="30B80F5E57FD4CD5856598B64AB0B84C">
    <w:name w:val="30B80F5E57FD4CD5856598B64AB0B84C"/>
    <w:rsid w:val="0006682A"/>
    <w:rPr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-thema 2013 - 2022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F2C8B10BADC489CE8FE6A665A359B" ma:contentTypeVersion="16" ma:contentTypeDescription="Een nieuw document maken." ma:contentTypeScope="" ma:versionID="c32ccc5808cc6a1ddf079a70a5e8b480">
  <xsd:schema xmlns:xsd="http://www.w3.org/2001/XMLSchema" xmlns:xs="http://www.w3.org/2001/XMLSchema" xmlns:p="http://schemas.microsoft.com/office/2006/metadata/properties" xmlns:ns2="950631ca-a1ca-4242-ba0f-2f9c6ce66a49" xmlns:ns3="5ac22623-6794-4537-b677-1288c1cca48b" targetNamespace="http://schemas.microsoft.com/office/2006/metadata/properties" ma:root="true" ma:fieldsID="e7dda52ba6417a533afade1ece96eff9" ns2:_="" ns3:_="">
    <xsd:import namespace="950631ca-a1ca-4242-ba0f-2f9c6ce66a49"/>
    <xsd:import namespace="5ac22623-6794-4537-b677-1288c1cca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631ca-a1ca-4242-ba0f-2f9c6ce66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4f8934b-c124-4fa1-b38e-e957e19ab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623-6794-4537-b677-1288c1cca4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c81e01-3f43-4348-a64c-20a3a4cd8db4}" ma:internalName="TaxCatchAll" ma:showField="CatchAllData" ma:web="5ac22623-6794-4537-b677-1288c1cca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631ca-a1ca-4242-ba0f-2f9c6ce66a49">
      <Terms xmlns="http://schemas.microsoft.com/office/infopath/2007/PartnerControls"/>
    </lcf76f155ced4ddcb4097134ff3c332f>
    <TaxCatchAll xmlns="5ac22623-6794-4537-b677-1288c1cca48b" xsi:nil="true"/>
  </documentManagement>
</p:properties>
</file>

<file path=customXml/itemProps1.xml><?xml version="1.0" encoding="utf-8"?>
<ds:datastoreItem xmlns:ds="http://schemas.openxmlformats.org/officeDocument/2006/customXml" ds:itemID="{49454AC2-AD90-3840-A07E-CDC472A40C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D9CBA6-EF40-4EBC-B689-91BC88E7B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72DFB-30FF-4818-93D0-54DA20317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631ca-a1ca-4242-ba0f-2f9c6ce66a49"/>
    <ds:schemaRef ds:uri="5ac22623-6794-4537-b677-1288c1cca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94851E-3C4F-4151-B834-03DFF5BC1328}">
  <ds:schemaRefs>
    <ds:schemaRef ds:uri="http://purl.org/dc/elements/1.1/"/>
    <ds:schemaRef ds:uri="http://purl.org/dc/dcmitype/"/>
    <ds:schemaRef ds:uri="http://schemas.microsoft.com/office/2006/metadata/properties"/>
    <ds:schemaRef ds:uri="5ac22623-6794-4537-b677-1288c1cca48b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950631ca-a1ca-4242-ba0f-2f9c6ce66a49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Briefpapier_template (2)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Jasmijn Hanhart</dc:creator>
  <keywords/>
  <dc:description/>
  <lastModifiedBy>Suzanne Timmermans | Biotech Booster</lastModifiedBy>
  <revision>3</revision>
  <dcterms:created xsi:type="dcterms:W3CDTF">2025-09-17T11:42:00.0000000Z</dcterms:created>
  <dcterms:modified xsi:type="dcterms:W3CDTF">2025-09-17T11:51:44.2085081Z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92300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  <property fmtid="{D5CDD505-2E9C-101B-9397-08002B2CF9AE}" pid="10" name="ContentTypeId">
    <vt:lpwstr>0x01010027DF2C8B10BADC489CE8FE6A665A359B</vt:lpwstr>
  </property>
  <property fmtid="{D5CDD505-2E9C-101B-9397-08002B2CF9AE}" pid="11" name="GrammarlyDocumentId">
    <vt:lpwstr>55525115-630d-46f6-be99-8d1765be6e69</vt:lpwstr>
  </property>
  <property fmtid="{D5CDD505-2E9C-101B-9397-08002B2CF9AE}" pid="12" name="docLang">
    <vt:lpwstr>en</vt:lpwstr>
  </property>
</Properties>
</file>